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3016D" w:rsidRPr="00AC750D" w:rsidTr="001F72E0">
        <w:tc>
          <w:tcPr>
            <w:tcW w:w="1535" w:type="dxa"/>
            <w:shd w:val="clear" w:color="auto" w:fill="95B3D7" w:themeFill="accent1" w:themeFillTint="99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Funktion</w:t>
            </w:r>
          </w:p>
        </w:tc>
        <w:tc>
          <w:tcPr>
            <w:tcW w:w="1535" w:type="dxa"/>
            <w:shd w:val="clear" w:color="auto" w:fill="95B3D7" w:themeFill="accent1" w:themeFillTint="99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1</w:t>
            </w:r>
          </w:p>
        </w:tc>
        <w:tc>
          <w:tcPr>
            <w:tcW w:w="1535" w:type="dxa"/>
            <w:shd w:val="clear" w:color="auto" w:fill="95B3D7" w:themeFill="accent1" w:themeFillTint="99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2</w:t>
            </w:r>
          </w:p>
        </w:tc>
        <w:tc>
          <w:tcPr>
            <w:tcW w:w="1535" w:type="dxa"/>
            <w:shd w:val="clear" w:color="auto" w:fill="95B3D7" w:themeFill="accent1" w:themeFillTint="99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3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93016D" w:rsidRPr="00AC750D" w:rsidRDefault="0093016D" w:rsidP="008B3206">
            <w:pPr>
              <w:rPr>
                <w:b/>
              </w:rPr>
            </w:pPr>
            <w:r w:rsidRPr="00AC750D">
              <w:rPr>
                <w:b/>
              </w:rPr>
              <w:t>4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93016D" w:rsidRPr="00AC750D" w:rsidRDefault="0093016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3016D" w:rsidTr="0093016D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proofErr w:type="spellStart"/>
            <w:r>
              <w:rPr>
                <w:b/>
              </w:rPr>
              <w:t>Präs</w:t>
            </w:r>
            <w:proofErr w:type="spellEnd"/>
          </w:p>
        </w:tc>
        <w:tc>
          <w:tcPr>
            <w:tcW w:w="1535" w:type="dxa"/>
          </w:tcPr>
          <w:p w:rsidR="0093016D" w:rsidRDefault="0093016D">
            <w:r>
              <w:t>Wieler</w:t>
            </w:r>
          </w:p>
        </w:tc>
        <w:tc>
          <w:tcPr>
            <w:tcW w:w="1535" w:type="dxa"/>
            <w:shd w:val="clear" w:color="auto" w:fill="F2DBDB" w:themeFill="accent2" w:themeFillTint="33"/>
          </w:tcPr>
          <w:p w:rsidR="0093016D" w:rsidRDefault="0093016D">
            <w:r>
              <w:t>Schaade</w:t>
            </w:r>
          </w:p>
        </w:tc>
        <w:tc>
          <w:tcPr>
            <w:tcW w:w="1535" w:type="dxa"/>
          </w:tcPr>
          <w:p w:rsidR="0093016D" w:rsidRDefault="0093016D"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CE08D5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 w:rsidP="008B3206">
            <w:pPr>
              <w:rPr>
                <w:b/>
              </w:rPr>
            </w:pPr>
            <w:r w:rsidRPr="00AC750D">
              <w:rPr>
                <w:b/>
              </w:rPr>
              <w:t>Pressebriefing</w:t>
            </w:r>
          </w:p>
        </w:tc>
        <w:tc>
          <w:tcPr>
            <w:tcW w:w="1535" w:type="dxa"/>
          </w:tcPr>
          <w:p w:rsidR="0093016D" w:rsidRDefault="0093016D" w:rsidP="008B3206">
            <w:r>
              <w:t>Wieler</w:t>
            </w:r>
          </w:p>
        </w:tc>
        <w:tc>
          <w:tcPr>
            <w:tcW w:w="1535" w:type="dxa"/>
            <w:shd w:val="clear" w:color="auto" w:fill="F2DBDB" w:themeFill="accent2" w:themeFillTint="33"/>
          </w:tcPr>
          <w:p w:rsidR="0093016D" w:rsidRDefault="0093016D" w:rsidP="008B3206">
            <w:r>
              <w:t>Schaade</w:t>
            </w:r>
          </w:p>
        </w:tc>
        <w:tc>
          <w:tcPr>
            <w:tcW w:w="1535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Mielke?</w:t>
            </w:r>
          </w:p>
        </w:tc>
        <w:tc>
          <w:tcPr>
            <w:tcW w:w="1536" w:type="dxa"/>
            <w:shd w:val="clear" w:color="auto" w:fill="FDE9D9" w:themeFill="accent6" w:themeFillTint="33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Hamouda?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Haas?</w:t>
            </w:r>
          </w:p>
        </w:tc>
      </w:tr>
      <w:tr w:rsidR="0093016D" w:rsidTr="00CE08D5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Leitung Krisenstab</w:t>
            </w:r>
          </w:p>
        </w:tc>
        <w:tc>
          <w:tcPr>
            <w:tcW w:w="1535" w:type="dxa"/>
            <w:shd w:val="clear" w:color="auto" w:fill="F2DBDB" w:themeFill="accent2" w:themeFillTint="33"/>
          </w:tcPr>
          <w:p w:rsidR="0093016D" w:rsidRDefault="0093016D">
            <w:r>
              <w:t>Schaade</w:t>
            </w:r>
          </w:p>
        </w:tc>
        <w:tc>
          <w:tcPr>
            <w:tcW w:w="1535" w:type="dxa"/>
            <w:shd w:val="clear" w:color="auto" w:fill="FDE9D9" w:themeFill="accent6" w:themeFillTint="33"/>
          </w:tcPr>
          <w:p w:rsidR="0093016D" w:rsidRDefault="0093016D">
            <w:r>
              <w:t>Hamouda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Mielke?</w:t>
            </w:r>
          </w:p>
        </w:tc>
        <w:tc>
          <w:tcPr>
            <w:tcW w:w="1536" w:type="dxa"/>
            <w:shd w:val="clear" w:color="auto" w:fill="E5DFEC" w:themeFill="accent4" w:themeFillTint="33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Rexroth?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Herzog?</w:t>
            </w:r>
          </w:p>
        </w:tc>
      </w:tr>
      <w:tr w:rsidR="0093016D" w:rsidTr="00CE08D5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Leitung Lagezentrum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93016D" w:rsidRDefault="0093016D">
            <w:r>
              <w:t>Rexroth</w:t>
            </w:r>
          </w:p>
        </w:tc>
        <w:tc>
          <w:tcPr>
            <w:tcW w:w="1535" w:type="dxa"/>
          </w:tcPr>
          <w:p w:rsidR="0093016D" w:rsidRDefault="0093016D">
            <w:r>
              <w:t>An der Heiden</w:t>
            </w:r>
          </w:p>
        </w:tc>
        <w:tc>
          <w:tcPr>
            <w:tcW w:w="1535" w:type="dxa"/>
            <w:shd w:val="clear" w:color="auto" w:fill="FDE9D9" w:themeFill="accent6" w:themeFillTint="33"/>
          </w:tcPr>
          <w:p w:rsidR="0093016D" w:rsidRDefault="0093016D">
            <w:r>
              <w:t>Hamouda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Bremer?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Diercke?</w:t>
            </w:r>
          </w:p>
        </w:tc>
      </w:tr>
      <w:tr w:rsidR="0093016D" w:rsidTr="00CE08D5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AL3</w:t>
            </w:r>
          </w:p>
        </w:tc>
        <w:tc>
          <w:tcPr>
            <w:tcW w:w="1535" w:type="dxa"/>
            <w:shd w:val="clear" w:color="auto" w:fill="FDE9D9" w:themeFill="accent6" w:themeFillTint="33"/>
          </w:tcPr>
          <w:p w:rsidR="0093016D" w:rsidRDefault="0093016D">
            <w:r>
              <w:t>Hamouda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93016D" w:rsidRDefault="0093016D">
            <w:r>
              <w:t>Rexroth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Eckmanns?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Bremer?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Wichmann?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FG 36</w:t>
            </w:r>
          </w:p>
        </w:tc>
        <w:tc>
          <w:tcPr>
            <w:tcW w:w="1535" w:type="dxa"/>
          </w:tcPr>
          <w:p w:rsidR="0093016D" w:rsidRDefault="0093016D">
            <w:r>
              <w:t>Haas</w:t>
            </w:r>
          </w:p>
        </w:tc>
        <w:tc>
          <w:tcPr>
            <w:tcW w:w="1535" w:type="dxa"/>
          </w:tcPr>
          <w:p w:rsidR="0093016D" w:rsidRDefault="0093016D">
            <w:r>
              <w:t>Buda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Buchholz?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Brodhun?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CE08D5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FG 32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93016D" w:rsidRDefault="0093016D">
            <w:r>
              <w:t>Rexroth</w:t>
            </w:r>
          </w:p>
        </w:tc>
        <w:tc>
          <w:tcPr>
            <w:tcW w:w="1535" w:type="dxa"/>
          </w:tcPr>
          <w:p w:rsidR="0093016D" w:rsidRDefault="0093016D">
            <w:r>
              <w:t>An der Heiden</w:t>
            </w:r>
          </w:p>
        </w:tc>
        <w:tc>
          <w:tcPr>
            <w:tcW w:w="1535" w:type="dxa"/>
          </w:tcPr>
          <w:p w:rsidR="0093016D" w:rsidRDefault="0093016D">
            <w:r>
              <w:t>Diercke</w:t>
            </w:r>
          </w:p>
        </w:tc>
        <w:tc>
          <w:tcPr>
            <w:tcW w:w="1536" w:type="dxa"/>
          </w:tcPr>
          <w:p w:rsidR="0093016D" w:rsidRDefault="0093016D" w:rsidP="008B3206">
            <w:r>
              <w:t>Halm</w:t>
            </w:r>
          </w:p>
        </w:tc>
        <w:tc>
          <w:tcPr>
            <w:tcW w:w="1536" w:type="dxa"/>
          </w:tcPr>
          <w:p w:rsidR="0093016D" w:rsidRDefault="0093016D">
            <w:r>
              <w:t>Benzler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>
              <w:rPr>
                <w:b/>
              </w:rPr>
              <w:t>Presse</w:t>
            </w:r>
          </w:p>
        </w:tc>
        <w:tc>
          <w:tcPr>
            <w:tcW w:w="1535" w:type="dxa"/>
          </w:tcPr>
          <w:p w:rsidR="0093016D" w:rsidRDefault="0093016D">
            <w:r>
              <w:t>Glasmacher</w:t>
            </w:r>
          </w:p>
        </w:tc>
        <w:tc>
          <w:tcPr>
            <w:tcW w:w="1535" w:type="dxa"/>
          </w:tcPr>
          <w:p w:rsidR="0093016D" w:rsidRDefault="0093016D">
            <w:r>
              <w:t>Seedat</w:t>
            </w:r>
          </w:p>
        </w:tc>
        <w:tc>
          <w:tcPr>
            <w:tcW w:w="1535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Degen?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Wenchel?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Default="0093016D">
            <w:pPr>
              <w:rPr>
                <w:b/>
              </w:rPr>
            </w:pPr>
            <w:r>
              <w:rPr>
                <w:b/>
              </w:rPr>
              <w:t>FG14</w:t>
            </w:r>
          </w:p>
        </w:tc>
        <w:tc>
          <w:tcPr>
            <w:tcW w:w="1535" w:type="dxa"/>
          </w:tcPr>
          <w:p w:rsidR="0093016D" w:rsidRDefault="0093016D">
            <w:r>
              <w:t>Thanheiser</w:t>
            </w:r>
          </w:p>
        </w:tc>
        <w:tc>
          <w:tcPr>
            <w:tcW w:w="1535" w:type="dxa"/>
          </w:tcPr>
          <w:p w:rsidR="0093016D" w:rsidRDefault="0093016D">
            <w:r>
              <w:t>Burke</w:t>
            </w:r>
          </w:p>
        </w:tc>
        <w:tc>
          <w:tcPr>
            <w:tcW w:w="1535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Arvand?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 w:rsidRPr="00AC750D">
              <w:rPr>
                <w:b/>
              </w:rPr>
              <w:t>IBBS</w:t>
            </w:r>
          </w:p>
        </w:tc>
        <w:tc>
          <w:tcPr>
            <w:tcW w:w="1535" w:type="dxa"/>
          </w:tcPr>
          <w:p w:rsidR="0093016D" w:rsidRDefault="0093016D">
            <w:r>
              <w:t>Herzog</w:t>
            </w:r>
          </w:p>
        </w:tc>
        <w:tc>
          <w:tcPr>
            <w:tcW w:w="1535" w:type="dxa"/>
          </w:tcPr>
          <w:p w:rsidR="0093016D" w:rsidRDefault="0093016D">
            <w:r>
              <w:t>Ruehe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Schulz-Weidhaas?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Sasse?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Lee?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>
              <w:rPr>
                <w:b/>
              </w:rPr>
              <w:t>INIG</w:t>
            </w:r>
          </w:p>
        </w:tc>
        <w:tc>
          <w:tcPr>
            <w:tcW w:w="1535" w:type="dxa"/>
          </w:tcPr>
          <w:p w:rsidR="0093016D" w:rsidRDefault="0093016D">
            <w:r>
              <w:t>Jansen</w:t>
            </w:r>
          </w:p>
        </w:tc>
        <w:tc>
          <w:tcPr>
            <w:tcW w:w="1535" w:type="dxa"/>
          </w:tcPr>
          <w:p w:rsidR="0093016D" w:rsidRDefault="0093016D">
            <w:r>
              <w:t>Karo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Esquevin?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McFarland?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>
              <w:rPr>
                <w:b/>
              </w:rPr>
              <w:t>ZIG</w:t>
            </w:r>
          </w:p>
        </w:tc>
        <w:tc>
          <w:tcPr>
            <w:tcW w:w="1535" w:type="dxa"/>
          </w:tcPr>
          <w:p w:rsidR="0093016D" w:rsidRDefault="0093016D">
            <w:r>
              <w:t>Hanefeld</w:t>
            </w:r>
          </w:p>
        </w:tc>
        <w:tc>
          <w:tcPr>
            <w:tcW w:w="1535" w:type="dxa"/>
          </w:tcPr>
          <w:p w:rsidR="0093016D" w:rsidRDefault="0093016D">
            <w:r>
              <w:t>Jansen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Lauffer?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proofErr w:type="spellStart"/>
            <w:r w:rsidRPr="00CE08D5">
              <w:rPr>
                <w:color w:val="FF0000"/>
              </w:rPr>
              <w:t>Ellerbrock</w:t>
            </w:r>
            <w:proofErr w:type="spellEnd"/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93016D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>
              <w:rPr>
                <w:b/>
              </w:rPr>
              <w:t>ZBS-L</w:t>
            </w:r>
          </w:p>
        </w:tc>
        <w:tc>
          <w:tcPr>
            <w:tcW w:w="1535" w:type="dxa"/>
            <w:shd w:val="clear" w:color="auto" w:fill="F2DBDB" w:themeFill="accent2" w:themeFillTint="33"/>
          </w:tcPr>
          <w:p w:rsidR="0093016D" w:rsidRDefault="0093016D">
            <w:r>
              <w:t>Schaade</w:t>
            </w:r>
          </w:p>
        </w:tc>
        <w:tc>
          <w:tcPr>
            <w:tcW w:w="1535" w:type="dxa"/>
          </w:tcPr>
          <w:p w:rsidR="0093016D" w:rsidRDefault="0093016D">
            <w:r>
              <w:t>Herzog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>
              <w:rPr>
                <w:b/>
              </w:rPr>
              <w:t>AL1-L</w:t>
            </w:r>
          </w:p>
        </w:tc>
        <w:tc>
          <w:tcPr>
            <w:tcW w:w="1535" w:type="dxa"/>
          </w:tcPr>
          <w:p w:rsidR="0093016D" w:rsidRDefault="0093016D">
            <w:r>
              <w:t>Mielke</w:t>
            </w:r>
          </w:p>
        </w:tc>
        <w:tc>
          <w:tcPr>
            <w:tcW w:w="1535" w:type="dxa"/>
          </w:tcPr>
          <w:p w:rsidR="0093016D" w:rsidRDefault="0093016D">
            <w:r w:rsidRPr="00CE08D5">
              <w:rPr>
                <w:color w:val="FF0000"/>
              </w:rPr>
              <w:t>Mankertz?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Default="0093016D">
            <w:pPr>
              <w:rPr>
                <w:b/>
              </w:rPr>
            </w:pPr>
            <w:r>
              <w:rPr>
                <w:b/>
              </w:rPr>
              <w:t>FG 17</w:t>
            </w:r>
          </w:p>
        </w:tc>
        <w:tc>
          <w:tcPr>
            <w:tcW w:w="1535" w:type="dxa"/>
          </w:tcPr>
          <w:p w:rsidR="0093016D" w:rsidRDefault="0093016D">
            <w:r>
              <w:t>Wolff</w:t>
            </w:r>
          </w:p>
        </w:tc>
        <w:tc>
          <w:tcPr>
            <w:tcW w:w="1535" w:type="dxa"/>
          </w:tcPr>
          <w:p w:rsidR="0093016D" w:rsidRDefault="0093016D">
            <w:r>
              <w:t>Dürrwald</w:t>
            </w:r>
          </w:p>
        </w:tc>
        <w:tc>
          <w:tcPr>
            <w:tcW w:w="1535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>
              <w:rPr>
                <w:b/>
              </w:rPr>
              <w:t>ZBS 1</w:t>
            </w:r>
          </w:p>
        </w:tc>
        <w:tc>
          <w:tcPr>
            <w:tcW w:w="1535" w:type="dxa"/>
          </w:tcPr>
          <w:p w:rsidR="0093016D" w:rsidRDefault="0093016D">
            <w:r>
              <w:t>Nitsche</w:t>
            </w:r>
          </w:p>
        </w:tc>
        <w:tc>
          <w:tcPr>
            <w:tcW w:w="1535" w:type="dxa"/>
          </w:tcPr>
          <w:p w:rsidR="0093016D" w:rsidRDefault="0093016D" w:rsidP="008B3206">
            <w:r>
              <w:t>Michel</w:t>
            </w:r>
          </w:p>
        </w:tc>
        <w:tc>
          <w:tcPr>
            <w:tcW w:w="1535" w:type="dxa"/>
          </w:tcPr>
          <w:p w:rsidR="0093016D" w:rsidRDefault="0093016D" w:rsidP="008B3206">
            <w:proofErr w:type="spellStart"/>
            <w:r>
              <w:t>Grossegesse</w:t>
            </w:r>
            <w:proofErr w:type="spellEnd"/>
          </w:p>
        </w:tc>
        <w:tc>
          <w:tcPr>
            <w:tcW w:w="1536" w:type="dxa"/>
          </w:tcPr>
          <w:p w:rsidR="0093016D" w:rsidRPr="00CE08D5" w:rsidRDefault="0093016D" w:rsidP="008B3206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  <w:tr w:rsidR="0093016D" w:rsidTr="001F72E0">
        <w:tc>
          <w:tcPr>
            <w:tcW w:w="1535" w:type="dxa"/>
            <w:shd w:val="clear" w:color="auto" w:fill="B8CCE4" w:themeFill="accent1" w:themeFillTint="66"/>
          </w:tcPr>
          <w:p w:rsidR="0093016D" w:rsidRPr="00AC750D" w:rsidRDefault="0093016D">
            <w:pPr>
              <w:rPr>
                <w:b/>
              </w:rPr>
            </w:pPr>
            <w:r>
              <w:rPr>
                <w:b/>
              </w:rPr>
              <w:t>FG 37</w:t>
            </w:r>
          </w:p>
        </w:tc>
        <w:tc>
          <w:tcPr>
            <w:tcW w:w="1535" w:type="dxa"/>
          </w:tcPr>
          <w:p w:rsidR="0093016D" w:rsidRDefault="0093016D">
            <w:r>
              <w:t>Eckmanns</w:t>
            </w:r>
          </w:p>
        </w:tc>
        <w:tc>
          <w:tcPr>
            <w:tcW w:w="1535" w:type="dxa"/>
          </w:tcPr>
          <w:p w:rsidR="0093016D" w:rsidRDefault="0093016D">
            <w:r>
              <w:t>Abu Sin</w:t>
            </w:r>
          </w:p>
        </w:tc>
        <w:tc>
          <w:tcPr>
            <w:tcW w:w="1535" w:type="dxa"/>
          </w:tcPr>
          <w:p w:rsidR="0093016D" w:rsidRDefault="0093016D">
            <w:r>
              <w:t>Haller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proofErr w:type="spellStart"/>
            <w:r w:rsidRPr="00CE08D5">
              <w:rPr>
                <w:color w:val="FF0000"/>
              </w:rPr>
              <w:t>Reuss</w:t>
            </w:r>
            <w:proofErr w:type="spellEnd"/>
            <w:r w:rsidR="00CE08D5" w:rsidRPr="00CE08D5">
              <w:rPr>
                <w:color w:val="FF0000"/>
              </w:rPr>
              <w:t>?</w:t>
            </w:r>
          </w:p>
        </w:tc>
        <w:tc>
          <w:tcPr>
            <w:tcW w:w="1536" w:type="dxa"/>
          </w:tcPr>
          <w:p w:rsidR="0093016D" w:rsidRPr="00CE08D5" w:rsidRDefault="0093016D">
            <w:pPr>
              <w:rPr>
                <w:color w:val="FF0000"/>
              </w:rPr>
            </w:pPr>
            <w:r w:rsidRPr="00CE08D5">
              <w:rPr>
                <w:color w:val="FF0000"/>
              </w:rPr>
              <w:t>?</w:t>
            </w:r>
          </w:p>
        </w:tc>
      </w:tr>
    </w:tbl>
    <w:p w:rsidR="006F2CFA" w:rsidRDefault="002025CE"/>
    <w:sectPr w:rsidR="006F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D5" w:rsidRDefault="00CE08D5" w:rsidP="00CE08D5">
      <w:pPr>
        <w:spacing w:after="0" w:line="240" w:lineRule="auto"/>
      </w:pPr>
      <w:r>
        <w:separator/>
      </w:r>
    </w:p>
  </w:endnote>
  <w:endnote w:type="continuationSeparator" w:id="0">
    <w:p w:rsidR="00CE08D5" w:rsidRDefault="00CE08D5" w:rsidP="00CE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D5" w:rsidRDefault="00CE08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D5" w:rsidRDefault="00CE08D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D5" w:rsidRDefault="00CE08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D5" w:rsidRDefault="00CE08D5" w:rsidP="00CE08D5">
      <w:pPr>
        <w:spacing w:after="0" w:line="240" w:lineRule="auto"/>
      </w:pPr>
      <w:r>
        <w:separator/>
      </w:r>
    </w:p>
  </w:footnote>
  <w:footnote w:type="continuationSeparator" w:id="0">
    <w:p w:rsidR="00CE08D5" w:rsidRDefault="00CE08D5" w:rsidP="00CE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D5" w:rsidRDefault="00CE08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D5" w:rsidRDefault="00CE08D5">
    <w:pPr>
      <w:pStyle w:val="Kopfzeile"/>
    </w:pPr>
    <w:r>
      <w:t>Back-Up-Besetzung RKI-Krisenstab</w:t>
    </w:r>
  </w:p>
  <w:p w:rsidR="00CE08D5" w:rsidRDefault="00CE08D5">
    <w:pPr>
      <w:pStyle w:val="Kopfzeile"/>
    </w:pPr>
    <w:r>
      <w:t>Vorschläge</w:t>
    </w:r>
  </w:p>
  <w:p w:rsidR="00CE08D5" w:rsidRDefault="00CE08D5">
    <w:pPr>
      <w:pStyle w:val="Kopfzeile"/>
    </w:pPr>
    <w:r>
      <w:t>Stand 14.03.2020</w:t>
    </w:r>
  </w:p>
  <w:p w:rsidR="00CE08D5" w:rsidRDefault="00CE08D5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D5" w:rsidRDefault="00CE08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B5"/>
    <w:rsid w:val="003E5412"/>
    <w:rsid w:val="00453257"/>
    <w:rsid w:val="006978B5"/>
    <w:rsid w:val="006C04AD"/>
    <w:rsid w:val="00773799"/>
    <w:rsid w:val="00915389"/>
    <w:rsid w:val="0093016D"/>
    <w:rsid w:val="00AC750D"/>
    <w:rsid w:val="00BB08E8"/>
    <w:rsid w:val="00BF6CEC"/>
    <w:rsid w:val="00C04669"/>
    <w:rsid w:val="00C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6978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E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8D5"/>
  </w:style>
  <w:style w:type="paragraph" w:styleId="Fuzeile">
    <w:name w:val="footer"/>
    <w:basedOn w:val="Standard"/>
    <w:link w:val="FuzeileZchn"/>
    <w:uiPriority w:val="99"/>
    <w:unhideWhenUsed/>
    <w:rsid w:val="00CE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0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6978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E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8D5"/>
  </w:style>
  <w:style w:type="paragraph" w:styleId="Fuzeile">
    <w:name w:val="footer"/>
    <w:basedOn w:val="Standard"/>
    <w:link w:val="FuzeileZchn"/>
    <w:uiPriority w:val="99"/>
    <w:unhideWhenUsed/>
    <w:rsid w:val="00CE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C7D72922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Rexroth, Ute</dc:creator>
  <cp:lastModifiedBy>Rexroth, Ute</cp:lastModifiedBy>
  <cp:revision>2</cp:revision>
  <dcterms:created xsi:type="dcterms:W3CDTF">2020-03-14T11:34:00Z</dcterms:created>
  <dcterms:modified xsi:type="dcterms:W3CDTF">2020-03-14T11:34:00Z</dcterms:modified>
</cp:coreProperties>
</file>