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D323A" w14:textId="29E80E5A" w:rsidR="00E03C56" w:rsidRPr="0082585A" w:rsidRDefault="00BD0E57" w:rsidP="003C1E0B">
      <w:pPr>
        <w:pStyle w:val="berschrift2"/>
        <w:rPr>
          <w:lang w:val="en-US"/>
        </w:rPr>
      </w:pPr>
      <w:bookmarkStart w:id="0" w:name="_Toc396141842"/>
      <w:bookmarkStart w:id="1" w:name="_Toc396401872"/>
      <w:bookmarkStart w:id="2" w:name="_Toc396823982"/>
      <w:bookmarkStart w:id="3" w:name="_Toc354060321"/>
      <w:bookmarkStart w:id="4" w:name="_Toc354060316"/>
      <w:r>
        <w:rPr>
          <w:lang w:val="en-US"/>
        </w:rPr>
        <w:t>Coronavirus-Krankheit-2019</w:t>
      </w:r>
      <w:r w:rsidR="0082585A" w:rsidRPr="0082585A">
        <w:rPr>
          <w:lang w:val="en-US"/>
        </w:rPr>
        <w:t xml:space="preserve"> (COVID-19) (SARS-CoV-2)</w:t>
      </w:r>
    </w:p>
    <w:p w14:paraId="3683DF57" w14:textId="77777777" w:rsidR="00E03C56" w:rsidRPr="00D2374A" w:rsidRDefault="00E03C56" w:rsidP="00E03C56">
      <w:pPr>
        <w:pStyle w:val="berschrift3"/>
      </w:pPr>
      <w:r w:rsidRPr="00D2374A">
        <w:t>Klinisches Bild</w:t>
      </w:r>
    </w:p>
    <w:p w14:paraId="43AE3600" w14:textId="6CB0F123" w:rsidR="003C1E0B" w:rsidRDefault="003C1E0B" w:rsidP="003C1E0B">
      <w:r w:rsidRPr="000338CC">
        <w:t xml:space="preserve">Spezifisches klinisches Bild </w:t>
      </w:r>
      <w:r>
        <w:t xml:space="preserve">eines </w:t>
      </w:r>
      <w:r w:rsidR="0082585A">
        <w:t>COVID-19</w:t>
      </w:r>
      <w:r>
        <w:t>, definiert als:</w:t>
      </w:r>
    </w:p>
    <w:p w14:paraId="54221630" w14:textId="08FAD5BA" w:rsidR="00642DBA" w:rsidRDefault="00642DBA" w:rsidP="002760F4">
      <w:pPr>
        <w:pStyle w:val="EinzugBindestrich"/>
      </w:pPr>
      <w:r>
        <w:t>Lungenentzündung (Pneumonie)</w:t>
      </w:r>
    </w:p>
    <w:p w14:paraId="0D5A779E" w14:textId="4C75D0A3" w:rsidR="003C1E0B" w:rsidRPr="00642DBA" w:rsidRDefault="003C1E0B" w:rsidP="00642DBA">
      <w:r w:rsidRPr="00642DBA">
        <w:t xml:space="preserve">Unspezifisches klinisches Bild eines </w:t>
      </w:r>
      <w:r w:rsidR="0082585A" w:rsidRPr="00642DBA">
        <w:t>COVID-19</w:t>
      </w:r>
      <w:r w:rsidRPr="00642DBA">
        <w:t xml:space="preserve">, definiert als </w:t>
      </w:r>
      <w:r w:rsidRPr="00642DBA">
        <w:rPr>
          <w:rStyle w:val="Fett"/>
        </w:rPr>
        <w:t>mindestens eines</w:t>
      </w:r>
      <w:r w:rsidRPr="00642DBA">
        <w:t xml:space="preserve"> der beiden folgenden Kriterien:</w:t>
      </w:r>
    </w:p>
    <w:p w14:paraId="62ABA52A" w14:textId="327ECEBB" w:rsidR="003C1E0B" w:rsidRPr="00642DBA" w:rsidRDefault="00642DBA" w:rsidP="00642DBA">
      <w:pPr>
        <w:pStyle w:val="EinzugBindestrich"/>
        <w:rPr>
          <w:rStyle w:val="EinzugBindestrichZchn"/>
        </w:rPr>
      </w:pPr>
      <w:r w:rsidRPr="00BD0E57">
        <w:t>akute respiratorische Symptome jeder Schwere</w:t>
      </w:r>
    </w:p>
    <w:p w14:paraId="6DEC2202" w14:textId="55D8EF38" w:rsidR="003C1E0B" w:rsidRPr="00642DBA" w:rsidRDefault="003C1E0B" w:rsidP="00642DBA">
      <w:pPr>
        <w:pStyle w:val="EinzugBindestrich"/>
      </w:pPr>
      <w:r w:rsidRPr="00642DBA">
        <w:rPr>
          <w:rFonts w:ascii="Arial" w:hAnsi="Arial" w:cs="Arial"/>
        </w:rPr>
        <w:t>►</w:t>
      </w:r>
      <w:r w:rsidR="000422B4" w:rsidRPr="00BD0E57">
        <w:t>krankheitsbedingter Tod</w:t>
      </w:r>
    </w:p>
    <w:p w14:paraId="2954FC6F" w14:textId="77777777" w:rsidR="00E03C56" w:rsidRPr="00D2374A" w:rsidRDefault="00E03C56" w:rsidP="00E03C56">
      <w:pPr>
        <w:pStyle w:val="berschrift3"/>
      </w:pPr>
      <w:r w:rsidRPr="00D2374A">
        <w:t>Labordiagnostischer Nachweis</w:t>
      </w:r>
    </w:p>
    <w:p w14:paraId="3C64FCED" w14:textId="7D88BBFD" w:rsidR="00E03C56" w:rsidRPr="00D2374A" w:rsidRDefault="00E03C56" w:rsidP="00E03C56">
      <w:r w:rsidRPr="00D2374A">
        <w:t xml:space="preserve">Positiver Befund mit </w:t>
      </w:r>
      <w:r w:rsidR="000422B4" w:rsidRPr="000422B4">
        <w:rPr>
          <w:rStyle w:val="Fett"/>
        </w:rPr>
        <w:t>mindestens einer</w:t>
      </w:r>
      <w:r w:rsidR="000422B4">
        <w:t xml:space="preserve"> </w:t>
      </w:r>
      <w:r w:rsidR="00BE0DC6" w:rsidRPr="00BE0DC6">
        <w:t>der</w:t>
      </w:r>
      <w:r w:rsidRPr="00BE0DC6">
        <w:t xml:space="preserve"> </w:t>
      </w:r>
      <w:r w:rsidR="000422B4">
        <w:t xml:space="preserve">beiden </w:t>
      </w:r>
      <w:r w:rsidRPr="00BE0DC6">
        <w:t>folgenden</w:t>
      </w:r>
      <w:r w:rsidRPr="00D2374A">
        <w:t xml:space="preserve"> </w:t>
      </w:r>
      <w:r w:rsidR="00BE0DC6">
        <w:t>Methode</w:t>
      </w:r>
      <w:r w:rsidR="00CF10C5">
        <w:t>n</w:t>
      </w:r>
      <w:r w:rsidRPr="00D2374A">
        <w:t>:</w:t>
      </w:r>
    </w:p>
    <w:p w14:paraId="0947D855" w14:textId="77777777" w:rsidR="00E03C56" w:rsidRPr="00D2374A" w:rsidRDefault="00E03C56" w:rsidP="00E03C56">
      <w:pPr>
        <w:pStyle w:val="berschrift4"/>
      </w:pPr>
      <w:r w:rsidRPr="00D2374A">
        <w:t>[direkter Erregernachweis:]</w:t>
      </w:r>
    </w:p>
    <w:p w14:paraId="3394E122" w14:textId="718DA958" w:rsidR="000422B4" w:rsidRPr="000422B4" w:rsidRDefault="000422B4" w:rsidP="00E03C56">
      <w:pPr>
        <w:numPr>
          <w:ilvl w:val="0"/>
          <w:numId w:val="4"/>
        </w:numPr>
        <w:spacing w:line="240" w:lineRule="auto"/>
        <w:contextualSpacing/>
      </w:pPr>
      <w:r>
        <w:t>Erregerisolierung (kulturell),</w:t>
      </w:r>
    </w:p>
    <w:p w14:paraId="438427EC" w14:textId="3CE4318B" w:rsidR="00E03C56" w:rsidRDefault="00E03C56" w:rsidP="00E03C56">
      <w:pPr>
        <w:numPr>
          <w:ilvl w:val="0"/>
          <w:numId w:val="4"/>
        </w:numPr>
        <w:spacing w:line="240" w:lineRule="auto"/>
        <w:contextualSpacing/>
      </w:pPr>
      <w:r w:rsidRPr="00D2374A">
        <w:rPr>
          <w:rFonts w:ascii="Arial" w:hAnsi="Arial" w:cs="Arial"/>
        </w:rPr>
        <w:t>►</w:t>
      </w:r>
      <w:proofErr w:type="spellStart"/>
      <w:r>
        <w:t>Nukleinsäurenachweis</w:t>
      </w:r>
      <w:proofErr w:type="spellEnd"/>
      <w:r w:rsidR="00F80A72">
        <w:t xml:space="preserve"> (z.B. PCR).</w:t>
      </w:r>
    </w:p>
    <w:p w14:paraId="5168C31A" w14:textId="77777777" w:rsidR="0036757F" w:rsidRDefault="0036757F" w:rsidP="0036757F">
      <w:pPr>
        <w:pStyle w:val="berschrift4"/>
      </w:pPr>
      <w:r>
        <w:t>Zusatzinformation</w:t>
      </w:r>
    </w:p>
    <w:p w14:paraId="644B9A02" w14:textId="383F0E10" w:rsidR="0036757F" w:rsidRPr="00D2374A" w:rsidRDefault="0036757F" w:rsidP="0036757F">
      <w:pPr>
        <w:spacing w:line="240" w:lineRule="auto"/>
        <w:contextualSpacing/>
      </w:pPr>
      <w:r>
        <w:t xml:space="preserve">Die </w:t>
      </w:r>
      <w:hyperlink r:id="rId30" w:history="1">
        <w:r w:rsidR="008F2504">
          <w:rPr>
            <w:rStyle w:val="Hyperlink"/>
            <w:rFonts w:cs="Calibri"/>
          </w:rPr>
          <w:t xml:space="preserve">Hinweise zur Testung von Patienten auf Infektion mit dem neuartigen </w:t>
        </w:r>
        <w:proofErr w:type="spellStart"/>
        <w:r w:rsidR="008F2504">
          <w:rPr>
            <w:rStyle w:val="Hyperlink"/>
            <w:rFonts w:cs="Calibri"/>
          </w:rPr>
          <w:t>Coronavirus</w:t>
        </w:r>
        <w:proofErr w:type="spellEnd"/>
        <w:r w:rsidR="008F2504">
          <w:rPr>
            <w:rStyle w:val="Hyperlink"/>
            <w:rFonts w:cs="Calibri"/>
          </w:rPr>
          <w:t xml:space="preserve"> SARS-CoV-2</w:t>
        </w:r>
      </w:hyperlink>
      <w:r w:rsidR="005B5273">
        <w:t xml:space="preserve"> sind zu beachten.</w:t>
      </w:r>
    </w:p>
    <w:p w14:paraId="688E59E7" w14:textId="77777777" w:rsidR="00E03C56" w:rsidRPr="00D2374A" w:rsidRDefault="00E03C56" w:rsidP="00E03C56">
      <w:pPr>
        <w:pStyle w:val="berschrift3"/>
      </w:pPr>
      <w:r w:rsidRPr="00D2374A">
        <w:t>Epidemiologische Bestätigung</w:t>
      </w:r>
    </w:p>
    <w:p w14:paraId="1866CD3E" w14:textId="172EA6D6" w:rsidR="008F453E" w:rsidRPr="000338CC" w:rsidRDefault="008F453E" w:rsidP="008F453E">
      <w:r w:rsidRPr="000338CC">
        <w:t xml:space="preserve">Epidemiologische Bestätigung, definiert als </w:t>
      </w:r>
      <w:r w:rsidRPr="009A4CE9">
        <w:rPr>
          <w:rStyle w:val="Fett"/>
        </w:rPr>
        <w:t>mindestens einer</w:t>
      </w:r>
      <w:r w:rsidRPr="000338CC">
        <w:t xml:space="preserve"> der beiden folgenden Nachweise unter Berücksichtigung der Inkubationszeit:</w:t>
      </w:r>
    </w:p>
    <w:p w14:paraId="3ADC7188" w14:textId="77777777" w:rsidR="008F453E" w:rsidRPr="000338CC" w:rsidRDefault="008F453E" w:rsidP="008F453E">
      <w:pPr>
        <w:pStyle w:val="EinzugPunkt"/>
      </w:pPr>
      <w:r>
        <w:t>epidemiologischer Zusammenhang</w:t>
      </w:r>
      <w:r w:rsidRPr="000338CC">
        <w:t xml:space="preserve"> mit einer labordiagnostisch nachgewiesenen Infektion beim Menschen durch</w:t>
      </w:r>
      <w:bookmarkStart w:id="5" w:name="_GoBack"/>
      <w:bookmarkEnd w:id="5"/>
    </w:p>
    <w:p w14:paraId="35FC361D" w14:textId="4E24A2AD" w:rsidR="008F453E" w:rsidRPr="000338CC" w:rsidRDefault="008F453E" w:rsidP="004B1652">
      <w:pPr>
        <w:pStyle w:val="Einzug3"/>
      </w:pPr>
      <w:r>
        <w:t>Mensch-zu-Mensch-Übertragung</w:t>
      </w:r>
    </w:p>
    <w:p w14:paraId="1580475B" w14:textId="741E5581" w:rsidR="00642DBA" w:rsidRPr="00642DBA" w:rsidRDefault="00642DBA" w:rsidP="002760F4">
      <w:pPr>
        <w:pStyle w:val="EinzugPunkt"/>
      </w:pPr>
      <w:r w:rsidRPr="00642DBA">
        <w:t xml:space="preserve">Auftreten </w:t>
      </w:r>
      <w:r w:rsidR="004B1652" w:rsidRPr="00642DBA">
        <w:t>vo</w:t>
      </w:r>
      <w:r w:rsidR="004B1652">
        <w:t>n</w:t>
      </w:r>
      <w:r w:rsidR="004B1652" w:rsidRPr="00642DBA">
        <w:t xml:space="preserve"> </w:t>
      </w:r>
      <w:r w:rsidRPr="00642DBA">
        <w:t xml:space="preserve">zwei oder mehr </w:t>
      </w:r>
      <w:r>
        <w:t>Lungenentzündungen (</w:t>
      </w:r>
      <w:r w:rsidRPr="00642DBA">
        <w:t>Pneumonien</w:t>
      </w:r>
      <w:r>
        <w:t>)</w:t>
      </w:r>
      <w:r w:rsidRPr="00642DBA">
        <w:t xml:space="preserve"> (spezifisches klinisches Bild) in einer medizinischen Einrichtung, einem Pflege- oder Altenheim, bei denen ein epidemischer Zusammenhang wahrscheinlich ist oder vermutet wird, auch ohne Vorliegen eines Erregernachweises.</w:t>
      </w:r>
    </w:p>
    <w:p w14:paraId="227047C4" w14:textId="43198817" w:rsidR="00E03C56" w:rsidRDefault="00E03C56" w:rsidP="00E03C56">
      <w:r w:rsidRPr="00D2374A">
        <w:t xml:space="preserve">Inkubationszeit </w:t>
      </w:r>
      <w:r w:rsidR="0082585A">
        <w:t xml:space="preserve">maximal </w:t>
      </w:r>
      <w:r w:rsidR="00AD17D3">
        <w:t>14 Tage</w:t>
      </w:r>
    </w:p>
    <w:p w14:paraId="5005DABC" w14:textId="77777777" w:rsidR="00BE0DC6" w:rsidRDefault="00BE0DC6" w:rsidP="00BE0DC6">
      <w:pPr>
        <w:pStyle w:val="berschrift4"/>
      </w:pPr>
      <w:r>
        <w:t>Zusatzinformation</w:t>
      </w:r>
    </w:p>
    <w:p w14:paraId="2CF3D7D8" w14:textId="77777777" w:rsidR="00BE0DC6" w:rsidRPr="00642DBA" w:rsidRDefault="00BE0DC6" w:rsidP="002760F4">
      <w:r w:rsidRPr="00642DBA">
        <w:t>Kontakt zu einem bestätigten Fall ist definiert als Vorliegen von mindestens einem der beiden folgenden Kriterien innerhalb der letzten 14 Tage vor Erkrankungsbeginn:</w:t>
      </w:r>
    </w:p>
    <w:p w14:paraId="21AC3F27" w14:textId="77777777" w:rsidR="00BE0DC6" w:rsidRDefault="00BE0DC6" w:rsidP="002760F4">
      <w:pPr>
        <w:pStyle w:val="EinzugBindestrich"/>
      </w:pPr>
      <w:r>
        <w:t>Versorgung bzw. Pflege einer Person, insbesondere durch medizinisches Personal oder Familienmitglieder</w:t>
      </w:r>
    </w:p>
    <w:p w14:paraId="67FF9228" w14:textId="4586B219" w:rsidR="00BE0DC6" w:rsidRDefault="00BE0DC6" w:rsidP="002760F4">
      <w:pPr>
        <w:pStyle w:val="EinzugBindestrich"/>
      </w:pPr>
      <w:r>
        <w:t>Aufenthalt am selben Ort (z.B. Klassenzimmer, Arbeitsplatz, Wohnung/Haushalt, erweiterte</w:t>
      </w:r>
      <w:r w:rsidR="0082585A">
        <w:t>r</w:t>
      </w:r>
      <w:r>
        <w:t xml:space="preserve"> Familienkreis, Krankenhaus, andere Wohn-Einrichtung, Kaserne oder Ferienlager) wie eine Person, während diese symptomatisch war.</w:t>
      </w:r>
    </w:p>
    <w:p w14:paraId="487DE386" w14:textId="77777777" w:rsidR="00E03C56" w:rsidRPr="00D2374A" w:rsidRDefault="00E03C56" w:rsidP="00E03C56">
      <w:pPr>
        <w:pStyle w:val="berschrift3"/>
      </w:pPr>
      <w:r w:rsidRPr="00D2374A">
        <w:t>Über die zuständige Landesbehörde an das RKI zu übermittelnder Fall</w:t>
      </w:r>
    </w:p>
    <w:p w14:paraId="208E63CC" w14:textId="77777777" w:rsidR="00E03C56" w:rsidRPr="00D2374A" w:rsidRDefault="00E03C56" w:rsidP="00E03C56">
      <w:pPr>
        <w:pStyle w:val="berschrift4"/>
      </w:pPr>
      <w:r w:rsidRPr="00D2374A">
        <w:t>A. Klinisch diagnostizierte Erkrankung</w:t>
      </w:r>
    </w:p>
    <w:p w14:paraId="119753F7" w14:textId="77777777" w:rsidR="00E03C56" w:rsidRPr="00D2374A" w:rsidRDefault="00E03C56" w:rsidP="00E03C56">
      <w:r w:rsidRPr="00D2374A">
        <w:t>Entfällt.</w:t>
      </w:r>
    </w:p>
    <w:p w14:paraId="757CEFD0" w14:textId="77777777" w:rsidR="00E03C56" w:rsidRPr="00D2374A" w:rsidRDefault="00E03C56" w:rsidP="00E03C56">
      <w:pPr>
        <w:pStyle w:val="berschrift4"/>
      </w:pPr>
      <w:r w:rsidRPr="00D2374A">
        <w:t>B. Klinisch-epidemiologisch bestätigte Erkrankung</w:t>
      </w:r>
    </w:p>
    <w:p w14:paraId="552AD61F" w14:textId="5768884F" w:rsidR="008F453E" w:rsidRDefault="008207B7" w:rsidP="008F453E">
      <w:r>
        <w:t>Spezifisches k</w:t>
      </w:r>
      <w:r w:rsidR="008F453E" w:rsidRPr="000338CC">
        <w:t xml:space="preserve">linisches Bild </w:t>
      </w:r>
      <w:r w:rsidR="008F453E">
        <w:t>von</w:t>
      </w:r>
      <w:r w:rsidR="008F453E" w:rsidRPr="000338CC">
        <w:t xml:space="preserve"> </w:t>
      </w:r>
      <w:r w:rsidR="0082585A">
        <w:t>COVID-19</w:t>
      </w:r>
      <w:r w:rsidR="008F453E" w:rsidRPr="000338CC">
        <w:t>, ohne labordiagnostischen Nachweis, aber mit epidemiologischer Bestätigung</w:t>
      </w:r>
      <w:r>
        <w:t xml:space="preserve"> (</w:t>
      </w:r>
      <w:r w:rsidR="00642DBA">
        <w:t xml:space="preserve">Auftreten von zwei oder mehr Lungenentzündungen (Pneumonien) </w:t>
      </w:r>
      <w:r w:rsidR="00642DBA" w:rsidRPr="00642DBA">
        <w:t>in einer medizinischen Einrichtung, einem Pflege- oder Altenheim</w:t>
      </w:r>
      <w:r w:rsidR="00F80A72">
        <w:t>).</w:t>
      </w:r>
    </w:p>
    <w:p w14:paraId="2EB90CDB" w14:textId="755DCCC3" w:rsidR="0082585A" w:rsidRDefault="00642DBA" w:rsidP="008207B7">
      <w:r>
        <w:t>Spezifisches oder u</w:t>
      </w:r>
      <w:r w:rsidR="0082585A">
        <w:t>nspezifisches k</w:t>
      </w:r>
      <w:r w:rsidR="0082585A" w:rsidRPr="000338CC">
        <w:t xml:space="preserve">linisches Bild </w:t>
      </w:r>
      <w:r w:rsidR="0082585A">
        <w:t>von</w:t>
      </w:r>
      <w:r w:rsidR="0082585A" w:rsidRPr="000338CC">
        <w:t xml:space="preserve"> </w:t>
      </w:r>
      <w:r w:rsidR="0082585A">
        <w:t>COVID-19</w:t>
      </w:r>
      <w:r w:rsidR="0082585A" w:rsidRPr="000338CC">
        <w:t>, ohne labordiagnostischen Nachweis, aber mit epidemiologischer Bestätigung</w:t>
      </w:r>
      <w:r w:rsidR="0082585A">
        <w:t xml:space="preserve"> (Kontakt zu einem bestätigten Fall).</w:t>
      </w:r>
    </w:p>
    <w:p w14:paraId="521A59DE" w14:textId="77777777" w:rsidR="00E03C56" w:rsidRPr="00D2374A" w:rsidRDefault="00E03C56" w:rsidP="00E03C56">
      <w:pPr>
        <w:pStyle w:val="berschrift4"/>
      </w:pPr>
      <w:r w:rsidRPr="00D2374A">
        <w:t>C. Klinisch-labordiagnostisch bestätigte Erkrankung</w:t>
      </w:r>
    </w:p>
    <w:p w14:paraId="57F67A28" w14:textId="708755A0" w:rsidR="00E03C56" w:rsidRPr="00D2374A" w:rsidRDefault="00642DBA" w:rsidP="00E03C56">
      <w:r>
        <w:t>Spezifisches oder unspezifisches k</w:t>
      </w:r>
      <w:r w:rsidR="00E03C56" w:rsidRPr="00D2374A">
        <w:t xml:space="preserve">linisches Bild </w:t>
      </w:r>
      <w:r w:rsidR="008F453E">
        <w:t>von</w:t>
      </w:r>
      <w:r w:rsidR="008F453E" w:rsidRPr="000338CC">
        <w:t xml:space="preserve"> </w:t>
      </w:r>
      <w:r w:rsidR="00962103">
        <w:t xml:space="preserve">COVID-19 </w:t>
      </w:r>
      <w:r w:rsidR="00E03C56" w:rsidRPr="00D2374A">
        <w:t xml:space="preserve">und </w:t>
      </w:r>
      <w:proofErr w:type="gramStart"/>
      <w:r w:rsidR="00E03C56" w:rsidRPr="00D2374A">
        <w:t>labordiagnostischer</w:t>
      </w:r>
      <w:proofErr w:type="gramEnd"/>
      <w:r w:rsidR="00E03C56" w:rsidRPr="00D2374A">
        <w:t xml:space="preserve"> Na</w:t>
      </w:r>
      <w:r w:rsidR="00F80A72">
        <w:t>chweis.</w:t>
      </w:r>
    </w:p>
    <w:p w14:paraId="25B92893" w14:textId="77777777" w:rsidR="00E03C56" w:rsidRPr="00D2374A" w:rsidRDefault="00E03C56" w:rsidP="00E03C56">
      <w:pPr>
        <w:pStyle w:val="berschrift4"/>
      </w:pPr>
      <w:r w:rsidRPr="00D2374A">
        <w:t>D. Labordiagnostisch nachgewiesene Infektion bei nicht erfülltem klinischen Bild</w:t>
      </w:r>
    </w:p>
    <w:p w14:paraId="0C996F9C" w14:textId="12ECD197" w:rsidR="008207B7" w:rsidRPr="00D2374A" w:rsidRDefault="00E03C56" w:rsidP="00E03C56">
      <w:r w:rsidRPr="00D2374A">
        <w:t xml:space="preserve">Labordiagnostischer Nachweis bei bekanntem klinischen Bild, </w:t>
      </w:r>
      <w:r w:rsidR="008207B7" w:rsidRPr="000338CC">
        <w:t xml:space="preserve">das weder die Kriterien für das spezifische noch für das unspezifische klinische Bild </w:t>
      </w:r>
      <w:r w:rsidR="008207B7">
        <w:t>von</w:t>
      </w:r>
      <w:r w:rsidR="008207B7" w:rsidRPr="000338CC">
        <w:t xml:space="preserve"> </w:t>
      </w:r>
      <w:r w:rsidR="00962103">
        <w:t xml:space="preserve">COVID-19 </w:t>
      </w:r>
      <w:r w:rsidR="008207B7" w:rsidRPr="000338CC">
        <w:t>erfüllt. Hierunter fallen auch asymptomatische Infektionen.</w:t>
      </w:r>
    </w:p>
    <w:p w14:paraId="49C60716" w14:textId="77777777" w:rsidR="00E03C56" w:rsidRPr="00D2374A" w:rsidRDefault="00E03C56" w:rsidP="00E03C56">
      <w:pPr>
        <w:pStyle w:val="berschrift4"/>
      </w:pPr>
      <w:r w:rsidRPr="00D2374A">
        <w:lastRenderedPageBreak/>
        <w:t>E. Labordiagnostisch nachgewiesene Infektion bei unbekanntem klinischen Bild</w:t>
      </w:r>
    </w:p>
    <w:p w14:paraId="4D0AC297" w14:textId="7A111C82" w:rsidR="00E03C56" w:rsidRDefault="00E03C56" w:rsidP="00E03C56">
      <w:r w:rsidRPr="00D2374A">
        <w:t xml:space="preserve">Labordiagnostischer Nachweis bei fehlenden Angaben zum klinischen Bild (nicht </w:t>
      </w:r>
      <w:r w:rsidR="00F80A72">
        <w:t>ermittelbar oder nicht erhoben).</w:t>
      </w:r>
    </w:p>
    <w:p w14:paraId="4AB376C1" w14:textId="61DFA8BF" w:rsidR="00F80A72" w:rsidRDefault="00F80A72" w:rsidP="00F80A72">
      <w:pPr>
        <w:pStyle w:val="berschrift4"/>
      </w:pPr>
      <w:r>
        <w:t>Zusatzinformation</w:t>
      </w:r>
    </w:p>
    <w:p w14:paraId="271F3C1F" w14:textId="20FC9575" w:rsidR="008F2504" w:rsidRDefault="002B1D9C" w:rsidP="00F80A72">
      <w:r>
        <w:t xml:space="preserve">Für den Ausschluss von Fällen sollten die </w:t>
      </w:r>
      <w:hyperlink r:id="rId31" w:history="1">
        <w:r w:rsidR="008F2504">
          <w:rPr>
            <w:rStyle w:val="Hyperlink"/>
            <w:rFonts w:cs="Calibri"/>
          </w:rPr>
          <w:t xml:space="preserve">Hinweise zur Testung von Patienten auf Infektion mit dem neuartigen </w:t>
        </w:r>
        <w:proofErr w:type="spellStart"/>
        <w:r w:rsidR="008F2504">
          <w:rPr>
            <w:rStyle w:val="Hyperlink"/>
            <w:rFonts w:cs="Calibri"/>
          </w:rPr>
          <w:t>Coronavirus</w:t>
        </w:r>
        <w:proofErr w:type="spellEnd"/>
        <w:r w:rsidR="008F2504">
          <w:rPr>
            <w:rStyle w:val="Hyperlink"/>
            <w:rFonts w:cs="Calibri"/>
          </w:rPr>
          <w:t xml:space="preserve"> SARS-CoV-2</w:t>
        </w:r>
      </w:hyperlink>
      <w:r>
        <w:t xml:space="preserve"> beachtet werden. </w:t>
      </w:r>
      <w:r w:rsidR="008F2504" w:rsidRPr="008F2504">
        <w:t>Ein negatives PCR-Ergebnis schließt die Möglichkeit einer Infektion mit SARS-CoV-2 nicht vollständig aus. Falsch-negative Ergebnisse können z.B. aufgrund schlechter Probenqualität, unsachgemäßem Transport oder ungünstigem Zeitpunkt (bezogen auf den Krankheitsverlauf) der Probenentnah</w:t>
      </w:r>
      <w:r w:rsidR="008F2504">
        <w:t>me nicht ausgeschlossen werden.</w:t>
      </w:r>
    </w:p>
    <w:p w14:paraId="30D7EE67" w14:textId="77777777" w:rsidR="00E03C56" w:rsidRPr="00D2374A" w:rsidRDefault="00E03C56" w:rsidP="00E03C56">
      <w:pPr>
        <w:pStyle w:val="berschrift3"/>
      </w:pPr>
      <w:r w:rsidRPr="00D2374A">
        <w:t>Referenzdefinition</w:t>
      </w:r>
    </w:p>
    <w:p w14:paraId="66E1AD32" w14:textId="6FDF8D1E" w:rsidR="00E03C56" w:rsidRPr="00D2374A" w:rsidRDefault="00E03C56" w:rsidP="00E03C56">
      <w:r w:rsidRPr="00D2374A">
        <w:t>In Veröffentlichungen des Robert Koch-Instituts, die nicht nach Falldefinitionskategorien differenzieren (z.B. wöchentliche „Aktuelle Statistik meldepflichtiger Infektionskrankheiten“ im Epidemiol</w:t>
      </w:r>
      <w:r w:rsidR="00367AC3">
        <w:t>ogischen Bulletin), werden nur Fälle</w:t>
      </w:r>
      <w:r w:rsidRPr="00D2374A">
        <w:t xml:space="preserve"> der Kategorie </w:t>
      </w:r>
      <w:r w:rsidRPr="00D2374A">
        <w:rPr>
          <w:b/>
        </w:rPr>
        <w:t>C</w:t>
      </w:r>
      <w:r w:rsidR="00AD17D3">
        <w:rPr>
          <w:b/>
        </w:rPr>
        <w:t>, D und E</w:t>
      </w:r>
      <w:r w:rsidRPr="00D2374A">
        <w:t xml:space="preserve"> gezählt.</w:t>
      </w:r>
    </w:p>
    <w:p w14:paraId="7ABE57D0" w14:textId="77777777" w:rsidR="00E03C56" w:rsidRPr="00D2374A" w:rsidRDefault="00E03C56" w:rsidP="00E03C56">
      <w:pPr>
        <w:pStyle w:val="berschrift3"/>
      </w:pPr>
      <w:r w:rsidRPr="00D2374A">
        <w:t>Gesetzliche Grundlage</w:t>
      </w:r>
    </w:p>
    <w:p w14:paraId="733BC20B" w14:textId="77777777" w:rsidR="00E03C56" w:rsidRPr="00D2374A" w:rsidRDefault="00E03C56" w:rsidP="00E03C56">
      <w:pPr>
        <w:pStyle w:val="berschrift4"/>
      </w:pPr>
      <w:r w:rsidRPr="00D2374A">
        <w:t>Meldepflicht</w:t>
      </w:r>
    </w:p>
    <w:p w14:paraId="01CE4233" w14:textId="226D0279" w:rsidR="00DB2A4B" w:rsidRDefault="00DB2A4B" w:rsidP="00DB2A4B">
      <w:r w:rsidRPr="00465409">
        <w:t xml:space="preserve">Durch die </w:t>
      </w:r>
      <w:r w:rsidR="00AD17D3" w:rsidRPr="00AD17D3">
        <w:t xml:space="preserve">Verordnung über die Ausdehnung der Meldepflicht nach § 6 Absatz 1 Satz 1 Nummer 1 und § 7 Absatz 1 Satz 1 des Infektionsschutzgesetzes auf Infektionen mit dem erstmals im Dezember 2019 in Wuhan/Volksrepublik China aufgetretenen neuartigen </w:t>
      </w:r>
      <w:proofErr w:type="spellStart"/>
      <w:r w:rsidR="00AD17D3" w:rsidRPr="00AD17D3">
        <w:t>Coronavirus</w:t>
      </w:r>
      <w:proofErr w:type="spellEnd"/>
      <w:r w:rsidR="00AD17D3" w:rsidRPr="00AD17D3">
        <w:t xml:space="preserve"> ("2019-nCoV") </w:t>
      </w:r>
      <w:r w:rsidRPr="00465409">
        <w:t>(</w:t>
      </w:r>
      <w:proofErr w:type="spellStart"/>
      <w:r w:rsidR="00AD17D3">
        <w:t>CoronaMeldeV</w:t>
      </w:r>
      <w:proofErr w:type="spellEnd"/>
      <w:r w:rsidRPr="00465409">
        <w:t>), die am 01.0</w:t>
      </w:r>
      <w:r w:rsidR="00AD17D3">
        <w:t>2</w:t>
      </w:r>
      <w:r w:rsidRPr="00465409">
        <w:t>.20</w:t>
      </w:r>
      <w:r w:rsidR="00AD17D3">
        <w:t>20</w:t>
      </w:r>
      <w:r w:rsidRPr="00465409">
        <w:t xml:space="preserve"> in Kraft getreten ist, wurde die</w:t>
      </w:r>
      <w:r>
        <w:t xml:space="preserve"> Meldepflicht </w:t>
      </w:r>
      <w:r w:rsidR="00AD17D3" w:rsidRPr="00AD17D3">
        <w:t>nach § 6 Abs</w:t>
      </w:r>
      <w:r w:rsidR="008F453E">
        <w:t>.</w:t>
      </w:r>
      <w:r w:rsidR="00AD17D3" w:rsidRPr="00AD17D3">
        <w:t xml:space="preserve"> 1 Satz 1 N</w:t>
      </w:r>
      <w:r w:rsidR="008F453E">
        <w:t>r.</w:t>
      </w:r>
      <w:r w:rsidR="00AD17D3" w:rsidRPr="00AD17D3">
        <w:t xml:space="preserve"> 1 </w:t>
      </w:r>
      <w:r w:rsidR="008F453E">
        <w:t xml:space="preserve">IfSG </w:t>
      </w:r>
      <w:r w:rsidR="00AD17D3" w:rsidRPr="00AD17D3">
        <w:t xml:space="preserve">auf den Verdacht einer Erkrankung, die Erkrankung sowie den </w:t>
      </w:r>
      <w:r w:rsidR="008F453E">
        <w:t xml:space="preserve">Tod in Bezug auf eine Infektion, die durch </w:t>
      </w:r>
      <w:r w:rsidR="00AD17D3">
        <w:t>2019-nCoV</w:t>
      </w:r>
      <w:r w:rsidR="00962103">
        <w:t xml:space="preserve"> (SARS-CoV-2)</w:t>
      </w:r>
      <w:r w:rsidR="00AD17D3">
        <w:t xml:space="preserve"> </w:t>
      </w:r>
      <w:r w:rsidR="00AD17D3" w:rsidRPr="00AD17D3">
        <w:t>hervorgerufen wird</w:t>
      </w:r>
      <w:r w:rsidR="00AD17D3">
        <w:t xml:space="preserve">, sowie </w:t>
      </w:r>
      <w:r w:rsidR="00AD17D3" w:rsidRPr="00AD17D3">
        <w:t xml:space="preserve">nach § 7 Absatz 1 Satz 1 </w:t>
      </w:r>
      <w:r w:rsidR="008F453E">
        <w:t>IfSG</w:t>
      </w:r>
      <w:r w:rsidR="00AD17D3" w:rsidRPr="00AD17D3">
        <w:t xml:space="preserve"> auf den direkten oder indirekten Nachweis </w:t>
      </w:r>
      <w:r w:rsidR="00AD17D3">
        <w:t>von 2019-nCoV</w:t>
      </w:r>
      <w:r w:rsidR="00962103">
        <w:t xml:space="preserve"> (SARS-CoV-2)</w:t>
      </w:r>
      <w:r w:rsidR="00AD17D3" w:rsidRPr="00AD17D3">
        <w:t>, soweit der Nachweis auf eine akute Infektion hinweist</w:t>
      </w:r>
      <w:r w:rsidR="008F453E">
        <w:t>,</w:t>
      </w:r>
      <w:r w:rsidR="008F453E" w:rsidRPr="008F453E">
        <w:t xml:space="preserve"> </w:t>
      </w:r>
      <w:r w:rsidR="008F453E" w:rsidRPr="00AD17D3">
        <w:t>ausgedehnt</w:t>
      </w:r>
      <w:r w:rsidR="00AD17D3" w:rsidRPr="00AD17D3">
        <w:t>.</w:t>
      </w:r>
      <w:r w:rsidRPr="00163982">
        <w:t xml:space="preserve"> Darüber hinaus können allgemeine nicht erreger- oder krankheitsspezifische Meldepflichten bestehen (siehe Kapitel „Struktur der Falldefinitionen“ &gt; „Gesetzliche Grundlage“).</w:t>
      </w:r>
    </w:p>
    <w:p w14:paraId="2550B8DD" w14:textId="3A897EF9" w:rsidR="007D4C89" w:rsidRPr="00D2374A" w:rsidRDefault="007D4C89" w:rsidP="00DB2A4B">
      <w:r w:rsidRPr="007D4C89">
        <w:t>Die Meldung des Verdachts einer Erkrankung</w:t>
      </w:r>
      <w:r>
        <w:t xml:space="preserve"> an COVID-19</w:t>
      </w:r>
      <w:r w:rsidRPr="007D4C89">
        <w:t xml:space="preserve"> hat nur zu erfolgen, wenn der Verdacht nach dem Stand der Wissenschaft sowohl durch das klinische Bild als auch durch einen wahrscheinlichen epidemiologischen Zusammenhang begründet ist. Die vom Robert Koch-Institut </w:t>
      </w:r>
      <w:r>
        <w:t>auf der Grundlage des § 4 Abs. 2 N</w:t>
      </w:r>
      <w:r w:rsidRPr="007D4C89">
        <w:t>r</w:t>
      </w:r>
      <w:r>
        <w:t>.</w:t>
      </w:r>
      <w:r w:rsidRPr="007D4C89">
        <w:t xml:space="preserve"> 1 </w:t>
      </w:r>
      <w:r>
        <w:t xml:space="preserve">IfSG veröffentlichte Empfehlung </w:t>
      </w:r>
      <w:r w:rsidRPr="007D4C89">
        <w:t>ist zu berücksichtigen.</w:t>
      </w:r>
    </w:p>
    <w:p w14:paraId="6E6A41BA" w14:textId="77777777" w:rsidR="00E03C56" w:rsidRPr="00D2374A" w:rsidRDefault="00E03C56" w:rsidP="00E03C56">
      <w:pPr>
        <w:pStyle w:val="berschrift4"/>
      </w:pPr>
      <w:r w:rsidRPr="00D2374A">
        <w:t>Übermittlung</w:t>
      </w:r>
    </w:p>
    <w:p w14:paraId="6A2B504B" w14:textId="2A0EA12E" w:rsidR="008F453E" w:rsidRPr="00D2374A" w:rsidRDefault="00E03C56" w:rsidP="00E03C56">
      <w:r w:rsidRPr="00D2374A">
        <w:t xml:space="preserve">Das Gesundheitsamt übermittelt gemäß § 11 Abs. 1 IfSG an die zuständige Landesbehörde nur Erkrankungs- oder Todesfälle und Erregernachweise, die der Falldefinition gemäß </w:t>
      </w:r>
      <w:r w:rsidR="00A30858">
        <w:t>§ 11 Abs. 2 IfSG</w:t>
      </w:r>
      <w:r w:rsidRPr="00D2374A">
        <w:t xml:space="preserve"> entsprechen.</w:t>
      </w:r>
    </w:p>
    <w:bookmarkEnd w:id="0"/>
    <w:bookmarkEnd w:id="1"/>
    <w:bookmarkEnd w:id="2"/>
    <w:bookmarkEnd w:id="3"/>
    <w:bookmarkEnd w:id="4"/>
    <w:sectPr w:rsidR="008F453E" w:rsidRPr="00D2374A" w:rsidSect="000422B4">
      <w:headerReference w:type="default" r:id="rId32"/>
      <w:footerReference w:type="default" r:id="rId33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BB2DF" w14:textId="77777777" w:rsidR="00410D3A" w:rsidRDefault="00410D3A" w:rsidP="00CC276A">
      <w:r>
        <w:separator/>
      </w:r>
    </w:p>
  </w:endnote>
  <w:endnote w:type="continuationSeparator" w:id="0">
    <w:p w14:paraId="66D79F06" w14:textId="77777777" w:rsidR="00410D3A" w:rsidRDefault="00410D3A" w:rsidP="00CC276A">
      <w:r>
        <w:continuationSeparator/>
      </w:r>
    </w:p>
  </w:endnote>
  <w:endnote w:type="continuationNotice" w:id="1">
    <w:p w14:paraId="0DD5DEFA" w14:textId="77777777" w:rsidR="00410D3A" w:rsidRDefault="00410D3A" w:rsidP="00CC2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al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-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02634" w14:textId="77777777" w:rsidR="002C35E5" w:rsidRDefault="002C35E5" w:rsidP="00CB211D">
    <w:pPr>
      <w:pStyle w:val="Fuzeile"/>
      <w:rPr>
        <w:sz w:val="12"/>
      </w:rPr>
    </w:pPr>
    <w:r w:rsidRPr="00461B30">
      <w:rPr>
        <w:sz w:val="12"/>
      </w:rPr>
      <w:t>Falldefinitionen des Robert Koch-Instituts zur Übermittlung von Erkrankungs- oder Todesfällen und Nachweisen von Krankheitserregern</w:t>
    </w:r>
  </w:p>
  <w:p w14:paraId="05066240" w14:textId="22D06CBF" w:rsidR="002C35E5" w:rsidRPr="00CB211D" w:rsidRDefault="002C35E5" w:rsidP="00CB211D">
    <w:pPr>
      <w:pStyle w:val="Fuzeile"/>
      <w:rPr>
        <w:sz w:val="12"/>
        <w:szCs w:val="12"/>
      </w:rPr>
    </w:pPr>
    <w:r w:rsidRPr="00CB211D">
      <w:rPr>
        <w:b/>
        <w:sz w:val="12"/>
      </w:rPr>
      <w:t xml:space="preserve">Stand </w:t>
    </w:r>
    <w:r w:rsidR="004B1652">
      <w:rPr>
        <w:b/>
        <w:sz w:val="12"/>
      </w:rPr>
      <w:t>19.03.</w:t>
    </w:r>
    <w:r w:rsidR="00151449">
      <w:rPr>
        <w:b/>
        <w:sz w:val="12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E8339" w14:textId="77777777" w:rsidR="00410D3A" w:rsidRDefault="00410D3A" w:rsidP="00CC276A">
      <w:r>
        <w:separator/>
      </w:r>
    </w:p>
  </w:footnote>
  <w:footnote w:type="continuationSeparator" w:id="0">
    <w:p w14:paraId="136BCAAF" w14:textId="77777777" w:rsidR="00410D3A" w:rsidRDefault="00410D3A" w:rsidP="00CC276A">
      <w:r>
        <w:continuationSeparator/>
      </w:r>
    </w:p>
  </w:footnote>
  <w:footnote w:type="continuationNotice" w:id="1">
    <w:p w14:paraId="4797C93E" w14:textId="77777777" w:rsidR="00410D3A" w:rsidRDefault="00410D3A" w:rsidP="00CC27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C608" w14:textId="77777777" w:rsidR="002C35E5" w:rsidRPr="00D12B68" w:rsidRDefault="002C35E5" w:rsidP="00F90B72">
    <w:pPr>
      <w:pStyle w:val="Kopfzeile"/>
    </w:pPr>
    <w:r w:rsidRPr="00D11FAA">
      <w:rPr>
        <w:lang w:val="en-US"/>
      </w:rPr>
      <w:tab/>
    </w:r>
    <w:r>
      <w:fldChar w:fldCharType="begin"/>
    </w:r>
    <w:r w:rsidRPr="00D11FAA">
      <w:rPr>
        <w:lang w:val="en-US"/>
      </w:rPr>
      <w:instrText xml:space="preserve"> STYLEREF  "Überschrift 2"  \* MERGEFORMAT </w:instrText>
    </w:r>
    <w:r>
      <w:fldChar w:fldCharType="separate"/>
    </w:r>
    <w:r w:rsidR="004B1652">
      <w:rPr>
        <w:noProof/>
        <w:lang w:val="en-US"/>
      </w:rPr>
      <w:t>Coronavirus-Krankheit-2019 (COVID-19) (SARS-CoV-2)</w:t>
    </w:r>
    <w:r>
      <w:rPr>
        <w:noProof/>
      </w:rPr>
      <w:fldChar w:fldCharType="end"/>
    </w:r>
    <w:r w:rsidRPr="00D11FAA">
      <w:rPr>
        <w:b/>
        <w:bCs/>
        <w:noProof/>
        <w:lang w:val="en-US"/>
      </w:rPr>
      <w:tab/>
    </w:r>
    <w:r w:rsidRPr="00D12B68">
      <w:rPr>
        <w:b/>
        <w:bCs/>
        <w:noProof/>
        <w:lang w:val="en-US"/>
      </w:rPr>
      <w:fldChar w:fldCharType="begin"/>
    </w:r>
    <w:r w:rsidRPr="00D11FAA">
      <w:rPr>
        <w:b/>
        <w:bCs/>
        <w:noProof/>
        <w:lang w:val="en-US"/>
      </w:rPr>
      <w:instrText xml:space="preserve"> PAGE  \* Arabic  \* MERGEFORMAT </w:instrText>
    </w:r>
    <w:r w:rsidRPr="00D12B68">
      <w:rPr>
        <w:b/>
        <w:bCs/>
        <w:noProof/>
        <w:lang w:val="en-US"/>
      </w:rPr>
      <w:fldChar w:fldCharType="separate"/>
    </w:r>
    <w:r w:rsidR="004B1652" w:rsidRPr="004B1652">
      <w:rPr>
        <w:b/>
        <w:bCs/>
        <w:noProof/>
      </w:rPr>
      <w:t>1</w:t>
    </w:r>
    <w:r w:rsidRPr="00D12B68">
      <w:rPr>
        <w:b/>
        <w:bCs/>
        <w:noProof/>
        <w:lang w:val="en-US"/>
      </w:rPr>
      <w:fldChar w:fldCharType="end"/>
    </w:r>
  </w:p>
  <w:p w14:paraId="0E4556A5" w14:textId="77777777" w:rsidR="002C35E5" w:rsidRDefault="002C35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CF6"/>
    <w:multiLevelType w:val="hybridMultilevel"/>
    <w:tmpl w:val="C8D8A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3542"/>
    <w:multiLevelType w:val="hybridMultilevel"/>
    <w:tmpl w:val="CDC4765A"/>
    <w:lvl w:ilvl="0" w:tplc="05D2B7A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5B67"/>
    <w:multiLevelType w:val="hybridMultilevel"/>
    <w:tmpl w:val="93CECC9A"/>
    <w:lvl w:ilvl="0" w:tplc="BE60F7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E60F76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37F"/>
    <w:multiLevelType w:val="hybridMultilevel"/>
    <w:tmpl w:val="3D7E5434"/>
    <w:lvl w:ilvl="0" w:tplc="550C3D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556FFB2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45D0C"/>
    <w:multiLevelType w:val="hybridMultilevel"/>
    <w:tmpl w:val="E654E400"/>
    <w:lvl w:ilvl="0" w:tplc="BE60F7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969AA"/>
    <w:multiLevelType w:val="hybridMultilevel"/>
    <w:tmpl w:val="F8BA9B74"/>
    <w:lvl w:ilvl="0" w:tplc="F634ADF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EC0AFAE">
      <w:numFmt w:val="bullet"/>
      <w:pStyle w:val="Einzug3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B7F05"/>
    <w:multiLevelType w:val="hybridMultilevel"/>
    <w:tmpl w:val="B9E2A83E"/>
    <w:lvl w:ilvl="0" w:tplc="550C3D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D15B2"/>
    <w:multiLevelType w:val="hybridMultilevel"/>
    <w:tmpl w:val="9FC85F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549D6"/>
    <w:multiLevelType w:val="hybridMultilevel"/>
    <w:tmpl w:val="99E6AE1C"/>
    <w:lvl w:ilvl="0" w:tplc="D6E46B9C">
      <w:numFmt w:val="bullet"/>
      <w:pStyle w:val="Einzug2Bindestric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767DD"/>
    <w:multiLevelType w:val="hybridMultilevel"/>
    <w:tmpl w:val="70E0D656"/>
    <w:lvl w:ilvl="0" w:tplc="550C3D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003C1"/>
    <w:multiLevelType w:val="hybridMultilevel"/>
    <w:tmpl w:val="50427592"/>
    <w:lvl w:ilvl="0" w:tplc="E27AE6E2">
      <w:numFmt w:val="bullet"/>
      <w:pStyle w:val="EinzugPunkt"/>
      <w:lvlText w:val="•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6DA48CA"/>
    <w:multiLevelType w:val="hybridMultilevel"/>
    <w:tmpl w:val="57E6A500"/>
    <w:lvl w:ilvl="0" w:tplc="550C3D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036B6"/>
    <w:multiLevelType w:val="hybridMultilevel"/>
    <w:tmpl w:val="5476C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776F4"/>
    <w:multiLevelType w:val="hybridMultilevel"/>
    <w:tmpl w:val="0BEA7E90"/>
    <w:lvl w:ilvl="0" w:tplc="550C3D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B308E"/>
    <w:multiLevelType w:val="hybridMultilevel"/>
    <w:tmpl w:val="CAFCC188"/>
    <w:lvl w:ilvl="0" w:tplc="5BD21A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E1BB8"/>
    <w:multiLevelType w:val="hybridMultilevel"/>
    <w:tmpl w:val="C29EA3FA"/>
    <w:lvl w:ilvl="0" w:tplc="46DCDA0A">
      <w:numFmt w:val="bullet"/>
      <w:pStyle w:val="EinzugBindestric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5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5"/>
  </w:num>
  <w:num w:numId="11">
    <w:abstractNumId w:val="15"/>
  </w:num>
  <w:num w:numId="12">
    <w:abstractNumId w:val="6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12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A5"/>
    <w:rsid w:val="000004EF"/>
    <w:rsid w:val="000008F2"/>
    <w:rsid w:val="000009FB"/>
    <w:rsid w:val="00001369"/>
    <w:rsid w:val="000015F8"/>
    <w:rsid w:val="00001769"/>
    <w:rsid w:val="00001870"/>
    <w:rsid w:val="00001B0E"/>
    <w:rsid w:val="00002788"/>
    <w:rsid w:val="00002FEE"/>
    <w:rsid w:val="00003B6C"/>
    <w:rsid w:val="00003B7C"/>
    <w:rsid w:val="0000414B"/>
    <w:rsid w:val="00004677"/>
    <w:rsid w:val="00004E2B"/>
    <w:rsid w:val="00004F21"/>
    <w:rsid w:val="00005DE0"/>
    <w:rsid w:val="00005DF8"/>
    <w:rsid w:val="00005FB0"/>
    <w:rsid w:val="00006122"/>
    <w:rsid w:val="00006B10"/>
    <w:rsid w:val="000071D2"/>
    <w:rsid w:val="000074D1"/>
    <w:rsid w:val="00007F9E"/>
    <w:rsid w:val="00010061"/>
    <w:rsid w:val="000100E4"/>
    <w:rsid w:val="000107BE"/>
    <w:rsid w:val="00010851"/>
    <w:rsid w:val="00011661"/>
    <w:rsid w:val="000126D8"/>
    <w:rsid w:val="00012961"/>
    <w:rsid w:val="00014977"/>
    <w:rsid w:val="000153AB"/>
    <w:rsid w:val="00015AF6"/>
    <w:rsid w:val="000173C6"/>
    <w:rsid w:val="00017F9C"/>
    <w:rsid w:val="00020154"/>
    <w:rsid w:val="0002061A"/>
    <w:rsid w:val="000221D8"/>
    <w:rsid w:val="000226C5"/>
    <w:rsid w:val="00022822"/>
    <w:rsid w:val="00023182"/>
    <w:rsid w:val="00023297"/>
    <w:rsid w:val="00023A35"/>
    <w:rsid w:val="00023DC9"/>
    <w:rsid w:val="00023E5E"/>
    <w:rsid w:val="00023EC0"/>
    <w:rsid w:val="00024177"/>
    <w:rsid w:val="0002541A"/>
    <w:rsid w:val="00025453"/>
    <w:rsid w:val="000259F4"/>
    <w:rsid w:val="00025CA8"/>
    <w:rsid w:val="00025F6D"/>
    <w:rsid w:val="00025FB2"/>
    <w:rsid w:val="00026576"/>
    <w:rsid w:val="000268C1"/>
    <w:rsid w:val="00026B3A"/>
    <w:rsid w:val="00026F23"/>
    <w:rsid w:val="000272FE"/>
    <w:rsid w:val="00027AC5"/>
    <w:rsid w:val="00027F70"/>
    <w:rsid w:val="00030AF9"/>
    <w:rsid w:val="00031548"/>
    <w:rsid w:val="000318A3"/>
    <w:rsid w:val="000318DD"/>
    <w:rsid w:val="00032DE8"/>
    <w:rsid w:val="000338CC"/>
    <w:rsid w:val="00033B68"/>
    <w:rsid w:val="00033F12"/>
    <w:rsid w:val="00033F4F"/>
    <w:rsid w:val="00034191"/>
    <w:rsid w:val="00034923"/>
    <w:rsid w:val="0003549A"/>
    <w:rsid w:val="00035912"/>
    <w:rsid w:val="00036295"/>
    <w:rsid w:val="000362E0"/>
    <w:rsid w:val="00036398"/>
    <w:rsid w:val="00036AA7"/>
    <w:rsid w:val="00036D15"/>
    <w:rsid w:val="000372F2"/>
    <w:rsid w:val="00037C3F"/>
    <w:rsid w:val="00040097"/>
    <w:rsid w:val="00040805"/>
    <w:rsid w:val="00041105"/>
    <w:rsid w:val="00041446"/>
    <w:rsid w:val="000416F9"/>
    <w:rsid w:val="000417F2"/>
    <w:rsid w:val="000422B4"/>
    <w:rsid w:val="00042AB3"/>
    <w:rsid w:val="00042C53"/>
    <w:rsid w:val="0004348B"/>
    <w:rsid w:val="0004382B"/>
    <w:rsid w:val="00043E27"/>
    <w:rsid w:val="00043F8D"/>
    <w:rsid w:val="00044315"/>
    <w:rsid w:val="000445DE"/>
    <w:rsid w:val="00044B23"/>
    <w:rsid w:val="000456AB"/>
    <w:rsid w:val="0004592F"/>
    <w:rsid w:val="000462A9"/>
    <w:rsid w:val="000464A2"/>
    <w:rsid w:val="00047667"/>
    <w:rsid w:val="00050C00"/>
    <w:rsid w:val="00051792"/>
    <w:rsid w:val="0005473A"/>
    <w:rsid w:val="0005489A"/>
    <w:rsid w:val="0005534C"/>
    <w:rsid w:val="00055745"/>
    <w:rsid w:val="00055C69"/>
    <w:rsid w:val="00055EBD"/>
    <w:rsid w:val="000563E4"/>
    <w:rsid w:val="000569BB"/>
    <w:rsid w:val="000574A1"/>
    <w:rsid w:val="00057F37"/>
    <w:rsid w:val="00060848"/>
    <w:rsid w:val="000608E3"/>
    <w:rsid w:val="0006095F"/>
    <w:rsid w:val="00060C9A"/>
    <w:rsid w:val="00060EDA"/>
    <w:rsid w:val="000618AB"/>
    <w:rsid w:val="00061E76"/>
    <w:rsid w:val="0006241E"/>
    <w:rsid w:val="00062457"/>
    <w:rsid w:val="00062AC9"/>
    <w:rsid w:val="000645F8"/>
    <w:rsid w:val="000649D5"/>
    <w:rsid w:val="000651EE"/>
    <w:rsid w:val="0006661F"/>
    <w:rsid w:val="0006710E"/>
    <w:rsid w:val="00067369"/>
    <w:rsid w:val="0007025A"/>
    <w:rsid w:val="00070303"/>
    <w:rsid w:val="0007056F"/>
    <w:rsid w:val="00070575"/>
    <w:rsid w:val="00070A4F"/>
    <w:rsid w:val="00071DA4"/>
    <w:rsid w:val="0007226C"/>
    <w:rsid w:val="00072DCA"/>
    <w:rsid w:val="000731D4"/>
    <w:rsid w:val="000733B4"/>
    <w:rsid w:val="00073679"/>
    <w:rsid w:val="00073AE7"/>
    <w:rsid w:val="0007575D"/>
    <w:rsid w:val="0007588C"/>
    <w:rsid w:val="000761D1"/>
    <w:rsid w:val="0007672C"/>
    <w:rsid w:val="0007726D"/>
    <w:rsid w:val="00077576"/>
    <w:rsid w:val="00077E79"/>
    <w:rsid w:val="0008083E"/>
    <w:rsid w:val="000809FD"/>
    <w:rsid w:val="00080B4D"/>
    <w:rsid w:val="000812EB"/>
    <w:rsid w:val="000815BB"/>
    <w:rsid w:val="00083E0E"/>
    <w:rsid w:val="00084099"/>
    <w:rsid w:val="000845A6"/>
    <w:rsid w:val="00084D85"/>
    <w:rsid w:val="000856FB"/>
    <w:rsid w:val="00085EF4"/>
    <w:rsid w:val="00086395"/>
    <w:rsid w:val="00086787"/>
    <w:rsid w:val="00086C25"/>
    <w:rsid w:val="00086D76"/>
    <w:rsid w:val="00086FE6"/>
    <w:rsid w:val="0008740B"/>
    <w:rsid w:val="0008753A"/>
    <w:rsid w:val="000875D3"/>
    <w:rsid w:val="00087FBF"/>
    <w:rsid w:val="0009044E"/>
    <w:rsid w:val="0009255D"/>
    <w:rsid w:val="000932C4"/>
    <w:rsid w:val="000934B8"/>
    <w:rsid w:val="0009399D"/>
    <w:rsid w:val="00093E02"/>
    <w:rsid w:val="00094EAD"/>
    <w:rsid w:val="00095097"/>
    <w:rsid w:val="000954CB"/>
    <w:rsid w:val="000955F1"/>
    <w:rsid w:val="00095C01"/>
    <w:rsid w:val="00095F2C"/>
    <w:rsid w:val="00096569"/>
    <w:rsid w:val="00096BBC"/>
    <w:rsid w:val="00096DB2"/>
    <w:rsid w:val="000970A3"/>
    <w:rsid w:val="000971FB"/>
    <w:rsid w:val="000A00C4"/>
    <w:rsid w:val="000A0200"/>
    <w:rsid w:val="000A08EB"/>
    <w:rsid w:val="000A0D1F"/>
    <w:rsid w:val="000A1070"/>
    <w:rsid w:val="000A1350"/>
    <w:rsid w:val="000A1770"/>
    <w:rsid w:val="000A25EC"/>
    <w:rsid w:val="000A2A45"/>
    <w:rsid w:val="000A488B"/>
    <w:rsid w:val="000A4DCF"/>
    <w:rsid w:val="000A4F44"/>
    <w:rsid w:val="000A525B"/>
    <w:rsid w:val="000A58C5"/>
    <w:rsid w:val="000A5DB4"/>
    <w:rsid w:val="000A5E62"/>
    <w:rsid w:val="000A6A28"/>
    <w:rsid w:val="000A6C33"/>
    <w:rsid w:val="000A6D42"/>
    <w:rsid w:val="000A6E8A"/>
    <w:rsid w:val="000A7AED"/>
    <w:rsid w:val="000A7F81"/>
    <w:rsid w:val="000B0569"/>
    <w:rsid w:val="000B069B"/>
    <w:rsid w:val="000B11E1"/>
    <w:rsid w:val="000B2050"/>
    <w:rsid w:val="000B2383"/>
    <w:rsid w:val="000B2996"/>
    <w:rsid w:val="000B2A9E"/>
    <w:rsid w:val="000B3811"/>
    <w:rsid w:val="000B3861"/>
    <w:rsid w:val="000B408A"/>
    <w:rsid w:val="000B4376"/>
    <w:rsid w:val="000B4B61"/>
    <w:rsid w:val="000B5B92"/>
    <w:rsid w:val="000B66DF"/>
    <w:rsid w:val="000B6A41"/>
    <w:rsid w:val="000B6A6C"/>
    <w:rsid w:val="000B7FDC"/>
    <w:rsid w:val="000C0E3D"/>
    <w:rsid w:val="000C118F"/>
    <w:rsid w:val="000C17C0"/>
    <w:rsid w:val="000C27FC"/>
    <w:rsid w:val="000C2893"/>
    <w:rsid w:val="000C3A57"/>
    <w:rsid w:val="000C3B0C"/>
    <w:rsid w:val="000C3DEA"/>
    <w:rsid w:val="000C41A4"/>
    <w:rsid w:val="000C4D09"/>
    <w:rsid w:val="000C5053"/>
    <w:rsid w:val="000C551C"/>
    <w:rsid w:val="000C55C8"/>
    <w:rsid w:val="000C5620"/>
    <w:rsid w:val="000C57A8"/>
    <w:rsid w:val="000C5903"/>
    <w:rsid w:val="000C60C9"/>
    <w:rsid w:val="000C64A9"/>
    <w:rsid w:val="000C7A34"/>
    <w:rsid w:val="000D0E5C"/>
    <w:rsid w:val="000D0FF4"/>
    <w:rsid w:val="000D1172"/>
    <w:rsid w:val="000D13A4"/>
    <w:rsid w:val="000D15EC"/>
    <w:rsid w:val="000D1EF2"/>
    <w:rsid w:val="000D1F7F"/>
    <w:rsid w:val="000D20C3"/>
    <w:rsid w:val="000D25C5"/>
    <w:rsid w:val="000D2682"/>
    <w:rsid w:val="000D2B0A"/>
    <w:rsid w:val="000D2C2C"/>
    <w:rsid w:val="000D33D4"/>
    <w:rsid w:val="000D38A4"/>
    <w:rsid w:val="000D4186"/>
    <w:rsid w:val="000D5043"/>
    <w:rsid w:val="000D510A"/>
    <w:rsid w:val="000D511E"/>
    <w:rsid w:val="000D5580"/>
    <w:rsid w:val="000D570E"/>
    <w:rsid w:val="000D6B5B"/>
    <w:rsid w:val="000D738C"/>
    <w:rsid w:val="000D7457"/>
    <w:rsid w:val="000D77E2"/>
    <w:rsid w:val="000D7987"/>
    <w:rsid w:val="000D7D05"/>
    <w:rsid w:val="000E00B4"/>
    <w:rsid w:val="000E05EE"/>
    <w:rsid w:val="000E1228"/>
    <w:rsid w:val="000E1BA4"/>
    <w:rsid w:val="000E1BC6"/>
    <w:rsid w:val="000E1C6A"/>
    <w:rsid w:val="000E21E6"/>
    <w:rsid w:val="000E221F"/>
    <w:rsid w:val="000E2A2E"/>
    <w:rsid w:val="000E33F7"/>
    <w:rsid w:val="000E392C"/>
    <w:rsid w:val="000E4826"/>
    <w:rsid w:val="000E4C2E"/>
    <w:rsid w:val="000E5155"/>
    <w:rsid w:val="000E633E"/>
    <w:rsid w:val="000E6ACE"/>
    <w:rsid w:val="000E6DA3"/>
    <w:rsid w:val="000E72ED"/>
    <w:rsid w:val="000F004D"/>
    <w:rsid w:val="000F0650"/>
    <w:rsid w:val="000F0DB7"/>
    <w:rsid w:val="000F131D"/>
    <w:rsid w:val="000F1480"/>
    <w:rsid w:val="000F1B20"/>
    <w:rsid w:val="000F1C82"/>
    <w:rsid w:val="000F2441"/>
    <w:rsid w:val="000F2618"/>
    <w:rsid w:val="000F28A7"/>
    <w:rsid w:val="000F31DB"/>
    <w:rsid w:val="000F3AE1"/>
    <w:rsid w:val="000F3E06"/>
    <w:rsid w:val="000F3ED7"/>
    <w:rsid w:val="000F4A12"/>
    <w:rsid w:val="000F59DC"/>
    <w:rsid w:val="000F5E46"/>
    <w:rsid w:val="000F74D2"/>
    <w:rsid w:val="000F7CF3"/>
    <w:rsid w:val="0010011B"/>
    <w:rsid w:val="00100CED"/>
    <w:rsid w:val="00101461"/>
    <w:rsid w:val="0010171A"/>
    <w:rsid w:val="0010251F"/>
    <w:rsid w:val="00103DB6"/>
    <w:rsid w:val="00103FBF"/>
    <w:rsid w:val="00104348"/>
    <w:rsid w:val="00104A52"/>
    <w:rsid w:val="00105981"/>
    <w:rsid w:val="00105C7F"/>
    <w:rsid w:val="00106478"/>
    <w:rsid w:val="001100D4"/>
    <w:rsid w:val="00110264"/>
    <w:rsid w:val="001103C7"/>
    <w:rsid w:val="001105F5"/>
    <w:rsid w:val="00110742"/>
    <w:rsid w:val="00110947"/>
    <w:rsid w:val="001111CC"/>
    <w:rsid w:val="001117F8"/>
    <w:rsid w:val="00111E40"/>
    <w:rsid w:val="00112172"/>
    <w:rsid w:val="00112703"/>
    <w:rsid w:val="001127ED"/>
    <w:rsid w:val="00112A92"/>
    <w:rsid w:val="00112FD9"/>
    <w:rsid w:val="00113644"/>
    <w:rsid w:val="00113E7E"/>
    <w:rsid w:val="00114267"/>
    <w:rsid w:val="00114768"/>
    <w:rsid w:val="0011498B"/>
    <w:rsid w:val="0011517D"/>
    <w:rsid w:val="001152FB"/>
    <w:rsid w:val="001165E8"/>
    <w:rsid w:val="001168CC"/>
    <w:rsid w:val="00116ACD"/>
    <w:rsid w:val="00116B9A"/>
    <w:rsid w:val="00116CA4"/>
    <w:rsid w:val="0011709C"/>
    <w:rsid w:val="0012098E"/>
    <w:rsid w:val="0012102D"/>
    <w:rsid w:val="001219E2"/>
    <w:rsid w:val="00122161"/>
    <w:rsid w:val="0012298F"/>
    <w:rsid w:val="00122C8F"/>
    <w:rsid w:val="001230F8"/>
    <w:rsid w:val="001234FF"/>
    <w:rsid w:val="001239EC"/>
    <w:rsid w:val="00124044"/>
    <w:rsid w:val="00124FE3"/>
    <w:rsid w:val="00125010"/>
    <w:rsid w:val="001255FF"/>
    <w:rsid w:val="00125EB6"/>
    <w:rsid w:val="001265FD"/>
    <w:rsid w:val="00126751"/>
    <w:rsid w:val="00126EA0"/>
    <w:rsid w:val="00126F4F"/>
    <w:rsid w:val="001271A6"/>
    <w:rsid w:val="0012754A"/>
    <w:rsid w:val="00127D1A"/>
    <w:rsid w:val="001300FB"/>
    <w:rsid w:val="00130776"/>
    <w:rsid w:val="00130F8E"/>
    <w:rsid w:val="00131D7E"/>
    <w:rsid w:val="0013210F"/>
    <w:rsid w:val="001335C6"/>
    <w:rsid w:val="00133D51"/>
    <w:rsid w:val="00133FB2"/>
    <w:rsid w:val="0013481A"/>
    <w:rsid w:val="00136BF4"/>
    <w:rsid w:val="001373CF"/>
    <w:rsid w:val="00137654"/>
    <w:rsid w:val="00140065"/>
    <w:rsid w:val="001409E3"/>
    <w:rsid w:val="001409F9"/>
    <w:rsid w:val="00140EFB"/>
    <w:rsid w:val="001416F0"/>
    <w:rsid w:val="00141DC3"/>
    <w:rsid w:val="0014243B"/>
    <w:rsid w:val="00142673"/>
    <w:rsid w:val="001427DA"/>
    <w:rsid w:val="00142A60"/>
    <w:rsid w:val="00143598"/>
    <w:rsid w:val="001435E1"/>
    <w:rsid w:val="00143762"/>
    <w:rsid w:val="0014503A"/>
    <w:rsid w:val="0014510F"/>
    <w:rsid w:val="00145346"/>
    <w:rsid w:val="0014578B"/>
    <w:rsid w:val="0014579C"/>
    <w:rsid w:val="00145AC1"/>
    <w:rsid w:val="00146776"/>
    <w:rsid w:val="00146EB6"/>
    <w:rsid w:val="0014766A"/>
    <w:rsid w:val="00147DA4"/>
    <w:rsid w:val="00147EE7"/>
    <w:rsid w:val="001503D0"/>
    <w:rsid w:val="00150C76"/>
    <w:rsid w:val="00150D9E"/>
    <w:rsid w:val="00150F57"/>
    <w:rsid w:val="00151449"/>
    <w:rsid w:val="001522D8"/>
    <w:rsid w:val="00152A8E"/>
    <w:rsid w:val="00153146"/>
    <w:rsid w:val="00153429"/>
    <w:rsid w:val="00153775"/>
    <w:rsid w:val="0015455D"/>
    <w:rsid w:val="001547D8"/>
    <w:rsid w:val="00154ED4"/>
    <w:rsid w:val="001550C2"/>
    <w:rsid w:val="00155C0C"/>
    <w:rsid w:val="00155DE4"/>
    <w:rsid w:val="0015700E"/>
    <w:rsid w:val="0016011C"/>
    <w:rsid w:val="00160A87"/>
    <w:rsid w:val="001615BC"/>
    <w:rsid w:val="00161BB6"/>
    <w:rsid w:val="0016237F"/>
    <w:rsid w:val="001626EC"/>
    <w:rsid w:val="00162767"/>
    <w:rsid w:val="00163982"/>
    <w:rsid w:val="00163BAA"/>
    <w:rsid w:val="00163C2C"/>
    <w:rsid w:val="00163CA3"/>
    <w:rsid w:val="0016528C"/>
    <w:rsid w:val="001661D8"/>
    <w:rsid w:val="0016673D"/>
    <w:rsid w:val="00167137"/>
    <w:rsid w:val="00167953"/>
    <w:rsid w:val="00167D0C"/>
    <w:rsid w:val="00167D7D"/>
    <w:rsid w:val="00170808"/>
    <w:rsid w:val="00170828"/>
    <w:rsid w:val="00170ADA"/>
    <w:rsid w:val="001711B3"/>
    <w:rsid w:val="001711E8"/>
    <w:rsid w:val="00171C97"/>
    <w:rsid w:val="00171D6A"/>
    <w:rsid w:val="00172282"/>
    <w:rsid w:val="00173BEC"/>
    <w:rsid w:val="00173FC0"/>
    <w:rsid w:val="00174CB1"/>
    <w:rsid w:val="001753A4"/>
    <w:rsid w:val="001777D6"/>
    <w:rsid w:val="00177C91"/>
    <w:rsid w:val="00177E8E"/>
    <w:rsid w:val="00182171"/>
    <w:rsid w:val="0018231C"/>
    <w:rsid w:val="0018271D"/>
    <w:rsid w:val="00182B97"/>
    <w:rsid w:val="00182C00"/>
    <w:rsid w:val="001836FB"/>
    <w:rsid w:val="00183FB8"/>
    <w:rsid w:val="00184026"/>
    <w:rsid w:val="00184603"/>
    <w:rsid w:val="0018468D"/>
    <w:rsid w:val="001846EC"/>
    <w:rsid w:val="00184FDE"/>
    <w:rsid w:val="001850E1"/>
    <w:rsid w:val="00185DCD"/>
    <w:rsid w:val="001866EE"/>
    <w:rsid w:val="0018705D"/>
    <w:rsid w:val="00187312"/>
    <w:rsid w:val="001902F2"/>
    <w:rsid w:val="001911FF"/>
    <w:rsid w:val="0019146C"/>
    <w:rsid w:val="001915D4"/>
    <w:rsid w:val="00191E65"/>
    <w:rsid w:val="0019289B"/>
    <w:rsid w:val="00192CEB"/>
    <w:rsid w:val="0019300F"/>
    <w:rsid w:val="001946BB"/>
    <w:rsid w:val="001949F7"/>
    <w:rsid w:val="00194BFC"/>
    <w:rsid w:val="001950DD"/>
    <w:rsid w:val="00195159"/>
    <w:rsid w:val="001955D7"/>
    <w:rsid w:val="00196917"/>
    <w:rsid w:val="00196FC0"/>
    <w:rsid w:val="00197480"/>
    <w:rsid w:val="00197D34"/>
    <w:rsid w:val="001A0F48"/>
    <w:rsid w:val="001A132C"/>
    <w:rsid w:val="001A217B"/>
    <w:rsid w:val="001A2AAC"/>
    <w:rsid w:val="001A3073"/>
    <w:rsid w:val="001A3857"/>
    <w:rsid w:val="001A399C"/>
    <w:rsid w:val="001A3ECC"/>
    <w:rsid w:val="001A4BFC"/>
    <w:rsid w:val="001A4C05"/>
    <w:rsid w:val="001A57E3"/>
    <w:rsid w:val="001A57E9"/>
    <w:rsid w:val="001A5B28"/>
    <w:rsid w:val="001A604D"/>
    <w:rsid w:val="001A65A6"/>
    <w:rsid w:val="001A7407"/>
    <w:rsid w:val="001A74DD"/>
    <w:rsid w:val="001A7B2E"/>
    <w:rsid w:val="001A7E4C"/>
    <w:rsid w:val="001B0E89"/>
    <w:rsid w:val="001B1058"/>
    <w:rsid w:val="001B22AE"/>
    <w:rsid w:val="001B46F7"/>
    <w:rsid w:val="001B5186"/>
    <w:rsid w:val="001B54E2"/>
    <w:rsid w:val="001B58C0"/>
    <w:rsid w:val="001B6005"/>
    <w:rsid w:val="001B684C"/>
    <w:rsid w:val="001B73CD"/>
    <w:rsid w:val="001B7657"/>
    <w:rsid w:val="001C0605"/>
    <w:rsid w:val="001C1BBB"/>
    <w:rsid w:val="001C2167"/>
    <w:rsid w:val="001C228F"/>
    <w:rsid w:val="001C2DAF"/>
    <w:rsid w:val="001C2E8A"/>
    <w:rsid w:val="001C2F43"/>
    <w:rsid w:val="001C307F"/>
    <w:rsid w:val="001C3B81"/>
    <w:rsid w:val="001C3C1A"/>
    <w:rsid w:val="001C44ED"/>
    <w:rsid w:val="001C469F"/>
    <w:rsid w:val="001C49C4"/>
    <w:rsid w:val="001C4B6A"/>
    <w:rsid w:val="001C514E"/>
    <w:rsid w:val="001C58F8"/>
    <w:rsid w:val="001C5E59"/>
    <w:rsid w:val="001C6392"/>
    <w:rsid w:val="001C7B82"/>
    <w:rsid w:val="001C7D78"/>
    <w:rsid w:val="001D113F"/>
    <w:rsid w:val="001D18DA"/>
    <w:rsid w:val="001D217E"/>
    <w:rsid w:val="001D22B5"/>
    <w:rsid w:val="001D2DBE"/>
    <w:rsid w:val="001D472E"/>
    <w:rsid w:val="001D4731"/>
    <w:rsid w:val="001D494F"/>
    <w:rsid w:val="001D56DF"/>
    <w:rsid w:val="001D625E"/>
    <w:rsid w:val="001D642F"/>
    <w:rsid w:val="001D665F"/>
    <w:rsid w:val="001D6D34"/>
    <w:rsid w:val="001D742C"/>
    <w:rsid w:val="001D7767"/>
    <w:rsid w:val="001D78A7"/>
    <w:rsid w:val="001D7B02"/>
    <w:rsid w:val="001E0004"/>
    <w:rsid w:val="001E08BC"/>
    <w:rsid w:val="001E08F2"/>
    <w:rsid w:val="001E125D"/>
    <w:rsid w:val="001E12C0"/>
    <w:rsid w:val="001E1680"/>
    <w:rsid w:val="001E1683"/>
    <w:rsid w:val="001E1DF3"/>
    <w:rsid w:val="001E2980"/>
    <w:rsid w:val="001E30EF"/>
    <w:rsid w:val="001E3ACB"/>
    <w:rsid w:val="001E4210"/>
    <w:rsid w:val="001E4E06"/>
    <w:rsid w:val="001E51BB"/>
    <w:rsid w:val="001E59B6"/>
    <w:rsid w:val="001E69E7"/>
    <w:rsid w:val="001E7EBD"/>
    <w:rsid w:val="001E7F3D"/>
    <w:rsid w:val="001F050D"/>
    <w:rsid w:val="001F0D61"/>
    <w:rsid w:val="001F0F4D"/>
    <w:rsid w:val="001F13A9"/>
    <w:rsid w:val="001F152C"/>
    <w:rsid w:val="001F3395"/>
    <w:rsid w:val="001F431E"/>
    <w:rsid w:val="001F4456"/>
    <w:rsid w:val="001F4559"/>
    <w:rsid w:val="001F45C5"/>
    <w:rsid w:val="001F4E83"/>
    <w:rsid w:val="001F4F89"/>
    <w:rsid w:val="001F53F1"/>
    <w:rsid w:val="001F5564"/>
    <w:rsid w:val="001F5E47"/>
    <w:rsid w:val="001F60BD"/>
    <w:rsid w:val="001F6CE0"/>
    <w:rsid w:val="001F6E48"/>
    <w:rsid w:val="001F7059"/>
    <w:rsid w:val="001F70B4"/>
    <w:rsid w:val="001F7641"/>
    <w:rsid w:val="001F7D9D"/>
    <w:rsid w:val="00200186"/>
    <w:rsid w:val="002005FF"/>
    <w:rsid w:val="00200B01"/>
    <w:rsid w:val="00200BF4"/>
    <w:rsid w:val="00200C8C"/>
    <w:rsid w:val="00201013"/>
    <w:rsid w:val="00201044"/>
    <w:rsid w:val="002014BA"/>
    <w:rsid w:val="00201642"/>
    <w:rsid w:val="00201CA1"/>
    <w:rsid w:val="00202595"/>
    <w:rsid w:val="00202A76"/>
    <w:rsid w:val="00203379"/>
    <w:rsid w:val="00203671"/>
    <w:rsid w:val="002037F4"/>
    <w:rsid w:val="002040E0"/>
    <w:rsid w:val="00204AC1"/>
    <w:rsid w:val="00205B65"/>
    <w:rsid w:val="00205FB3"/>
    <w:rsid w:val="002063CB"/>
    <w:rsid w:val="0020644E"/>
    <w:rsid w:val="00206644"/>
    <w:rsid w:val="00206B55"/>
    <w:rsid w:val="00206E0B"/>
    <w:rsid w:val="00206E3C"/>
    <w:rsid w:val="00206F66"/>
    <w:rsid w:val="0020724C"/>
    <w:rsid w:val="002102D3"/>
    <w:rsid w:val="00210707"/>
    <w:rsid w:val="00210DA8"/>
    <w:rsid w:val="00211971"/>
    <w:rsid w:val="00211AB7"/>
    <w:rsid w:val="002127F9"/>
    <w:rsid w:val="0021288F"/>
    <w:rsid w:val="00212D0D"/>
    <w:rsid w:val="00212D6C"/>
    <w:rsid w:val="00213A9D"/>
    <w:rsid w:val="00213D13"/>
    <w:rsid w:val="00213F36"/>
    <w:rsid w:val="00214032"/>
    <w:rsid w:val="00215CBD"/>
    <w:rsid w:val="002163A9"/>
    <w:rsid w:val="00216764"/>
    <w:rsid w:val="00216A06"/>
    <w:rsid w:val="0021722D"/>
    <w:rsid w:val="00217568"/>
    <w:rsid w:val="00220242"/>
    <w:rsid w:val="002204C2"/>
    <w:rsid w:val="0022129F"/>
    <w:rsid w:val="00221F76"/>
    <w:rsid w:val="002221C6"/>
    <w:rsid w:val="00222A62"/>
    <w:rsid w:val="002233F7"/>
    <w:rsid w:val="00223D18"/>
    <w:rsid w:val="002243EA"/>
    <w:rsid w:val="00224502"/>
    <w:rsid w:val="00225C0D"/>
    <w:rsid w:val="00225CA2"/>
    <w:rsid w:val="00227EBA"/>
    <w:rsid w:val="002302E7"/>
    <w:rsid w:val="0023092B"/>
    <w:rsid w:val="00230B66"/>
    <w:rsid w:val="0023198D"/>
    <w:rsid w:val="002323D7"/>
    <w:rsid w:val="0023353B"/>
    <w:rsid w:val="002337E8"/>
    <w:rsid w:val="002338E8"/>
    <w:rsid w:val="00233C5D"/>
    <w:rsid w:val="00233FFC"/>
    <w:rsid w:val="002342D7"/>
    <w:rsid w:val="0023493F"/>
    <w:rsid w:val="00235555"/>
    <w:rsid w:val="00235BAE"/>
    <w:rsid w:val="00236682"/>
    <w:rsid w:val="00236F03"/>
    <w:rsid w:val="0023701B"/>
    <w:rsid w:val="002379C5"/>
    <w:rsid w:val="00237DAD"/>
    <w:rsid w:val="002402DA"/>
    <w:rsid w:val="002403EB"/>
    <w:rsid w:val="002414DA"/>
    <w:rsid w:val="002415B4"/>
    <w:rsid w:val="00241CE7"/>
    <w:rsid w:val="00242826"/>
    <w:rsid w:val="0024296A"/>
    <w:rsid w:val="00242980"/>
    <w:rsid w:val="00242CA0"/>
    <w:rsid w:val="002447B6"/>
    <w:rsid w:val="00244993"/>
    <w:rsid w:val="0024516A"/>
    <w:rsid w:val="00245E84"/>
    <w:rsid w:val="00245FC8"/>
    <w:rsid w:val="00245FCE"/>
    <w:rsid w:val="00246153"/>
    <w:rsid w:val="002465EF"/>
    <w:rsid w:val="00246623"/>
    <w:rsid w:val="0024681B"/>
    <w:rsid w:val="00246E3F"/>
    <w:rsid w:val="00246EDB"/>
    <w:rsid w:val="0025034B"/>
    <w:rsid w:val="002509FE"/>
    <w:rsid w:val="0025102E"/>
    <w:rsid w:val="00251076"/>
    <w:rsid w:val="002512B5"/>
    <w:rsid w:val="00251405"/>
    <w:rsid w:val="0025159C"/>
    <w:rsid w:val="002516F9"/>
    <w:rsid w:val="002518C8"/>
    <w:rsid w:val="00252530"/>
    <w:rsid w:val="002527C4"/>
    <w:rsid w:val="00253204"/>
    <w:rsid w:val="0025341D"/>
    <w:rsid w:val="002536C8"/>
    <w:rsid w:val="0025390B"/>
    <w:rsid w:val="0025452D"/>
    <w:rsid w:val="002545A5"/>
    <w:rsid w:val="00254748"/>
    <w:rsid w:val="002551B0"/>
    <w:rsid w:val="00255467"/>
    <w:rsid w:val="00255697"/>
    <w:rsid w:val="0025595C"/>
    <w:rsid w:val="002559E2"/>
    <w:rsid w:val="00255DB0"/>
    <w:rsid w:val="00255F68"/>
    <w:rsid w:val="00256322"/>
    <w:rsid w:val="002565D5"/>
    <w:rsid w:val="00257068"/>
    <w:rsid w:val="0025738E"/>
    <w:rsid w:val="00257C0E"/>
    <w:rsid w:val="00260485"/>
    <w:rsid w:val="00260601"/>
    <w:rsid w:val="00260EE6"/>
    <w:rsid w:val="002612FC"/>
    <w:rsid w:val="00261CC3"/>
    <w:rsid w:val="0026202E"/>
    <w:rsid w:val="00262109"/>
    <w:rsid w:val="00262608"/>
    <w:rsid w:val="00262798"/>
    <w:rsid w:val="00262A57"/>
    <w:rsid w:val="0026352C"/>
    <w:rsid w:val="0026379C"/>
    <w:rsid w:val="00264C24"/>
    <w:rsid w:val="00265639"/>
    <w:rsid w:val="0026593A"/>
    <w:rsid w:val="00265F9E"/>
    <w:rsid w:val="00266816"/>
    <w:rsid w:val="00266C4D"/>
    <w:rsid w:val="00266C94"/>
    <w:rsid w:val="00266ED9"/>
    <w:rsid w:val="00267B55"/>
    <w:rsid w:val="00271A5E"/>
    <w:rsid w:val="00271B3E"/>
    <w:rsid w:val="0027234D"/>
    <w:rsid w:val="0027456A"/>
    <w:rsid w:val="002745F0"/>
    <w:rsid w:val="00275061"/>
    <w:rsid w:val="0027513F"/>
    <w:rsid w:val="0027540F"/>
    <w:rsid w:val="00275AD8"/>
    <w:rsid w:val="00275D74"/>
    <w:rsid w:val="00275DF0"/>
    <w:rsid w:val="00275FA6"/>
    <w:rsid w:val="002760F4"/>
    <w:rsid w:val="00277508"/>
    <w:rsid w:val="002779CD"/>
    <w:rsid w:val="00280037"/>
    <w:rsid w:val="00280CFF"/>
    <w:rsid w:val="0028188E"/>
    <w:rsid w:val="002818A5"/>
    <w:rsid w:val="00281DBC"/>
    <w:rsid w:val="0028207F"/>
    <w:rsid w:val="0028224E"/>
    <w:rsid w:val="002822FB"/>
    <w:rsid w:val="00282584"/>
    <w:rsid w:val="00282A96"/>
    <w:rsid w:val="0028335A"/>
    <w:rsid w:val="0028353C"/>
    <w:rsid w:val="00283739"/>
    <w:rsid w:val="00283761"/>
    <w:rsid w:val="00283845"/>
    <w:rsid w:val="00283C21"/>
    <w:rsid w:val="00284CFC"/>
    <w:rsid w:val="00284FE8"/>
    <w:rsid w:val="0028510E"/>
    <w:rsid w:val="00285741"/>
    <w:rsid w:val="00285A57"/>
    <w:rsid w:val="00286580"/>
    <w:rsid w:val="00286EFA"/>
    <w:rsid w:val="00286FD0"/>
    <w:rsid w:val="002876A2"/>
    <w:rsid w:val="002901B0"/>
    <w:rsid w:val="00290973"/>
    <w:rsid w:val="00290BD2"/>
    <w:rsid w:val="0029144D"/>
    <w:rsid w:val="00291D56"/>
    <w:rsid w:val="00291F6E"/>
    <w:rsid w:val="00292570"/>
    <w:rsid w:val="002937BA"/>
    <w:rsid w:val="00293A4C"/>
    <w:rsid w:val="00294313"/>
    <w:rsid w:val="0029431C"/>
    <w:rsid w:val="0029438A"/>
    <w:rsid w:val="002950B8"/>
    <w:rsid w:val="002954C4"/>
    <w:rsid w:val="00295979"/>
    <w:rsid w:val="002961BB"/>
    <w:rsid w:val="002968CC"/>
    <w:rsid w:val="00296A8D"/>
    <w:rsid w:val="00296CE6"/>
    <w:rsid w:val="002979A3"/>
    <w:rsid w:val="002A07E6"/>
    <w:rsid w:val="002A0CB2"/>
    <w:rsid w:val="002A1316"/>
    <w:rsid w:val="002A1BC0"/>
    <w:rsid w:val="002A2A9F"/>
    <w:rsid w:val="002A2B89"/>
    <w:rsid w:val="002A2C40"/>
    <w:rsid w:val="002A3678"/>
    <w:rsid w:val="002A38CB"/>
    <w:rsid w:val="002A3CDB"/>
    <w:rsid w:val="002A415D"/>
    <w:rsid w:val="002A4513"/>
    <w:rsid w:val="002A49C0"/>
    <w:rsid w:val="002A4BF4"/>
    <w:rsid w:val="002A5919"/>
    <w:rsid w:val="002A5AA9"/>
    <w:rsid w:val="002A5EC7"/>
    <w:rsid w:val="002A6A1D"/>
    <w:rsid w:val="002A73F9"/>
    <w:rsid w:val="002A74E3"/>
    <w:rsid w:val="002A78F8"/>
    <w:rsid w:val="002A7916"/>
    <w:rsid w:val="002A7DF3"/>
    <w:rsid w:val="002B02B1"/>
    <w:rsid w:val="002B0304"/>
    <w:rsid w:val="002B04D5"/>
    <w:rsid w:val="002B0797"/>
    <w:rsid w:val="002B0C3B"/>
    <w:rsid w:val="002B1D18"/>
    <w:rsid w:val="002B1D9C"/>
    <w:rsid w:val="002B1FAF"/>
    <w:rsid w:val="002B20C1"/>
    <w:rsid w:val="002B20CA"/>
    <w:rsid w:val="002B22BB"/>
    <w:rsid w:val="002B2445"/>
    <w:rsid w:val="002B2B1C"/>
    <w:rsid w:val="002B2E9A"/>
    <w:rsid w:val="002B3407"/>
    <w:rsid w:val="002B425D"/>
    <w:rsid w:val="002B461A"/>
    <w:rsid w:val="002B4803"/>
    <w:rsid w:val="002B4BA9"/>
    <w:rsid w:val="002B4BBB"/>
    <w:rsid w:val="002B519F"/>
    <w:rsid w:val="002B5600"/>
    <w:rsid w:val="002B5A78"/>
    <w:rsid w:val="002B6236"/>
    <w:rsid w:val="002B6D25"/>
    <w:rsid w:val="002B6D29"/>
    <w:rsid w:val="002C058A"/>
    <w:rsid w:val="002C0619"/>
    <w:rsid w:val="002C0B4D"/>
    <w:rsid w:val="002C0CD9"/>
    <w:rsid w:val="002C2235"/>
    <w:rsid w:val="002C224E"/>
    <w:rsid w:val="002C2EE0"/>
    <w:rsid w:val="002C35E5"/>
    <w:rsid w:val="002C3E33"/>
    <w:rsid w:val="002C4054"/>
    <w:rsid w:val="002C40AF"/>
    <w:rsid w:val="002C46D7"/>
    <w:rsid w:val="002C505F"/>
    <w:rsid w:val="002C54C5"/>
    <w:rsid w:val="002C5633"/>
    <w:rsid w:val="002C56F6"/>
    <w:rsid w:val="002C5A90"/>
    <w:rsid w:val="002C5FCF"/>
    <w:rsid w:val="002C6939"/>
    <w:rsid w:val="002C717A"/>
    <w:rsid w:val="002D1D45"/>
    <w:rsid w:val="002D2089"/>
    <w:rsid w:val="002D27F7"/>
    <w:rsid w:val="002D2A1F"/>
    <w:rsid w:val="002D2AB4"/>
    <w:rsid w:val="002D2BE3"/>
    <w:rsid w:val="002D32B3"/>
    <w:rsid w:val="002D3425"/>
    <w:rsid w:val="002D3749"/>
    <w:rsid w:val="002D4953"/>
    <w:rsid w:val="002D5781"/>
    <w:rsid w:val="002D58FD"/>
    <w:rsid w:val="002D5929"/>
    <w:rsid w:val="002D5C9F"/>
    <w:rsid w:val="002D5F0E"/>
    <w:rsid w:val="002D6374"/>
    <w:rsid w:val="002D6E0B"/>
    <w:rsid w:val="002D6EDD"/>
    <w:rsid w:val="002D704B"/>
    <w:rsid w:val="002D73B5"/>
    <w:rsid w:val="002D79FC"/>
    <w:rsid w:val="002E0912"/>
    <w:rsid w:val="002E0A80"/>
    <w:rsid w:val="002E0E52"/>
    <w:rsid w:val="002E1203"/>
    <w:rsid w:val="002E127B"/>
    <w:rsid w:val="002E15CA"/>
    <w:rsid w:val="002E1AAD"/>
    <w:rsid w:val="002E2B85"/>
    <w:rsid w:val="002E2DD1"/>
    <w:rsid w:val="002E46C1"/>
    <w:rsid w:val="002E4735"/>
    <w:rsid w:val="002E558D"/>
    <w:rsid w:val="002E5CE6"/>
    <w:rsid w:val="002E5CFD"/>
    <w:rsid w:val="002E678B"/>
    <w:rsid w:val="002E67FC"/>
    <w:rsid w:val="002E6C26"/>
    <w:rsid w:val="002E6C7B"/>
    <w:rsid w:val="002E6C9A"/>
    <w:rsid w:val="002E6CDB"/>
    <w:rsid w:val="002E6EB9"/>
    <w:rsid w:val="002F0532"/>
    <w:rsid w:val="002F0DB9"/>
    <w:rsid w:val="002F0E06"/>
    <w:rsid w:val="002F0E9F"/>
    <w:rsid w:val="002F1934"/>
    <w:rsid w:val="002F2159"/>
    <w:rsid w:val="002F220F"/>
    <w:rsid w:val="002F2213"/>
    <w:rsid w:val="002F27D8"/>
    <w:rsid w:val="002F2855"/>
    <w:rsid w:val="002F2CFA"/>
    <w:rsid w:val="002F32F1"/>
    <w:rsid w:val="002F3971"/>
    <w:rsid w:val="002F5414"/>
    <w:rsid w:val="002F5508"/>
    <w:rsid w:val="002F5754"/>
    <w:rsid w:val="002F63F5"/>
    <w:rsid w:val="002F6530"/>
    <w:rsid w:val="002F65CD"/>
    <w:rsid w:val="002F6A80"/>
    <w:rsid w:val="002F7463"/>
    <w:rsid w:val="002F7CAC"/>
    <w:rsid w:val="0030003C"/>
    <w:rsid w:val="00300752"/>
    <w:rsid w:val="003014F4"/>
    <w:rsid w:val="00301A56"/>
    <w:rsid w:val="00302635"/>
    <w:rsid w:val="0030282B"/>
    <w:rsid w:val="00302892"/>
    <w:rsid w:val="003029E8"/>
    <w:rsid w:val="00302A7E"/>
    <w:rsid w:val="0030354E"/>
    <w:rsid w:val="00304A87"/>
    <w:rsid w:val="0030560F"/>
    <w:rsid w:val="003058E6"/>
    <w:rsid w:val="00306290"/>
    <w:rsid w:val="003065EB"/>
    <w:rsid w:val="00306FAB"/>
    <w:rsid w:val="00310985"/>
    <w:rsid w:val="00311517"/>
    <w:rsid w:val="003115B5"/>
    <w:rsid w:val="003115D0"/>
    <w:rsid w:val="003120B4"/>
    <w:rsid w:val="00312AD3"/>
    <w:rsid w:val="00312B54"/>
    <w:rsid w:val="00312F85"/>
    <w:rsid w:val="00315506"/>
    <w:rsid w:val="00315B4F"/>
    <w:rsid w:val="00315E4E"/>
    <w:rsid w:val="0031602D"/>
    <w:rsid w:val="00316769"/>
    <w:rsid w:val="00316950"/>
    <w:rsid w:val="00316D53"/>
    <w:rsid w:val="0032020A"/>
    <w:rsid w:val="00321121"/>
    <w:rsid w:val="003211AF"/>
    <w:rsid w:val="00321895"/>
    <w:rsid w:val="00322067"/>
    <w:rsid w:val="003222DC"/>
    <w:rsid w:val="00322FE7"/>
    <w:rsid w:val="00323037"/>
    <w:rsid w:val="003237A1"/>
    <w:rsid w:val="003238D3"/>
    <w:rsid w:val="00323ADA"/>
    <w:rsid w:val="00323E50"/>
    <w:rsid w:val="0032485C"/>
    <w:rsid w:val="00324E0B"/>
    <w:rsid w:val="00324EA7"/>
    <w:rsid w:val="00325608"/>
    <w:rsid w:val="00325A00"/>
    <w:rsid w:val="00325D59"/>
    <w:rsid w:val="00325DA1"/>
    <w:rsid w:val="00325F96"/>
    <w:rsid w:val="0032616A"/>
    <w:rsid w:val="00326748"/>
    <w:rsid w:val="00326A91"/>
    <w:rsid w:val="00327345"/>
    <w:rsid w:val="00327987"/>
    <w:rsid w:val="00327F7B"/>
    <w:rsid w:val="003303A3"/>
    <w:rsid w:val="003304B7"/>
    <w:rsid w:val="00330BD6"/>
    <w:rsid w:val="00330E14"/>
    <w:rsid w:val="0033183D"/>
    <w:rsid w:val="00331CC1"/>
    <w:rsid w:val="003322C8"/>
    <w:rsid w:val="00332D25"/>
    <w:rsid w:val="00333225"/>
    <w:rsid w:val="00333429"/>
    <w:rsid w:val="003334A3"/>
    <w:rsid w:val="003349C7"/>
    <w:rsid w:val="00334FC2"/>
    <w:rsid w:val="00335104"/>
    <w:rsid w:val="003355EA"/>
    <w:rsid w:val="0033561A"/>
    <w:rsid w:val="00335A1B"/>
    <w:rsid w:val="003363E9"/>
    <w:rsid w:val="00336572"/>
    <w:rsid w:val="003365AA"/>
    <w:rsid w:val="00336964"/>
    <w:rsid w:val="003372B8"/>
    <w:rsid w:val="00337B0B"/>
    <w:rsid w:val="003408DA"/>
    <w:rsid w:val="00340EC7"/>
    <w:rsid w:val="00341902"/>
    <w:rsid w:val="0034196F"/>
    <w:rsid w:val="00341CEA"/>
    <w:rsid w:val="00341ED9"/>
    <w:rsid w:val="00342748"/>
    <w:rsid w:val="00342779"/>
    <w:rsid w:val="00342794"/>
    <w:rsid w:val="00342E35"/>
    <w:rsid w:val="0034337F"/>
    <w:rsid w:val="003442B2"/>
    <w:rsid w:val="0034433A"/>
    <w:rsid w:val="00345CF5"/>
    <w:rsid w:val="003460CC"/>
    <w:rsid w:val="00346133"/>
    <w:rsid w:val="003476D4"/>
    <w:rsid w:val="003500ED"/>
    <w:rsid w:val="00350208"/>
    <w:rsid w:val="00351438"/>
    <w:rsid w:val="00353AF9"/>
    <w:rsid w:val="00355656"/>
    <w:rsid w:val="003557C7"/>
    <w:rsid w:val="00355C20"/>
    <w:rsid w:val="00355C23"/>
    <w:rsid w:val="00356030"/>
    <w:rsid w:val="0035658B"/>
    <w:rsid w:val="00356805"/>
    <w:rsid w:val="00356B2D"/>
    <w:rsid w:val="00357774"/>
    <w:rsid w:val="0036034D"/>
    <w:rsid w:val="00360839"/>
    <w:rsid w:val="00360F47"/>
    <w:rsid w:val="00361F71"/>
    <w:rsid w:val="00362087"/>
    <w:rsid w:val="003620AA"/>
    <w:rsid w:val="00362787"/>
    <w:rsid w:val="00362949"/>
    <w:rsid w:val="00362987"/>
    <w:rsid w:val="00362EDE"/>
    <w:rsid w:val="003633B5"/>
    <w:rsid w:val="0036460B"/>
    <w:rsid w:val="00364C26"/>
    <w:rsid w:val="00365128"/>
    <w:rsid w:val="0036538E"/>
    <w:rsid w:val="003653A8"/>
    <w:rsid w:val="00365409"/>
    <w:rsid w:val="003658A8"/>
    <w:rsid w:val="00365D3C"/>
    <w:rsid w:val="00366001"/>
    <w:rsid w:val="003665C4"/>
    <w:rsid w:val="00366F05"/>
    <w:rsid w:val="00366F06"/>
    <w:rsid w:val="0036757F"/>
    <w:rsid w:val="00367AC3"/>
    <w:rsid w:val="00367BFF"/>
    <w:rsid w:val="00370A32"/>
    <w:rsid w:val="00370C63"/>
    <w:rsid w:val="00373073"/>
    <w:rsid w:val="00373502"/>
    <w:rsid w:val="003740D2"/>
    <w:rsid w:val="00374427"/>
    <w:rsid w:val="00374444"/>
    <w:rsid w:val="003744A1"/>
    <w:rsid w:val="00375BE7"/>
    <w:rsid w:val="00376143"/>
    <w:rsid w:val="0037641E"/>
    <w:rsid w:val="00376896"/>
    <w:rsid w:val="003769E2"/>
    <w:rsid w:val="00376BAD"/>
    <w:rsid w:val="003778E3"/>
    <w:rsid w:val="00377D19"/>
    <w:rsid w:val="00377D89"/>
    <w:rsid w:val="00377F62"/>
    <w:rsid w:val="00380172"/>
    <w:rsid w:val="003805DA"/>
    <w:rsid w:val="003807E2"/>
    <w:rsid w:val="00380E6E"/>
    <w:rsid w:val="003819E7"/>
    <w:rsid w:val="00381A06"/>
    <w:rsid w:val="00381C50"/>
    <w:rsid w:val="00382389"/>
    <w:rsid w:val="003824E5"/>
    <w:rsid w:val="00382666"/>
    <w:rsid w:val="00382CF7"/>
    <w:rsid w:val="00383D0D"/>
    <w:rsid w:val="00383D9A"/>
    <w:rsid w:val="0038424A"/>
    <w:rsid w:val="003842E9"/>
    <w:rsid w:val="00384477"/>
    <w:rsid w:val="003848EC"/>
    <w:rsid w:val="003850BB"/>
    <w:rsid w:val="00385464"/>
    <w:rsid w:val="003856A0"/>
    <w:rsid w:val="0038591D"/>
    <w:rsid w:val="003859D3"/>
    <w:rsid w:val="00386663"/>
    <w:rsid w:val="0038720A"/>
    <w:rsid w:val="0038729B"/>
    <w:rsid w:val="0038771A"/>
    <w:rsid w:val="00387C4B"/>
    <w:rsid w:val="00390369"/>
    <w:rsid w:val="003903DE"/>
    <w:rsid w:val="003906AC"/>
    <w:rsid w:val="003907F5"/>
    <w:rsid w:val="003908B2"/>
    <w:rsid w:val="003909C7"/>
    <w:rsid w:val="00390AE0"/>
    <w:rsid w:val="00390CD3"/>
    <w:rsid w:val="003910C3"/>
    <w:rsid w:val="0039232E"/>
    <w:rsid w:val="003924FD"/>
    <w:rsid w:val="00392C0C"/>
    <w:rsid w:val="00393169"/>
    <w:rsid w:val="003931E4"/>
    <w:rsid w:val="00393AF0"/>
    <w:rsid w:val="003942EB"/>
    <w:rsid w:val="00394D40"/>
    <w:rsid w:val="00395AE8"/>
    <w:rsid w:val="00395DF5"/>
    <w:rsid w:val="00396011"/>
    <w:rsid w:val="00396639"/>
    <w:rsid w:val="003970BB"/>
    <w:rsid w:val="00397F09"/>
    <w:rsid w:val="003A07DF"/>
    <w:rsid w:val="003A0D0F"/>
    <w:rsid w:val="003A0E15"/>
    <w:rsid w:val="003A1745"/>
    <w:rsid w:val="003A1E94"/>
    <w:rsid w:val="003A279D"/>
    <w:rsid w:val="003A368F"/>
    <w:rsid w:val="003A50D7"/>
    <w:rsid w:val="003A51F8"/>
    <w:rsid w:val="003A53B9"/>
    <w:rsid w:val="003A5CC8"/>
    <w:rsid w:val="003A667C"/>
    <w:rsid w:val="003A6784"/>
    <w:rsid w:val="003A6B1C"/>
    <w:rsid w:val="003A705E"/>
    <w:rsid w:val="003A7104"/>
    <w:rsid w:val="003A7E3F"/>
    <w:rsid w:val="003B02E9"/>
    <w:rsid w:val="003B0414"/>
    <w:rsid w:val="003B0915"/>
    <w:rsid w:val="003B0D62"/>
    <w:rsid w:val="003B152A"/>
    <w:rsid w:val="003B2C98"/>
    <w:rsid w:val="003B374D"/>
    <w:rsid w:val="003B42E8"/>
    <w:rsid w:val="003B5B21"/>
    <w:rsid w:val="003B6174"/>
    <w:rsid w:val="003B64AA"/>
    <w:rsid w:val="003C01EB"/>
    <w:rsid w:val="003C0613"/>
    <w:rsid w:val="003C0D64"/>
    <w:rsid w:val="003C1248"/>
    <w:rsid w:val="003C162D"/>
    <w:rsid w:val="003C181B"/>
    <w:rsid w:val="003C18A3"/>
    <w:rsid w:val="003C1E0B"/>
    <w:rsid w:val="003C2784"/>
    <w:rsid w:val="003C27BB"/>
    <w:rsid w:val="003C3487"/>
    <w:rsid w:val="003C393F"/>
    <w:rsid w:val="003C56A7"/>
    <w:rsid w:val="003C5E93"/>
    <w:rsid w:val="003C6817"/>
    <w:rsid w:val="003C6991"/>
    <w:rsid w:val="003C752D"/>
    <w:rsid w:val="003C7969"/>
    <w:rsid w:val="003C7E83"/>
    <w:rsid w:val="003C7F00"/>
    <w:rsid w:val="003D0086"/>
    <w:rsid w:val="003D059B"/>
    <w:rsid w:val="003D0846"/>
    <w:rsid w:val="003D2700"/>
    <w:rsid w:val="003D2B69"/>
    <w:rsid w:val="003D2EB3"/>
    <w:rsid w:val="003D3072"/>
    <w:rsid w:val="003D3FCC"/>
    <w:rsid w:val="003D4342"/>
    <w:rsid w:val="003D5065"/>
    <w:rsid w:val="003D52CE"/>
    <w:rsid w:val="003D639A"/>
    <w:rsid w:val="003D66AE"/>
    <w:rsid w:val="003D6C2F"/>
    <w:rsid w:val="003D7252"/>
    <w:rsid w:val="003D7518"/>
    <w:rsid w:val="003E009F"/>
    <w:rsid w:val="003E08C7"/>
    <w:rsid w:val="003E0951"/>
    <w:rsid w:val="003E0D4D"/>
    <w:rsid w:val="003E13CB"/>
    <w:rsid w:val="003E13F3"/>
    <w:rsid w:val="003E1514"/>
    <w:rsid w:val="003E1703"/>
    <w:rsid w:val="003E206A"/>
    <w:rsid w:val="003E2206"/>
    <w:rsid w:val="003E2F98"/>
    <w:rsid w:val="003E3C4C"/>
    <w:rsid w:val="003E3EB0"/>
    <w:rsid w:val="003E408F"/>
    <w:rsid w:val="003E45D0"/>
    <w:rsid w:val="003E527A"/>
    <w:rsid w:val="003E5733"/>
    <w:rsid w:val="003E575E"/>
    <w:rsid w:val="003E5F55"/>
    <w:rsid w:val="003E63D6"/>
    <w:rsid w:val="003E6799"/>
    <w:rsid w:val="003E754C"/>
    <w:rsid w:val="003E7790"/>
    <w:rsid w:val="003E7A54"/>
    <w:rsid w:val="003E7FFE"/>
    <w:rsid w:val="003F2492"/>
    <w:rsid w:val="003F281E"/>
    <w:rsid w:val="003F2FA6"/>
    <w:rsid w:val="003F3145"/>
    <w:rsid w:val="003F3AEF"/>
    <w:rsid w:val="003F41EC"/>
    <w:rsid w:val="003F4EB2"/>
    <w:rsid w:val="003F4F98"/>
    <w:rsid w:val="003F5FFE"/>
    <w:rsid w:val="003F61DE"/>
    <w:rsid w:val="003F653A"/>
    <w:rsid w:val="003F66BC"/>
    <w:rsid w:val="003F671A"/>
    <w:rsid w:val="003F6C8D"/>
    <w:rsid w:val="003F6EB1"/>
    <w:rsid w:val="003F7343"/>
    <w:rsid w:val="003F7C26"/>
    <w:rsid w:val="00401115"/>
    <w:rsid w:val="004015D5"/>
    <w:rsid w:val="00401BDE"/>
    <w:rsid w:val="0040235F"/>
    <w:rsid w:val="00402545"/>
    <w:rsid w:val="00402670"/>
    <w:rsid w:val="00402ADF"/>
    <w:rsid w:val="00403895"/>
    <w:rsid w:val="00403CE4"/>
    <w:rsid w:val="0040463B"/>
    <w:rsid w:val="00404756"/>
    <w:rsid w:val="004047F4"/>
    <w:rsid w:val="00404913"/>
    <w:rsid w:val="004053F0"/>
    <w:rsid w:val="00405E67"/>
    <w:rsid w:val="004060AA"/>
    <w:rsid w:val="004064E0"/>
    <w:rsid w:val="00406C07"/>
    <w:rsid w:val="00406CE1"/>
    <w:rsid w:val="00407107"/>
    <w:rsid w:val="004071EE"/>
    <w:rsid w:val="00407466"/>
    <w:rsid w:val="00407609"/>
    <w:rsid w:val="0040783E"/>
    <w:rsid w:val="0040789D"/>
    <w:rsid w:val="0040793D"/>
    <w:rsid w:val="004101AD"/>
    <w:rsid w:val="00410252"/>
    <w:rsid w:val="00410553"/>
    <w:rsid w:val="004105B7"/>
    <w:rsid w:val="00410656"/>
    <w:rsid w:val="004109D3"/>
    <w:rsid w:val="00410D3A"/>
    <w:rsid w:val="00412205"/>
    <w:rsid w:val="00412AE4"/>
    <w:rsid w:val="00412BFC"/>
    <w:rsid w:val="0041326A"/>
    <w:rsid w:val="0041336E"/>
    <w:rsid w:val="004136FC"/>
    <w:rsid w:val="00413771"/>
    <w:rsid w:val="0041381C"/>
    <w:rsid w:val="0041407B"/>
    <w:rsid w:val="00414452"/>
    <w:rsid w:val="004149AF"/>
    <w:rsid w:val="00415518"/>
    <w:rsid w:val="004155FF"/>
    <w:rsid w:val="00415678"/>
    <w:rsid w:val="00415748"/>
    <w:rsid w:val="00415809"/>
    <w:rsid w:val="00415AF3"/>
    <w:rsid w:val="00415F43"/>
    <w:rsid w:val="004163D1"/>
    <w:rsid w:val="004164D3"/>
    <w:rsid w:val="00416C6B"/>
    <w:rsid w:val="00416FC9"/>
    <w:rsid w:val="00417068"/>
    <w:rsid w:val="004173F7"/>
    <w:rsid w:val="004179F6"/>
    <w:rsid w:val="00417CC0"/>
    <w:rsid w:val="004202D9"/>
    <w:rsid w:val="00420656"/>
    <w:rsid w:val="004219E3"/>
    <w:rsid w:val="00421EB9"/>
    <w:rsid w:val="004221BA"/>
    <w:rsid w:val="004224ED"/>
    <w:rsid w:val="0042284D"/>
    <w:rsid w:val="004229C3"/>
    <w:rsid w:val="00423236"/>
    <w:rsid w:val="00423994"/>
    <w:rsid w:val="00423BA5"/>
    <w:rsid w:val="00423D83"/>
    <w:rsid w:val="00423E57"/>
    <w:rsid w:val="00424358"/>
    <w:rsid w:val="00424938"/>
    <w:rsid w:val="00424B03"/>
    <w:rsid w:val="0042529C"/>
    <w:rsid w:val="00425342"/>
    <w:rsid w:val="00425455"/>
    <w:rsid w:val="00425502"/>
    <w:rsid w:val="00425918"/>
    <w:rsid w:val="00425C8B"/>
    <w:rsid w:val="004261B6"/>
    <w:rsid w:val="004268F2"/>
    <w:rsid w:val="0042710F"/>
    <w:rsid w:val="0042743E"/>
    <w:rsid w:val="004279C0"/>
    <w:rsid w:val="004304DF"/>
    <w:rsid w:val="00430AAA"/>
    <w:rsid w:val="00430C4C"/>
    <w:rsid w:val="00431DB1"/>
    <w:rsid w:val="00431E28"/>
    <w:rsid w:val="00432389"/>
    <w:rsid w:val="004324A0"/>
    <w:rsid w:val="00432695"/>
    <w:rsid w:val="00433C62"/>
    <w:rsid w:val="004347E5"/>
    <w:rsid w:val="00434968"/>
    <w:rsid w:val="00434BA0"/>
    <w:rsid w:val="00434FC8"/>
    <w:rsid w:val="00435744"/>
    <w:rsid w:val="004357C8"/>
    <w:rsid w:val="004357E3"/>
    <w:rsid w:val="00435C63"/>
    <w:rsid w:val="00435CD7"/>
    <w:rsid w:val="004366A0"/>
    <w:rsid w:val="00436E38"/>
    <w:rsid w:val="00436E40"/>
    <w:rsid w:val="0043704C"/>
    <w:rsid w:val="004376A7"/>
    <w:rsid w:val="00437D93"/>
    <w:rsid w:val="00437E90"/>
    <w:rsid w:val="00440C4E"/>
    <w:rsid w:val="00441001"/>
    <w:rsid w:val="004416FB"/>
    <w:rsid w:val="00441AE9"/>
    <w:rsid w:val="00442155"/>
    <w:rsid w:val="004421D8"/>
    <w:rsid w:val="004426B3"/>
    <w:rsid w:val="0044341E"/>
    <w:rsid w:val="004438B9"/>
    <w:rsid w:val="0044395E"/>
    <w:rsid w:val="00443A9D"/>
    <w:rsid w:val="00443C2F"/>
    <w:rsid w:val="00444153"/>
    <w:rsid w:val="004447F8"/>
    <w:rsid w:val="00444BDB"/>
    <w:rsid w:val="00445236"/>
    <w:rsid w:val="00445330"/>
    <w:rsid w:val="00446256"/>
    <w:rsid w:val="0044633F"/>
    <w:rsid w:val="0044669D"/>
    <w:rsid w:val="00446760"/>
    <w:rsid w:val="00447268"/>
    <w:rsid w:val="00447369"/>
    <w:rsid w:val="00447B92"/>
    <w:rsid w:val="00447E5F"/>
    <w:rsid w:val="00450120"/>
    <w:rsid w:val="00450261"/>
    <w:rsid w:val="004510A5"/>
    <w:rsid w:val="0045121F"/>
    <w:rsid w:val="00451362"/>
    <w:rsid w:val="00451379"/>
    <w:rsid w:val="00451384"/>
    <w:rsid w:val="00451712"/>
    <w:rsid w:val="00451C09"/>
    <w:rsid w:val="00451E7C"/>
    <w:rsid w:val="00453156"/>
    <w:rsid w:val="004534B2"/>
    <w:rsid w:val="00453F19"/>
    <w:rsid w:val="004555BA"/>
    <w:rsid w:val="00455954"/>
    <w:rsid w:val="00456121"/>
    <w:rsid w:val="00456E3D"/>
    <w:rsid w:val="00457520"/>
    <w:rsid w:val="00457DA9"/>
    <w:rsid w:val="00460626"/>
    <w:rsid w:val="00460B51"/>
    <w:rsid w:val="00460E9D"/>
    <w:rsid w:val="004612C3"/>
    <w:rsid w:val="00461413"/>
    <w:rsid w:val="004614D8"/>
    <w:rsid w:val="00461B30"/>
    <w:rsid w:val="0046264E"/>
    <w:rsid w:val="00462655"/>
    <w:rsid w:val="004645D6"/>
    <w:rsid w:val="00464EC6"/>
    <w:rsid w:val="00465409"/>
    <w:rsid w:val="004667A5"/>
    <w:rsid w:val="00466F39"/>
    <w:rsid w:val="004675D2"/>
    <w:rsid w:val="00467E7B"/>
    <w:rsid w:val="0047047B"/>
    <w:rsid w:val="004705C9"/>
    <w:rsid w:val="004706DB"/>
    <w:rsid w:val="00470AD3"/>
    <w:rsid w:val="00470FBB"/>
    <w:rsid w:val="004713A9"/>
    <w:rsid w:val="0047199A"/>
    <w:rsid w:val="00471F59"/>
    <w:rsid w:val="00472DD3"/>
    <w:rsid w:val="00472FE8"/>
    <w:rsid w:val="00473B26"/>
    <w:rsid w:val="004752B9"/>
    <w:rsid w:val="004752E5"/>
    <w:rsid w:val="004753D6"/>
    <w:rsid w:val="00475432"/>
    <w:rsid w:val="00475D42"/>
    <w:rsid w:val="00476D43"/>
    <w:rsid w:val="00476DCF"/>
    <w:rsid w:val="00477489"/>
    <w:rsid w:val="004779E2"/>
    <w:rsid w:val="00477ED4"/>
    <w:rsid w:val="004804A3"/>
    <w:rsid w:val="00481D4E"/>
    <w:rsid w:val="00481FF5"/>
    <w:rsid w:val="004829DE"/>
    <w:rsid w:val="00483FE9"/>
    <w:rsid w:val="00484911"/>
    <w:rsid w:val="00484A25"/>
    <w:rsid w:val="00484FD9"/>
    <w:rsid w:val="00486346"/>
    <w:rsid w:val="0048668F"/>
    <w:rsid w:val="00486804"/>
    <w:rsid w:val="00486C2E"/>
    <w:rsid w:val="00487205"/>
    <w:rsid w:val="004874E5"/>
    <w:rsid w:val="004878FF"/>
    <w:rsid w:val="00492802"/>
    <w:rsid w:val="004940DA"/>
    <w:rsid w:val="00494451"/>
    <w:rsid w:val="00494624"/>
    <w:rsid w:val="00494777"/>
    <w:rsid w:val="00494C78"/>
    <w:rsid w:val="004950F5"/>
    <w:rsid w:val="004951B2"/>
    <w:rsid w:val="00496026"/>
    <w:rsid w:val="004963D1"/>
    <w:rsid w:val="004964D7"/>
    <w:rsid w:val="00496591"/>
    <w:rsid w:val="004966D9"/>
    <w:rsid w:val="00496A04"/>
    <w:rsid w:val="004970F0"/>
    <w:rsid w:val="00497601"/>
    <w:rsid w:val="00497EE4"/>
    <w:rsid w:val="00497FDD"/>
    <w:rsid w:val="004A0037"/>
    <w:rsid w:val="004A01D6"/>
    <w:rsid w:val="004A0356"/>
    <w:rsid w:val="004A0FAA"/>
    <w:rsid w:val="004A1390"/>
    <w:rsid w:val="004A1755"/>
    <w:rsid w:val="004A189C"/>
    <w:rsid w:val="004A211F"/>
    <w:rsid w:val="004A2A1F"/>
    <w:rsid w:val="004A2C1A"/>
    <w:rsid w:val="004A3083"/>
    <w:rsid w:val="004A3A6A"/>
    <w:rsid w:val="004A40B6"/>
    <w:rsid w:val="004A41A8"/>
    <w:rsid w:val="004A45F3"/>
    <w:rsid w:val="004A473B"/>
    <w:rsid w:val="004A5825"/>
    <w:rsid w:val="004A5D1E"/>
    <w:rsid w:val="004A5EFC"/>
    <w:rsid w:val="004A615B"/>
    <w:rsid w:val="004A6291"/>
    <w:rsid w:val="004A6870"/>
    <w:rsid w:val="004A694B"/>
    <w:rsid w:val="004A708B"/>
    <w:rsid w:val="004A78DE"/>
    <w:rsid w:val="004B0FEE"/>
    <w:rsid w:val="004B1652"/>
    <w:rsid w:val="004B1A34"/>
    <w:rsid w:val="004B1FD6"/>
    <w:rsid w:val="004B3548"/>
    <w:rsid w:val="004B42D1"/>
    <w:rsid w:val="004B43A6"/>
    <w:rsid w:val="004B4536"/>
    <w:rsid w:val="004B46E7"/>
    <w:rsid w:val="004B4F88"/>
    <w:rsid w:val="004B513A"/>
    <w:rsid w:val="004B551C"/>
    <w:rsid w:val="004B5534"/>
    <w:rsid w:val="004B5960"/>
    <w:rsid w:val="004B5A03"/>
    <w:rsid w:val="004B5CAA"/>
    <w:rsid w:val="004B6ED8"/>
    <w:rsid w:val="004B7046"/>
    <w:rsid w:val="004B70B3"/>
    <w:rsid w:val="004B76C2"/>
    <w:rsid w:val="004B7DB4"/>
    <w:rsid w:val="004C0027"/>
    <w:rsid w:val="004C00B4"/>
    <w:rsid w:val="004C0714"/>
    <w:rsid w:val="004C0E96"/>
    <w:rsid w:val="004C2309"/>
    <w:rsid w:val="004C2396"/>
    <w:rsid w:val="004C267C"/>
    <w:rsid w:val="004C2685"/>
    <w:rsid w:val="004C2E2B"/>
    <w:rsid w:val="004C329B"/>
    <w:rsid w:val="004C3476"/>
    <w:rsid w:val="004C37B0"/>
    <w:rsid w:val="004C40E9"/>
    <w:rsid w:val="004C4206"/>
    <w:rsid w:val="004C4971"/>
    <w:rsid w:val="004C4CB9"/>
    <w:rsid w:val="004C5EE4"/>
    <w:rsid w:val="004C68F8"/>
    <w:rsid w:val="004C6D5A"/>
    <w:rsid w:val="004C7372"/>
    <w:rsid w:val="004C7997"/>
    <w:rsid w:val="004C7B8B"/>
    <w:rsid w:val="004C7D0B"/>
    <w:rsid w:val="004C7FE2"/>
    <w:rsid w:val="004D0C2F"/>
    <w:rsid w:val="004D0C7D"/>
    <w:rsid w:val="004D0EF6"/>
    <w:rsid w:val="004D0EFC"/>
    <w:rsid w:val="004D1A01"/>
    <w:rsid w:val="004D1A38"/>
    <w:rsid w:val="004D1FCA"/>
    <w:rsid w:val="004D20D8"/>
    <w:rsid w:val="004D23F4"/>
    <w:rsid w:val="004D297A"/>
    <w:rsid w:val="004D29EF"/>
    <w:rsid w:val="004D3733"/>
    <w:rsid w:val="004D4E6E"/>
    <w:rsid w:val="004D4EF1"/>
    <w:rsid w:val="004D6177"/>
    <w:rsid w:val="004D67C1"/>
    <w:rsid w:val="004D689A"/>
    <w:rsid w:val="004D6C0F"/>
    <w:rsid w:val="004D6E9E"/>
    <w:rsid w:val="004D6FC4"/>
    <w:rsid w:val="004D7829"/>
    <w:rsid w:val="004D7FB1"/>
    <w:rsid w:val="004E2C6B"/>
    <w:rsid w:val="004E30F2"/>
    <w:rsid w:val="004E3C55"/>
    <w:rsid w:val="004E3D4B"/>
    <w:rsid w:val="004E4357"/>
    <w:rsid w:val="004E4515"/>
    <w:rsid w:val="004E4C9D"/>
    <w:rsid w:val="004E5772"/>
    <w:rsid w:val="004E59F6"/>
    <w:rsid w:val="004E5FA2"/>
    <w:rsid w:val="004E6442"/>
    <w:rsid w:val="004E67F3"/>
    <w:rsid w:val="004E6AC7"/>
    <w:rsid w:val="004E6F52"/>
    <w:rsid w:val="004E7289"/>
    <w:rsid w:val="004E7FB5"/>
    <w:rsid w:val="004E7FE6"/>
    <w:rsid w:val="004F0002"/>
    <w:rsid w:val="004F0417"/>
    <w:rsid w:val="004F0FA2"/>
    <w:rsid w:val="004F1332"/>
    <w:rsid w:val="004F157F"/>
    <w:rsid w:val="004F1AAA"/>
    <w:rsid w:val="004F1DC5"/>
    <w:rsid w:val="004F2C28"/>
    <w:rsid w:val="004F2FF4"/>
    <w:rsid w:val="004F3821"/>
    <w:rsid w:val="004F38E9"/>
    <w:rsid w:val="004F5666"/>
    <w:rsid w:val="004F57BB"/>
    <w:rsid w:val="004F5AC8"/>
    <w:rsid w:val="004F60D9"/>
    <w:rsid w:val="004F6300"/>
    <w:rsid w:val="004F67FB"/>
    <w:rsid w:val="004F78E0"/>
    <w:rsid w:val="004F7D3A"/>
    <w:rsid w:val="004F7F1B"/>
    <w:rsid w:val="005009D8"/>
    <w:rsid w:val="00501526"/>
    <w:rsid w:val="005015D2"/>
    <w:rsid w:val="0050184F"/>
    <w:rsid w:val="00501BC5"/>
    <w:rsid w:val="00501F3D"/>
    <w:rsid w:val="00502024"/>
    <w:rsid w:val="00502202"/>
    <w:rsid w:val="00502705"/>
    <w:rsid w:val="005029A7"/>
    <w:rsid w:val="00502BF8"/>
    <w:rsid w:val="00503949"/>
    <w:rsid w:val="00503A41"/>
    <w:rsid w:val="00503ECF"/>
    <w:rsid w:val="005040BF"/>
    <w:rsid w:val="00504405"/>
    <w:rsid w:val="00504F5F"/>
    <w:rsid w:val="0050562F"/>
    <w:rsid w:val="00505643"/>
    <w:rsid w:val="00505DD7"/>
    <w:rsid w:val="00506CF2"/>
    <w:rsid w:val="005072CA"/>
    <w:rsid w:val="005078C9"/>
    <w:rsid w:val="00510A19"/>
    <w:rsid w:val="00510B05"/>
    <w:rsid w:val="00511D8B"/>
    <w:rsid w:val="00511EAB"/>
    <w:rsid w:val="005121D3"/>
    <w:rsid w:val="00512B89"/>
    <w:rsid w:val="00512F97"/>
    <w:rsid w:val="00513A45"/>
    <w:rsid w:val="005149D5"/>
    <w:rsid w:val="00515C74"/>
    <w:rsid w:val="00515DD6"/>
    <w:rsid w:val="00515EE2"/>
    <w:rsid w:val="00516025"/>
    <w:rsid w:val="0051661F"/>
    <w:rsid w:val="00516648"/>
    <w:rsid w:val="00516EDA"/>
    <w:rsid w:val="00517120"/>
    <w:rsid w:val="00517FA1"/>
    <w:rsid w:val="0052034B"/>
    <w:rsid w:val="00520449"/>
    <w:rsid w:val="00521289"/>
    <w:rsid w:val="00521733"/>
    <w:rsid w:val="00521D1F"/>
    <w:rsid w:val="0052210B"/>
    <w:rsid w:val="00522610"/>
    <w:rsid w:val="00523093"/>
    <w:rsid w:val="005230B2"/>
    <w:rsid w:val="005236A3"/>
    <w:rsid w:val="00523EA1"/>
    <w:rsid w:val="005247F9"/>
    <w:rsid w:val="005252CC"/>
    <w:rsid w:val="00525576"/>
    <w:rsid w:val="00525A26"/>
    <w:rsid w:val="00525ADD"/>
    <w:rsid w:val="00525B1B"/>
    <w:rsid w:val="00526309"/>
    <w:rsid w:val="00526A8C"/>
    <w:rsid w:val="00526E9B"/>
    <w:rsid w:val="00530937"/>
    <w:rsid w:val="005315C4"/>
    <w:rsid w:val="0053347D"/>
    <w:rsid w:val="0053398C"/>
    <w:rsid w:val="00533C09"/>
    <w:rsid w:val="00533CC7"/>
    <w:rsid w:val="00533D19"/>
    <w:rsid w:val="00533F99"/>
    <w:rsid w:val="005340CD"/>
    <w:rsid w:val="0053592B"/>
    <w:rsid w:val="00536858"/>
    <w:rsid w:val="00537E5A"/>
    <w:rsid w:val="0054177D"/>
    <w:rsid w:val="00541D05"/>
    <w:rsid w:val="0054222F"/>
    <w:rsid w:val="005424A0"/>
    <w:rsid w:val="0054331A"/>
    <w:rsid w:val="00543B41"/>
    <w:rsid w:val="00544047"/>
    <w:rsid w:val="005447A4"/>
    <w:rsid w:val="00544D7B"/>
    <w:rsid w:val="00545128"/>
    <w:rsid w:val="0054581B"/>
    <w:rsid w:val="00545BD3"/>
    <w:rsid w:val="00545E14"/>
    <w:rsid w:val="0054681F"/>
    <w:rsid w:val="00546BFF"/>
    <w:rsid w:val="00546C85"/>
    <w:rsid w:val="005475C1"/>
    <w:rsid w:val="00547D09"/>
    <w:rsid w:val="0055068E"/>
    <w:rsid w:val="005509FC"/>
    <w:rsid w:val="00550A2C"/>
    <w:rsid w:val="00550EAA"/>
    <w:rsid w:val="00550FBF"/>
    <w:rsid w:val="00551AC6"/>
    <w:rsid w:val="00552097"/>
    <w:rsid w:val="0055232F"/>
    <w:rsid w:val="0055320E"/>
    <w:rsid w:val="005542C0"/>
    <w:rsid w:val="00555583"/>
    <w:rsid w:val="005556FF"/>
    <w:rsid w:val="00555BCF"/>
    <w:rsid w:val="00556986"/>
    <w:rsid w:val="0055727D"/>
    <w:rsid w:val="00557455"/>
    <w:rsid w:val="00557EE1"/>
    <w:rsid w:val="005627BF"/>
    <w:rsid w:val="00562C1E"/>
    <w:rsid w:val="00562EDA"/>
    <w:rsid w:val="00563239"/>
    <w:rsid w:val="0056337E"/>
    <w:rsid w:val="0056399C"/>
    <w:rsid w:val="00563CB5"/>
    <w:rsid w:val="00564540"/>
    <w:rsid w:val="00565561"/>
    <w:rsid w:val="0056624F"/>
    <w:rsid w:val="0056626B"/>
    <w:rsid w:val="00567313"/>
    <w:rsid w:val="00567F5B"/>
    <w:rsid w:val="005701CF"/>
    <w:rsid w:val="005703C6"/>
    <w:rsid w:val="0057053E"/>
    <w:rsid w:val="00570FDE"/>
    <w:rsid w:val="00572502"/>
    <w:rsid w:val="00573045"/>
    <w:rsid w:val="00573335"/>
    <w:rsid w:val="0057368B"/>
    <w:rsid w:val="00573DA6"/>
    <w:rsid w:val="00573F9B"/>
    <w:rsid w:val="00574652"/>
    <w:rsid w:val="00574FE9"/>
    <w:rsid w:val="00575917"/>
    <w:rsid w:val="00575F69"/>
    <w:rsid w:val="00576115"/>
    <w:rsid w:val="00576628"/>
    <w:rsid w:val="0057694B"/>
    <w:rsid w:val="00576A93"/>
    <w:rsid w:val="00576D59"/>
    <w:rsid w:val="00576EEE"/>
    <w:rsid w:val="00577508"/>
    <w:rsid w:val="005776CD"/>
    <w:rsid w:val="00580103"/>
    <w:rsid w:val="00580E51"/>
    <w:rsid w:val="00580F75"/>
    <w:rsid w:val="00581984"/>
    <w:rsid w:val="00581BFE"/>
    <w:rsid w:val="005826A4"/>
    <w:rsid w:val="00582A9D"/>
    <w:rsid w:val="005830C3"/>
    <w:rsid w:val="00583474"/>
    <w:rsid w:val="00583A1F"/>
    <w:rsid w:val="00583B06"/>
    <w:rsid w:val="0058401A"/>
    <w:rsid w:val="00584FF9"/>
    <w:rsid w:val="00585126"/>
    <w:rsid w:val="0058530B"/>
    <w:rsid w:val="00585A57"/>
    <w:rsid w:val="00586564"/>
    <w:rsid w:val="005869D5"/>
    <w:rsid w:val="00587065"/>
    <w:rsid w:val="005875AB"/>
    <w:rsid w:val="0058763B"/>
    <w:rsid w:val="00587A55"/>
    <w:rsid w:val="00587E47"/>
    <w:rsid w:val="00587FFB"/>
    <w:rsid w:val="0059093F"/>
    <w:rsid w:val="005913F6"/>
    <w:rsid w:val="00591578"/>
    <w:rsid w:val="005917E8"/>
    <w:rsid w:val="00591955"/>
    <w:rsid w:val="00592FFE"/>
    <w:rsid w:val="0059385D"/>
    <w:rsid w:val="00593872"/>
    <w:rsid w:val="00593FA5"/>
    <w:rsid w:val="00594AE3"/>
    <w:rsid w:val="0059566B"/>
    <w:rsid w:val="00595C55"/>
    <w:rsid w:val="00595E3A"/>
    <w:rsid w:val="00595FED"/>
    <w:rsid w:val="00596879"/>
    <w:rsid w:val="0059709F"/>
    <w:rsid w:val="005A0495"/>
    <w:rsid w:val="005A0635"/>
    <w:rsid w:val="005A065A"/>
    <w:rsid w:val="005A0B6E"/>
    <w:rsid w:val="005A1151"/>
    <w:rsid w:val="005A125D"/>
    <w:rsid w:val="005A20A6"/>
    <w:rsid w:val="005A250B"/>
    <w:rsid w:val="005A288B"/>
    <w:rsid w:val="005A2C08"/>
    <w:rsid w:val="005A3435"/>
    <w:rsid w:val="005A3940"/>
    <w:rsid w:val="005A3D21"/>
    <w:rsid w:val="005A403B"/>
    <w:rsid w:val="005A4053"/>
    <w:rsid w:val="005A41A1"/>
    <w:rsid w:val="005A4431"/>
    <w:rsid w:val="005A574F"/>
    <w:rsid w:val="005A578D"/>
    <w:rsid w:val="005B0004"/>
    <w:rsid w:val="005B0349"/>
    <w:rsid w:val="005B0C33"/>
    <w:rsid w:val="005B188D"/>
    <w:rsid w:val="005B1F57"/>
    <w:rsid w:val="005B280A"/>
    <w:rsid w:val="005B282A"/>
    <w:rsid w:val="005B2BF5"/>
    <w:rsid w:val="005B3234"/>
    <w:rsid w:val="005B3783"/>
    <w:rsid w:val="005B3798"/>
    <w:rsid w:val="005B4F36"/>
    <w:rsid w:val="005B5273"/>
    <w:rsid w:val="005B6160"/>
    <w:rsid w:val="005B652A"/>
    <w:rsid w:val="005B6E77"/>
    <w:rsid w:val="005B6F6D"/>
    <w:rsid w:val="005B7B18"/>
    <w:rsid w:val="005B7BA1"/>
    <w:rsid w:val="005B7CBF"/>
    <w:rsid w:val="005B7F90"/>
    <w:rsid w:val="005C00FB"/>
    <w:rsid w:val="005C0340"/>
    <w:rsid w:val="005C08C1"/>
    <w:rsid w:val="005C09CC"/>
    <w:rsid w:val="005C0FF3"/>
    <w:rsid w:val="005C124D"/>
    <w:rsid w:val="005C1296"/>
    <w:rsid w:val="005C151B"/>
    <w:rsid w:val="005C19DE"/>
    <w:rsid w:val="005C1D34"/>
    <w:rsid w:val="005C21EA"/>
    <w:rsid w:val="005C2405"/>
    <w:rsid w:val="005C2A1D"/>
    <w:rsid w:val="005C2F66"/>
    <w:rsid w:val="005C370F"/>
    <w:rsid w:val="005C435E"/>
    <w:rsid w:val="005C43DC"/>
    <w:rsid w:val="005C4460"/>
    <w:rsid w:val="005C5594"/>
    <w:rsid w:val="005C685B"/>
    <w:rsid w:val="005C77CE"/>
    <w:rsid w:val="005C7983"/>
    <w:rsid w:val="005D04F8"/>
    <w:rsid w:val="005D0A13"/>
    <w:rsid w:val="005D0A70"/>
    <w:rsid w:val="005D18C0"/>
    <w:rsid w:val="005D2B71"/>
    <w:rsid w:val="005D35D0"/>
    <w:rsid w:val="005D3619"/>
    <w:rsid w:val="005D3828"/>
    <w:rsid w:val="005D38DB"/>
    <w:rsid w:val="005D3E96"/>
    <w:rsid w:val="005D3EAC"/>
    <w:rsid w:val="005D40A4"/>
    <w:rsid w:val="005D41D8"/>
    <w:rsid w:val="005D51A9"/>
    <w:rsid w:val="005D5244"/>
    <w:rsid w:val="005D54F6"/>
    <w:rsid w:val="005D5851"/>
    <w:rsid w:val="005D5FC4"/>
    <w:rsid w:val="005D606F"/>
    <w:rsid w:val="005D6405"/>
    <w:rsid w:val="005D690F"/>
    <w:rsid w:val="005D6C83"/>
    <w:rsid w:val="005D7A5A"/>
    <w:rsid w:val="005D7DDA"/>
    <w:rsid w:val="005E0351"/>
    <w:rsid w:val="005E0C51"/>
    <w:rsid w:val="005E0D99"/>
    <w:rsid w:val="005E144D"/>
    <w:rsid w:val="005E3139"/>
    <w:rsid w:val="005E3187"/>
    <w:rsid w:val="005E385C"/>
    <w:rsid w:val="005E399A"/>
    <w:rsid w:val="005E6210"/>
    <w:rsid w:val="005E62C8"/>
    <w:rsid w:val="005E62E4"/>
    <w:rsid w:val="005E6458"/>
    <w:rsid w:val="005E679A"/>
    <w:rsid w:val="005E6BCD"/>
    <w:rsid w:val="005E70FD"/>
    <w:rsid w:val="005E7285"/>
    <w:rsid w:val="005E751E"/>
    <w:rsid w:val="005F001F"/>
    <w:rsid w:val="005F05DE"/>
    <w:rsid w:val="005F0B20"/>
    <w:rsid w:val="005F0C15"/>
    <w:rsid w:val="005F1518"/>
    <w:rsid w:val="005F17A8"/>
    <w:rsid w:val="005F1A8C"/>
    <w:rsid w:val="005F2098"/>
    <w:rsid w:val="005F20FD"/>
    <w:rsid w:val="005F2FCE"/>
    <w:rsid w:val="005F30B0"/>
    <w:rsid w:val="005F32B7"/>
    <w:rsid w:val="005F41AF"/>
    <w:rsid w:val="005F4EE0"/>
    <w:rsid w:val="005F5C07"/>
    <w:rsid w:val="005F5DE5"/>
    <w:rsid w:val="005F6CF5"/>
    <w:rsid w:val="005F71AC"/>
    <w:rsid w:val="005F735F"/>
    <w:rsid w:val="005F7DF1"/>
    <w:rsid w:val="00601197"/>
    <w:rsid w:val="0060220D"/>
    <w:rsid w:val="00603D7C"/>
    <w:rsid w:val="00604AB9"/>
    <w:rsid w:val="00604B99"/>
    <w:rsid w:val="006056E6"/>
    <w:rsid w:val="0060585C"/>
    <w:rsid w:val="00605973"/>
    <w:rsid w:val="00605B67"/>
    <w:rsid w:val="00606EAA"/>
    <w:rsid w:val="00607545"/>
    <w:rsid w:val="006077E6"/>
    <w:rsid w:val="00612059"/>
    <w:rsid w:val="00612C15"/>
    <w:rsid w:val="00614D75"/>
    <w:rsid w:val="00615653"/>
    <w:rsid w:val="00615798"/>
    <w:rsid w:val="0061699E"/>
    <w:rsid w:val="006169B1"/>
    <w:rsid w:val="00617239"/>
    <w:rsid w:val="006172A1"/>
    <w:rsid w:val="00617400"/>
    <w:rsid w:val="0062015E"/>
    <w:rsid w:val="00620EE3"/>
    <w:rsid w:val="00621316"/>
    <w:rsid w:val="00621AA4"/>
    <w:rsid w:val="0062209A"/>
    <w:rsid w:val="006220A6"/>
    <w:rsid w:val="00622D21"/>
    <w:rsid w:val="00622EF9"/>
    <w:rsid w:val="00623261"/>
    <w:rsid w:val="00623716"/>
    <w:rsid w:val="00623807"/>
    <w:rsid w:val="00624447"/>
    <w:rsid w:val="006248AD"/>
    <w:rsid w:val="0062525D"/>
    <w:rsid w:val="0062637E"/>
    <w:rsid w:val="00626594"/>
    <w:rsid w:val="00626806"/>
    <w:rsid w:val="006279DF"/>
    <w:rsid w:val="00627F59"/>
    <w:rsid w:val="0063033E"/>
    <w:rsid w:val="006303D7"/>
    <w:rsid w:val="006304AE"/>
    <w:rsid w:val="0063075E"/>
    <w:rsid w:val="00630BF1"/>
    <w:rsid w:val="006314DE"/>
    <w:rsid w:val="0063193D"/>
    <w:rsid w:val="00631A1D"/>
    <w:rsid w:val="006320B7"/>
    <w:rsid w:val="00633ABE"/>
    <w:rsid w:val="006346EF"/>
    <w:rsid w:val="006347DF"/>
    <w:rsid w:val="00634F97"/>
    <w:rsid w:val="00635039"/>
    <w:rsid w:val="0063509A"/>
    <w:rsid w:val="006364F5"/>
    <w:rsid w:val="00636D5E"/>
    <w:rsid w:val="00637066"/>
    <w:rsid w:val="006371D7"/>
    <w:rsid w:val="00637380"/>
    <w:rsid w:val="0063773B"/>
    <w:rsid w:val="00637999"/>
    <w:rsid w:val="00637CFA"/>
    <w:rsid w:val="00637D48"/>
    <w:rsid w:val="00640102"/>
    <w:rsid w:val="0064015A"/>
    <w:rsid w:val="00640205"/>
    <w:rsid w:val="00640422"/>
    <w:rsid w:val="00640538"/>
    <w:rsid w:val="00640B93"/>
    <w:rsid w:val="00641C30"/>
    <w:rsid w:val="00642DBA"/>
    <w:rsid w:val="00642DF0"/>
    <w:rsid w:val="00644354"/>
    <w:rsid w:val="00644358"/>
    <w:rsid w:val="00645249"/>
    <w:rsid w:val="00645E4E"/>
    <w:rsid w:val="00646062"/>
    <w:rsid w:val="006473C3"/>
    <w:rsid w:val="0065080D"/>
    <w:rsid w:val="00650855"/>
    <w:rsid w:val="00651F9F"/>
    <w:rsid w:val="00652C99"/>
    <w:rsid w:val="00653970"/>
    <w:rsid w:val="00653C5B"/>
    <w:rsid w:val="00654328"/>
    <w:rsid w:val="006556A4"/>
    <w:rsid w:val="00656112"/>
    <w:rsid w:val="00656429"/>
    <w:rsid w:val="00656A43"/>
    <w:rsid w:val="00656BAB"/>
    <w:rsid w:val="006570E7"/>
    <w:rsid w:val="0065730E"/>
    <w:rsid w:val="0065786C"/>
    <w:rsid w:val="006600FC"/>
    <w:rsid w:val="006603B4"/>
    <w:rsid w:val="00660667"/>
    <w:rsid w:val="00660DF4"/>
    <w:rsid w:val="006614F0"/>
    <w:rsid w:val="00661B27"/>
    <w:rsid w:val="006621E0"/>
    <w:rsid w:val="00663B4B"/>
    <w:rsid w:val="00665C28"/>
    <w:rsid w:val="006661D3"/>
    <w:rsid w:val="00666628"/>
    <w:rsid w:val="00666909"/>
    <w:rsid w:val="00667BED"/>
    <w:rsid w:val="00670C20"/>
    <w:rsid w:val="0067134D"/>
    <w:rsid w:val="00671503"/>
    <w:rsid w:val="00672147"/>
    <w:rsid w:val="0067263B"/>
    <w:rsid w:val="00672E55"/>
    <w:rsid w:val="00673808"/>
    <w:rsid w:val="006738B2"/>
    <w:rsid w:val="00674E92"/>
    <w:rsid w:val="00674FDC"/>
    <w:rsid w:val="006759D0"/>
    <w:rsid w:val="00676CCD"/>
    <w:rsid w:val="006772E1"/>
    <w:rsid w:val="0067784E"/>
    <w:rsid w:val="0068088A"/>
    <w:rsid w:val="006808CA"/>
    <w:rsid w:val="00680B72"/>
    <w:rsid w:val="00681213"/>
    <w:rsid w:val="00681ECA"/>
    <w:rsid w:val="00682814"/>
    <w:rsid w:val="00682A5D"/>
    <w:rsid w:val="00682C36"/>
    <w:rsid w:val="00683342"/>
    <w:rsid w:val="00683F19"/>
    <w:rsid w:val="006850F7"/>
    <w:rsid w:val="00685B5B"/>
    <w:rsid w:val="00685C85"/>
    <w:rsid w:val="00686217"/>
    <w:rsid w:val="00686809"/>
    <w:rsid w:val="00686907"/>
    <w:rsid w:val="00686CD7"/>
    <w:rsid w:val="00687070"/>
    <w:rsid w:val="006871D0"/>
    <w:rsid w:val="00687A43"/>
    <w:rsid w:val="00687BE1"/>
    <w:rsid w:val="00690344"/>
    <w:rsid w:val="0069048A"/>
    <w:rsid w:val="006907DC"/>
    <w:rsid w:val="00690B3E"/>
    <w:rsid w:val="00690C2E"/>
    <w:rsid w:val="0069144F"/>
    <w:rsid w:val="006928E0"/>
    <w:rsid w:val="006929C7"/>
    <w:rsid w:val="00692D99"/>
    <w:rsid w:val="006930CD"/>
    <w:rsid w:val="006934CF"/>
    <w:rsid w:val="00693DE3"/>
    <w:rsid w:val="00693FAB"/>
    <w:rsid w:val="00695039"/>
    <w:rsid w:val="0069527F"/>
    <w:rsid w:val="00696489"/>
    <w:rsid w:val="00696619"/>
    <w:rsid w:val="00696FA6"/>
    <w:rsid w:val="00697442"/>
    <w:rsid w:val="00697F08"/>
    <w:rsid w:val="006A0563"/>
    <w:rsid w:val="006A10ED"/>
    <w:rsid w:val="006A142D"/>
    <w:rsid w:val="006A1528"/>
    <w:rsid w:val="006A18C1"/>
    <w:rsid w:val="006A1930"/>
    <w:rsid w:val="006A210A"/>
    <w:rsid w:val="006A3C2D"/>
    <w:rsid w:val="006A3D4D"/>
    <w:rsid w:val="006A45B8"/>
    <w:rsid w:val="006A4D29"/>
    <w:rsid w:val="006A546B"/>
    <w:rsid w:val="006A5AC8"/>
    <w:rsid w:val="006A5E70"/>
    <w:rsid w:val="006A63A0"/>
    <w:rsid w:val="006A64A2"/>
    <w:rsid w:val="006B00DC"/>
    <w:rsid w:val="006B155B"/>
    <w:rsid w:val="006B1596"/>
    <w:rsid w:val="006B16F1"/>
    <w:rsid w:val="006B1AE6"/>
    <w:rsid w:val="006B215F"/>
    <w:rsid w:val="006B25A9"/>
    <w:rsid w:val="006B2EB1"/>
    <w:rsid w:val="006B34A7"/>
    <w:rsid w:val="006B3ADE"/>
    <w:rsid w:val="006B3CF7"/>
    <w:rsid w:val="006B476E"/>
    <w:rsid w:val="006B494A"/>
    <w:rsid w:val="006B4AE2"/>
    <w:rsid w:val="006B4DE9"/>
    <w:rsid w:val="006B4F2C"/>
    <w:rsid w:val="006B556E"/>
    <w:rsid w:val="006B5FAC"/>
    <w:rsid w:val="006B61C2"/>
    <w:rsid w:val="006B671D"/>
    <w:rsid w:val="006B686E"/>
    <w:rsid w:val="006B6A81"/>
    <w:rsid w:val="006B7005"/>
    <w:rsid w:val="006B714E"/>
    <w:rsid w:val="006B7882"/>
    <w:rsid w:val="006B7CA6"/>
    <w:rsid w:val="006B7EFA"/>
    <w:rsid w:val="006B7F25"/>
    <w:rsid w:val="006C0515"/>
    <w:rsid w:val="006C0641"/>
    <w:rsid w:val="006C0CDD"/>
    <w:rsid w:val="006C0D2C"/>
    <w:rsid w:val="006C0EDD"/>
    <w:rsid w:val="006C133E"/>
    <w:rsid w:val="006C17A1"/>
    <w:rsid w:val="006C204F"/>
    <w:rsid w:val="006C22A9"/>
    <w:rsid w:val="006C2592"/>
    <w:rsid w:val="006C2B06"/>
    <w:rsid w:val="006C2CAC"/>
    <w:rsid w:val="006C2F65"/>
    <w:rsid w:val="006C3492"/>
    <w:rsid w:val="006C3AA8"/>
    <w:rsid w:val="006C3E9A"/>
    <w:rsid w:val="006C40FB"/>
    <w:rsid w:val="006C4E91"/>
    <w:rsid w:val="006C550F"/>
    <w:rsid w:val="006C5EC3"/>
    <w:rsid w:val="006C68A2"/>
    <w:rsid w:val="006C6950"/>
    <w:rsid w:val="006C6A8B"/>
    <w:rsid w:val="006C6D95"/>
    <w:rsid w:val="006C735E"/>
    <w:rsid w:val="006D1335"/>
    <w:rsid w:val="006D144A"/>
    <w:rsid w:val="006D14BA"/>
    <w:rsid w:val="006D14BF"/>
    <w:rsid w:val="006D16B9"/>
    <w:rsid w:val="006D1D04"/>
    <w:rsid w:val="006D1DA3"/>
    <w:rsid w:val="006D1F30"/>
    <w:rsid w:val="006D2407"/>
    <w:rsid w:val="006D2D05"/>
    <w:rsid w:val="006D3CBF"/>
    <w:rsid w:val="006D3EE2"/>
    <w:rsid w:val="006D5699"/>
    <w:rsid w:val="006D5904"/>
    <w:rsid w:val="006D64DD"/>
    <w:rsid w:val="006D6BA9"/>
    <w:rsid w:val="006D6BDB"/>
    <w:rsid w:val="006D6E89"/>
    <w:rsid w:val="006D728E"/>
    <w:rsid w:val="006D7577"/>
    <w:rsid w:val="006E07A0"/>
    <w:rsid w:val="006E09D3"/>
    <w:rsid w:val="006E0EA2"/>
    <w:rsid w:val="006E0FC3"/>
    <w:rsid w:val="006E1485"/>
    <w:rsid w:val="006E1530"/>
    <w:rsid w:val="006E1543"/>
    <w:rsid w:val="006E168D"/>
    <w:rsid w:val="006E1CA4"/>
    <w:rsid w:val="006E2A56"/>
    <w:rsid w:val="006E2B32"/>
    <w:rsid w:val="006E2F6C"/>
    <w:rsid w:val="006E3684"/>
    <w:rsid w:val="006E36FB"/>
    <w:rsid w:val="006E3809"/>
    <w:rsid w:val="006E3904"/>
    <w:rsid w:val="006E3E06"/>
    <w:rsid w:val="006E3F74"/>
    <w:rsid w:val="006E42C8"/>
    <w:rsid w:val="006E53FF"/>
    <w:rsid w:val="006E5F07"/>
    <w:rsid w:val="006E6730"/>
    <w:rsid w:val="006E72EF"/>
    <w:rsid w:val="006E7329"/>
    <w:rsid w:val="006E7614"/>
    <w:rsid w:val="006F0EBB"/>
    <w:rsid w:val="006F174A"/>
    <w:rsid w:val="006F1CE6"/>
    <w:rsid w:val="006F202D"/>
    <w:rsid w:val="006F29DC"/>
    <w:rsid w:val="006F2AC4"/>
    <w:rsid w:val="006F4B13"/>
    <w:rsid w:val="006F52B2"/>
    <w:rsid w:val="006F5B2A"/>
    <w:rsid w:val="006F6236"/>
    <w:rsid w:val="006F64AC"/>
    <w:rsid w:val="006F6991"/>
    <w:rsid w:val="006F7B31"/>
    <w:rsid w:val="0070096C"/>
    <w:rsid w:val="0070126D"/>
    <w:rsid w:val="0070180F"/>
    <w:rsid w:val="00702197"/>
    <w:rsid w:val="00702329"/>
    <w:rsid w:val="00702D16"/>
    <w:rsid w:val="00703BE3"/>
    <w:rsid w:val="00703CAA"/>
    <w:rsid w:val="00704643"/>
    <w:rsid w:val="00704813"/>
    <w:rsid w:val="007055E5"/>
    <w:rsid w:val="007064CC"/>
    <w:rsid w:val="00707793"/>
    <w:rsid w:val="00707C48"/>
    <w:rsid w:val="00710297"/>
    <w:rsid w:val="00710C0D"/>
    <w:rsid w:val="00711981"/>
    <w:rsid w:val="00711B26"/>
    <w:rsid w:val="0071205B"/>
    <w:rsid w:val="0071246D"/>
    <w:rsid w:val="00712F1A"/>
    <w:rsid w:val="00713933"/>
    <w:rsid w:val="00714519"/>
    <w:rsid w:val="00714BDA"/>
    <w:rsid w:val="00714D63"/>
    <w:rsid w:val="007158D3"/>
    <w:rsid w:val="00716814"/>
    <w:rsid w:val="0071685E"/>
    <w:rsid w:val="00716E7E"/>
    <w:rsid w:val="00716FEB"/>
    <w:rsid w:val="00717670"/>
    <w:rsid w:val="00717AAF"/>
    <w:rsid w:val="00717E41"/>
    <w:rsid w:val="007203C5"/>
    <w:rsid w:val="0072047A"/>
    <w:rsid w:val="00720524"/>
    <w:rsid w:val="00720834"/>
    <w:rsid w:val="00720AA1"/>
    <w:rsid w:val="007222BE"/>
    <w:rsid w:val="0072275E"/>
    <w:rsid w:val="00722B0E"/>
    <w:rsid w:val="00722B1F"/>
    <w:rsid w:val="00722F91"/>
    <w:rsid w:val="0072314A"/>
    <w:rsid w:val="0072326B"/>
    <w:rsid w:val="00723A59"/>
    <w:rsid w:val="00724333"/>
    <w:rsid w:val="00724718"/>
    <w:rsid w:val="0072481D"/>
    <w:rsid w:val="00726308"/>
    <w:rsid w:val="00726774"/>
    <w:rsid w:val="00726FE6"/>
    <w:rsid w:val="00730195"/>
    <w:rsid w:val="00730279"/>
    <w:rsid w:val="00730DA2"/>
    <w:rsid w:val="00731CF9"/>
    <w:rsid w:val="00731D45"/>
    <w:rsid w:val="007324CD"/>
    <w:rsid w:val="0073269F"/>
    <w:rsid w:val="00732CB4"/>
    <w:rsid w:val="00732F9A"/>
    <w:rsid w:val="007331D1"/>
    <w:rsid w:val="00733C6B"/>
    <w:rsid w:val="00734D48"/>
    <w:rsid w:val="00735587"/>
    <w:rsid w:val="00735717"/>
    <w:rsid w:val="00735931"/>
    <w:rsid w:val="007363DE"/>
    <w:rsid w:val="00736A38"/>
    <w:rsid w:val="00736E6B"/>
    <w:rsid w:val="00736F67"/>
    <w:rsid w:val="0073720F"/>
    <w:rsid w:val="00737641"/>
    <w:rsid w:val="0073797E"/>
    <w:rsid w:val="00737E02"/>
    <w:rsid w:val="00741031"/>
    <w:rsid w:val="007419D6"/>
    <w:rsid w:val="007420B5"/>
    <w:rsid w:val="00742F13"/>
    <w:rsid w:val="00743055"/>
    <w:rsid w:val="00743BF5"/>
    <w:rsid w:val="007446C1"/>
    <w:rsid w:val="00744A08"/>
    <w:rsid w:val="007450F9"/>
    <w:rsid w:val="007468FA"/>
    <w:rsid w:val="00747A78"/>
    <w:rsid w:val="007505F5"/>
    <w:rsid w:val="007506F7"/>
    <w:rsid w:val="00751099"/>
    <w:rsid w:val="00751360"/>
    <w:rsid w:val="00751CC2"/>
    <w:rsid w:val="007524A5"/>
    <w:rsid w:val="00752682"/>
    <w:rsid w:val="00752BEF"/>
    <w:rsid w:val="00752D31"/>
    <w:rsid w:val="00754246"/>
    <w:rsid w:val="007544DF"/>
    <w:rsid w:val="007546CC"/>
    <w:rsid w:val="00754902"/>
    <w:rsid w:val="00755BD9"/>
    <w:rsid w:val="00755E1D"/>
    <w:rsid w:val="00755FEB"/>
    <w:rsid w:val="00756119"/>
    <w:rsid w:val="00760038"/>
    <w:rsid w:val="00760D1F"/>
    <w:rsid w:val="00761BEF"/>
    <w:rsid w:val="00761C66"/>
    <w:rsid w:val="00762289"/>
    <w:rsid w:val="007634E3"/>
    <w:rsid w:val="007641F9"/>
    <w:rsid w:val="00764FB3"/>
    <w:rsid w:val="007650C6"/>
    <w:rsid w:val="007652EF"/>
    <w:rsid w:val="00765CB7"/>
    <w:rsid w:val="00766A2E"/>
    <w:rsid w:val="0076765E"/>
    <w:rsid w:val="00767848"/>
    <w:rsid w:val="007678B7"/>
    <w:rsid w:val="00767CCE"/>
    <w:rsid w:val="00767E72"/>
    <w:rsid w:val="00767EED"/>
    <w:rsid w:val="0077057C"/>
    <w:rsid w:val="00770A11"/>
    <w:rsid w:val="00771931"/>
    <w:rsid w:val="00771F37"/>
    <w:rsid w:val="0077218F"/>
    <w:rsid w:val="007724E8"/>
    <w:rsid w:val="007725F2"/>
    <w:rsid w:val="0077375A"/>
    <w:rsid w:val="00775669"/>
    <w:rsid w:val="00775C1D"/>
    <w:rsid w:val="00776479"/>
    <w:rsid w:val="007767FD"/>
    <w:rsid w:val="007773D2"/>
    <w:rsid w:val="00777552"/>
    <w:rsid w:val="00780301"/>
    <w:rsid w:val="007810E2"/>
    <w:rsid w:val="007811B9"/>
    <w:rsid w:val="00781486"/>
    <w:rsid w:val="007814E2"/>
    <w:rsid w:val="00781D2F"/>
    <w:rsid w:val="00781E9F"/>
    <w:rsid w:val="00782323"/>
    <w:rsid w:val="0078233B"/>
    <w:rsid w:val="00782453"/>
    <w:rsid w:val="0078262B"/>
    <w:rsid w:val="00782917"/>
    <w:rsid w:val="0078369A"/>
    <w:rsid w:val="00783977"/>
    <w:rsid w:val="00783E45"/>
    <w:rsid w:val="00784533"/>
    <w:rsid w:val="00784B64"/>
    <w:rsid w:val="00784B99"/>
    <w:rsid w:val="00786016"/>
    <w:rsid w:val="00786302"/>
    <w:rsid w:val="007864B5"/>
    <w:rsid w:val="00786514"/>
    <w:rsid w:val="00786560"/>
    <w:rsid w:val="00787158"/>
    <w:rsid w:val="00787353"/>
    <w:rsid w:val="0078735E"/>
    <w:rsid w:val="00787399"/>
    <w:rsid w:val="00787794"/>
    <w:rsid w:val="00787D1C"/>
    <w:rsid w:val="00787ED6"/>
    <w:rsid w:val="00790239"/>
    <w:rsid w:val="0079086C"/>
    <w:rsid w:val="00790E4D"/>
    <w:rsid w:val="00791450"/>
    <w:rsid w:val="00791827"/>
    <w:rsid w:val="0079331F"/>
    <w:rsid w:val="007933B4"/>
    <w:rsid w:val="0079495E"/>
    <w:rsid w:val="00794CE3"/>
    <w:rsid w:val="00795672"/>
    <w:rsid w:val="0079583B"/>
    <w:rsid w:val="00795905"/>
    <w:rsid w:val="007965E7"/>
    <w:rsid w:val="00796ED3"/>
    <w:rsid w:val="00796FEE"/>
    <w:rsid w:val="007971E9"/>
    <w:rsid w:val="007A0399"/>
    <w:rsid w:val="007A045D"/>
    <w:rsid w:val="007A0917"/>
    <w:rsid w:val="007A252E"/>
    <w:rsid w:val="007A2EF5"/>
    <w:rsid w:val="007A4730"/>
    <w:rsid w:val="007A4807"/>
    <w:rsid w:val="007A6AE7"/>
    <w:rsid w:val="007A6E52"/>
    <w:rsid w:val="007A746B"/>
    <w:rsid w:val="007A779D"/>
    <w:rsid w:val="007A7AF8"/>
    <w:rsid w:val="007A7EA0"/>
    <w:rsid w:val="007B03C0"/>
    <w:rsid w:val="007B0C2C"/>
    <w:rsid w:val="007B16BB"/>
    <w:rsid w:val="007B296B"/>
    <w:rsid w:val="007B306F"/>
    <w:rsid w:val="007B49DA"/>
    <w:rsid w:val="007B5A0D"/>
    <w:rsid w:val="007B6C2F"/>
    <w:rsid w:val="007B6FCE"/>
    <w:rsid w:val="007B711E"/>
    <w:rsid w:val="007B7E3C"/>
    <w:rsid w:val="007C02BF"/>
    <w:rsid w:val="007C0316"/>
    <w:rsid w:val="007C04D4"/>
    <w:rsid w:val="007C093F"/>
    <w:rsid w:val="007C2385"/>
    <w:rsid w:val="007C2F25"/>
    <w:rsid w:val="007C337C"/>
    <w:rsid w:val="007C34A2"/>
    <w:rsid w:val="007C34F0"/>
    <w:rsid w:val="007C3653"/>
    <w:rsid w:val="007C37FD"/>
    <w:rsid w:val="007C41FD"/>
    <w:rsid w:val="007C4F8B"/>
    <w:rsid w:val="007C513E"/>
    <w:rsid w:val="007C5A4D"/>
    <w:rsid w:val="007C7DB5"/>
    <w:rsid w:val="007D0374"/>
    <w:rsid w:val="007D0D7E"/>
    <w:rsid w:val="007D192D"/>
    <w:rsid w:val="007D19B4"/>
    <w:rsid w:val="007D1BF0"/>
    <w:rsid w:val="007D2401"/>
    <w:rsid w:val="007D2944"/>
    <w:rsid w:val="007D2AE7"/>
    <w:rsid w:val="007D3441"/>
    <w:rsid w:val="007D3868"/>
    <w:rsid w:val="007D3966"/>
    <w:rsid w:val="007D3AD3"/>
    <w:rsid w:val="007D412A"/>
    <w:rsid w:val="007D4620"/>
    <w:rsid w:val="007D46B4"/>
    <w:rsid w:val="007D47C0"/>
    <w:rsid w:val="007D4C89"/>
    <w:rsid w:val="007D56E2"/>
    <w:rsid w:val="007D6DC5"/>
    <w:rsid w:val="007D715B"/>
    <w:rsid w:val="007D73C7"/>
    <w:rsid w:val="007D75AC"/>
    <w:rsid w:val="007E0091"/>
    <w:rsid w:val="007E0C86"/>
    <w:rsid w:val="007E11B8"/>
    <w:rsid w:val="007E14D8"/>
    <w:rsid w:val="007E19D2"/>
    <w:rsid w:val="007E1AED"/>
    <w:rsid w:val="007E1F77"/>
    <w:rsid w:val="007E1FF7"/>
    <w:rsid w:val="007E26E6"/>
    <w:rsid w:val="007E2840"/>
    <w:rsid w:val="007E319E"/>
    <w:rsid w:val="007E3935"/>
    <w:rsid w:val="007E470E"/>
    <w:rsid w:val="007E478F"/>
    <w:rsid w:val="007E48DF"/>
    <w:rsid w:val="007E4BED"/>
    <w:rsid w:val="007E4EAB"/>
    <w:rsid w:val="007E5CD6"/>
    <w:rsid w:val="007E602C"/>
    <w:rsid w:val="007E6F72"/>
    <w:rsid w:val="007F0317"/>
    <w:rsid w:val="007F06B0"/>
    <w:rsid w:val="007F17D6"/>
    <w:rsid w:val="007F1DB7"/>
    <w:rsid w:val="007F22EE"/>
    <w:rsid w:val="007F2AFE"/>
    <w:rsid w:val="007F307D"/>
    <w:rsid w:val="007F312C"/>
    <w:rsid w:val="007F3AF3"/>
    <w:rsid w:val="007F40E7"/>
    <w:rsid w:val="007F438E"/>
    <w:rsid w:val="007F477E"/>
    <w:rsid w:val="007F4814"/>
    <w:rsid w:val="007F4895"/>
    <w:rsid w:val="007F5648"/>
    <w:rsid w:val="007F5C23"/>
    <w:rsid w:val="007F5DB3"/>
    <w:rsid w:val="007F5E23"/>
    <w:rsid w:val="007F661C"/>
    <w:rsid w:val="007F6769"/>
    <w:rsid w:val="007F763F"/>
    <w:rsid w:val="008006A6"/>
    <w:rsid w:val="00800CC9"/>
    <w:rsid w:val="00800DF3"/>
    <w:rsid w:val="00801087"/>
    <w:rsid w:val="00801B8D"/>
    <w:rsid w:val="00802EEC"/>
    <w:rsid w:val="00803151"/>
    <w:rsid w:val="0080377C"/>
    <w:rsid w:val="00803F94"/>
    <w:rsid w:val="008045CB"/>
    <w:rsid w:val="00804AAD"/>
    <w:rsid w:val="00804B55"/>
    <w:rsid w:val="00804ECE"/>
    <w:rsid w:val="0080592F"/>
    <w:rsid w:val="00806D37"/>
    <w:rsid w:val="00806E15"/>
    <w:rsid w:val="00807255"/>
    <w:rsid w:val="00807373"/>
    <w:rsid w:val="00807B80"/>
    <w:rsid w:val="00807DCB"/>
    <w:rsid w:val="00807E51"/>
    <w:rsid w:val="00807E6E"/>
    <w:rsid w:val="00807F0A"/>
    <w:rsid w:val="008108B2"/>
    <w:rsid w:val="00811579"/>
    <w:rsid w:val="008120E9"/>
    <w:rsid w:val="00812192"/>
    <w:rsid w:val="00812193"/>
    <w:rsid w:val="00812458"/>
    <w:rsid w:val="008127D9"/>
    <w:rsid w:val="008129D7"/>
    <w:rsid w:val="00812F52"/>
    <w:rsid w:val="008135DF"/>
    <w:rsid w:val="00813A27"/>
    <w:rsid w:val="00813BA5"/>
    <w:rsid w:val="00814036"/>
    <w:rsid w:val="00814231"/>
    <w:rsid w:val="0081449F"/>
    <w:rsid w:val="00814571"/>
    <w:rsid w:val="00814C9E"/>
    <w:rsid w:val="00815A25"/>
    <w:rsid w:val="00815EE6"/>
    <w:rsid w:val="0081668F"/>
    <w:rsid w:val="0081679C"/>
    <w:rsid w:val="00816A51"/>
    <w:rsid w:val="00816AAA"/>
    <w:rsid w:val="00816FDC"/>
    <w:rsid w:val="0081713D"/>
    <w:rsid w:val="008207B7"/>
    <w:rsid w:val="00820896"/>
    <w:rsid w:val="00820C16"/>
    <w:rsid w:val="0082137E"/>
    <w:rsid w:val="008219E3"/>
    <w:rsid w:val="0082207B"/>
    <w:rsid w:val="00823202"/>
    <w:rsid w:val="00823435"/>
    <w:rsid w:val="008238BF"/>
    <w:rsid w:val="00824003"/>
    <w:rsid w:val="0082415D"/>
    <w:rsid w:val="0082440D"/>
    <w:rsid w:val="008244C9"/>
    <w:rsid w:val="008244D8"/>
    <w:rsid w:val="00825772"/>
    <w:rsid w:val="0082585A"/>
    <w:rsid w:val="008259A2"/>
    <w:rsid w:val="00825E54"/>
    <w:rsid w:val="008261F2"/>
    <w:rsid w:val="00826C84"/>
    <w:rsid w:val="0083043D"/>
    <w:rsid w:val="00830A5F"/>
    <w:rsid w:val="00830CF4"/>
    <w:rsid w:val="0083103C"/>
    <w:rsid w:val="00831A44"/>
    <w:rsid w:val="00831B93"/>
    <w:rsid w:val="00831BF0"/>
    <w:rsid w:val="00832A3B"/>
    <w:rsid w:val="00833687"/>
    <w:rsid w:val="008343B9"/>
    <w:rsid w:val="00834815"/>
    <w:rsid w:val="00835A9F"/>
    <w:rsid w:val="00835D6B"/>
    <w:rsid w:val="00836669"/>
    <w:rsid w:val="00836BC1"/>
    <w:rsid w:val="00836D62"/>
    <w:rsid w:val="00837589"/>
    <w:rsid w:val="0083787B"/>
    <w:rsid w:val="00837CF8"/>
    <w:rsid w:val="00837F6D"/>
    <w:rsid w:val="0084045C"/>
    <w:rsid w:val="00840987"/>
    <w:rsid w:val="00841AAF"/>
    <w:rsid w:val="008424F9"/>
    <w:rsid w:val="008437A9"/>
    <w:rsid w:val="00843808"/>
    <w:rsid w:val="00844016"/>
    <w:rsid w:val="00844694"/>
    <w:rsid w:val="00846038"/>
    <w:rsid w:val="008464B2"/>
    <w:rsid w:val="00846A62"/>
    <w:rsid w:val="008476E1"/>
    <w:rsid w:val="008479F4"/>
    <w:rsid w:val="00847AFF"/>
    <w:rsid w:val="0085075E"/>
    <w:rsid w:val="00850ECE"/>
    <w:rsid w:val="008512FD"/>
    <w:rsid w:val="00851338"/>
    <w:rsid w:val="0085167C"/>
    <w:rsid w:val="00851771"/>
    <w:rsid w:val="008517FE"/>
    <w:rsid w:val="00852307"/>
    <w:rsid w:val="008528D0"/>
    <w:rsid w:val="00854313"/>
    <w:rsid w:val="00854671"/>
    <w:rsid w:val="008546E1"/>
    <w:rsid w:val="0085619A"/>
    <w:rsid w:val="0085643E"/>
    <w:rsid w:val="00856939"/>
    <w:rsid w:val="00856E0F"/>
    <w:rsid w:val="00860152"/>
    <w:rsid w:val="0086025C"/>
    <w:rsid w:val="008607CA"/>
    <w:rsid w:val="00860813"/>
    <w:rsid w:val="008608D6"/>
    <w:rsid w:val="00860A91"/>
    <w:rsid w:val="00860D4B"/>
    <w:rsid w:val="00861684"/>
    <w:rsid w:val="0086210E"/>
    <w:rsid w:val="0086345F"/>
    <w:rsid w:val="00865664"/>
    <w:rsid w:val="00865F73"/>
    <w:rsid w:val="00866145"/>
    <w:rsid w:val="00866511"/>
    <w:rsid w:val="0086702B"/>
    <w:rsid w:val="00867072"/>
    <w:rsid w:val="0086718F"/>
    <w:rsid w:val="00867262"/>
    <w:rsid w:val="008679CF"/>
    <w:rsid w:val="00867A7D"/>
    <w:rsid w:val="00867EC7"/>
    <w:rsid w:val="008705A7"/>
    <w:rsid w:val="008716C0"/>
    <w:rsid w:val="00871955"/>
    <w:rsid w:val="00872FD8"/>
    <w:rsid w:val="008730F6"/>
    <w:rsid w:val="008732E2"/>
    <w:rsid w:val="0087383D"/>
    <w:rsid w:val="00873B7B"/>
    <w:rsid w:val="00874586"/>
    <w:rsid w:val="008749FD"/>
    <w:rsid w:val="008751F2"/>
    <w:rsid w:val="008756A8"/>
    <w:rsid w:val="00875E57"/>
    <w:rsid w:val="0087755A"/>
    <w:rsid w:val="008778AC"/>
    <w:rsid w:val="008802E2"/>
    <w:rsid w:val="0088031B"/>
    <w:rsid w:val="00880473"/>
    <w:rsid w:val="00880542"/>
    <w:rsid w:val="00880676"/>
    <w:rsid w:val="00880AD9"/>
    <w:rsid w:val="00880B7E"/>
    <w:rsid w:val="00880C38"/>
    <w:rsid w:val="00880F93"/>
    <w:rsid w:val="008817D4"/>
    <w:rsid w:val="00881A97"/>
    <w:rsid w:val="00881B6A"/>
    <w:rsid w:val="008820D4"/>
    <w:rsid w:val="00882539"/>
    <w:rsid w:val="00882B15"/>
    <w:rsid w:val="0088381D"/>
    <w:rsid w:val="00883838"/>
    <w:rsid w:val="0088422C"/>
    <w:rsid w:val="008844A2"/>
    <w:rsid w:val="00884968"/>
    <w:rsid w:val="0088588E"/>
    <w:rsid w:val="008860B3"/>
    <w:rsid w:val="00886613"/>
    <w:rsid w:val="00886E9A"/>
    <w:rsid w:val="0088798B"/>
    <w:rsid w:val="008906C1"/>
    <w:rsid w:val="0089081A"/>
    <w:rsid w:val="00890AE3"/>
    <w:rsid w:val="00891301"/>
    <w:rsid w:val="00891927"/>
    <w:rsid w:val="008920AD"/>
    <w:rsid w:val="008921CA"/>
    <w:rsid w:val="00892360"/>
    <w:rsid w:val="0089249D"/>
    <w:rsid w:val="008925CD"/>
    <w:rsid w:val="008934FA"/>
    <w:rsid w:val="008936EF"/>
    <w:rsid w:val="008941E6"/>
    <w:rsid w:val="00894F36"/>
    <w:rsid w:val="00895CB7"/>
    <w:rsid w:val="00896295"/>
    <w:rsid w:val="0089632A"/>
    <w:rsid w:val="00896560"/>
    <w:rsid w:val="00896755"/>
    <w:rsid w:val="00897192"/>
    <w:rsid w:val="0089744C"/>
    <w:rsid w:val="00897F19"/>
    <w:rsid w:val="008A02AF"/>
    <w:rsid w:val="008A0458"/>
    <w:rsid w:val="008A090E"/>
    <w:rsid w:val="008A0D03"/>
    <w:rsid w:val="008A1BB6"/>
    <w:rsid w:val="008A1C0C"/>
    <w:rsid w:val="008A222B"/>
    <w:rsid w:val="008A2AAE"/>
    <w:rsid w:val="008A2E01"/>
    <w:rsid w:val="008A2FC0"/>
    <w:rsid w:val="008A370A"/>
    <w:rsid w:val="008A3B73"/>
    <w:rsid w:val="008A3CC4"/>
    <w:rsid w:val="008A3DCE"/>
    <w:rsid w:val="008A41C3"/>
    <w:rsid w:val="008A47C7"/>
    <w:rsid w:val="008A4FFC"/>
    <w:rsid w:val="008A511A"/>
    <w:rsid w:val="008A6F18"/>
    <w:rsid w:val="008A7BA4"/>
    <w:rsid w:val="008A7F2F"/>
    <w:rsid w:val="008B0A9B"/>
    <w:rsid w:val="008B1081"/>
    <w:rsid w:val="008B10E6"/>
    <w:rsid w:val="008B1CC2"/>
    <w:rsid w:val="008B1DFE"/>
    <w:rsid w:val="008B1E71"/>
    <w:rsid w:val="008B2621"/>
    <w:rsid w:val="008B3032"/>
    <w:rsid w:val="008B31C0"/>
    <w:rsid w:val="008B3B2F"/>
    <w:rsid w:val="008B3F0C"/>
    <w:rsid w:val="008B43B2"/>
    <w:rsid w:val="008B46E4"/>
    <w:rsid w:val="008B4F7C"/>
    <w:rsid w:val="008B4F95"/>
    <w:rsid w:val="008B5269"/>
    <w:rsid w:val="008B5C51"/>
    <w:rsid w:val="008B5EC1"/>
    <w:rsid w:val="008B68A0"/>
    <w:rsid w:val="008B71DB"/>
    <w:rsid w:val="008B7CA2"/>
    <w:rsid w:val="008C03A3"/>
    <w:rsid w:val="008C044C"/>
    <w:rsid w:val="008C0E7F"/>
    <w:rsid w:val="008C120C"/>
    <w:rsid w:val="008C1900"/>
    <w:rsid w:val="008C2FFD"/>
    <w:rsid w:val="008C3137"/>
    <w:rsid w:val="008C34D0"/>
    <w:rsid w:val="008C3563"/>
    <w:rsid w:val="008C3808"/>
    <w:rsid w:val="008C3871"/>
    <w:rsid w:val="008C40D1"/>
    <w:rsid w:val="008C561A"/>
    <w:rsid w:val="008C5855"/>
    <w:rsid w:val="008C5ADF"/>
    <w:rsid w:val="008C60FA"/>
    <w:rsid w:val="008C65DB"/>
    <w:rsid w:val="008C6819"/>
    <w:rsid w:val="008C6A18"/>
    <w:rsid w:val="008C6EFF"/>
    <w:rsid w:val="008C7538"/>
    <w:rsid w:val="008C755C"/>
    <w:rsid w:val="008C76BD"/>
    <w:rsid w:val="008C7E9F"/>
    <w:rsid w:val="008D16E6"/>
    <w:rsid w:val="008D198B"/>
    <w:rsid w:val="008D1CB4"/>
    <w:rsid w:val="008D2631"/>
    <w:rsid w:val="008D281C"/>
    <w:rsid w:val="008D28AF"/>
    <w:rsid w:val="008D2A66"/>
    <w:rsid w:val="008D2C30"/>
    <w:rsid w:val="008D30A4"/>
    <w:rsid w:val="008D30F6"/>
    <w:rsid w:val="008D323C"/>
    <w:rsid w:val="008D35CE"/>
    <w:rsid w:val="008D467D"/>
    <w:rsid w:val="008D4810"/>
    <w:rsid w:val="008D4DC5"/>
    <w:rsid w:val="008D4ED2"/>
    <w:rsid w:val="008D541F"/>
    <w:rsid w:val="008D5944"/>
    <w:rsid w:val="008D5B3A"/>
    <w:rsid w:val="008D5D03"/>
    <w:rsid w:val="008D6712"/>
    <w:rsid w:val="008D69D0"/>
    <w:rsid w:val="008D7B97"/>
    <w:rsid w:val="008D7BE4"/>
    <w:rsid w:val="008D7CCD"/>
    <w:rsid w:val="008D7CCE"/>
    <w:rsid w:val="008E02B5"/>
    <w:rsid w:val="008E1CCA"/>
    <w:rsid w:val="008E2602"/>
    <w:rsid w:val="008E268B"/>
    <w:rsid w:val="008E2D8A"/>
    <w:rsid w:val="008E36EA"/>
    <w:rsid w:val="008E3B75"/>
    <w:rsid w:val="008E45A2"/>
    <w:rsid w:val="008E4914"/>
    <w:rsid w:val="008E495B"/>
    <w:rsid w:val="008E4BCE"/>
    <w:rsid w:val="008E4C5C"/>
    <w:rsid w:val="008E5131"/>
    <w:rsid w:val="008E5B38"/>
    <w:rsid w:val="008E5B4A"/>
    <w:rsid w:val="008E5BA0"/>
    <w:rsid w:val="008E6494"/>
    <w:rsid w:val="008E65C9"/>
    <w:rsid w:val="008E68A0"/>
    <w:rsid w:val="008E6A69"/>
    <w:rsid w:val="008E6E88"/>
    <w:rsid w:val="008E7BB0"/>
    <w:rsid w:val="008E7C71"/>
    <w:rsid w:val="008E7FB1"/>
    <w:rsid w:val="008F11B4"/>
    <w:rsid w:val="008F198B"/>
    <w:rsid w:val="008F1D15"/>
    <w:rsid w:val="008F2504"/>
    <w:rsid w:val="008F307F"/>
    <w:rsid w:val="008F3421"/>
    <w:rsid w:val="008F34AC"/>
    <w:rsid w:val="008F3E8B"/>
    <w:rsid w:val="008F453E"/>
    <w:rsid w:val="008F4856"/>
    <w:rsid w:val="008F49AA"/>
    <w:rsid w:val="008F4C2E"/>
    <w:rsid w:val="008F4D14"/>
    <w:rsid w:val="008F4DED"/>
    <w:rsid w:val="008F4F0C"/>
    <w:rsid w:val="008F4F3C"/>
    <w:rsid w:val="008F5072"/>
    <w:rsid w:val="008F5209"/>
    <w:rsid w:val="008F7001"/>
    <w:rsid w:val="0090010E"/>
    <w:rsid w:val="0090022B"/>
    <w:rsid w:val="00900F7C"/>
    <w:rsid w:val="009015FA"/>
    <w:rsid w:val="00901B14"/>
    <w:rsid w:val="009026E1"/>
    <w:rsid w:val="00902798"/>
    <w:rsid w:val="009029AF"/>
    <w:rsid w:val="00902A16"/>
    <w:rsid w:val="00902B17"/>
    <w:rsid w:val="00903120"/>
    <w:rsid w:val="0090344B"/>
    <w:rsid w:val="0090368C"/>
    <w:rsid w:val="00903D32"/>
    <w:rsid w:val="009045D5"/>
    <w:rsid w:val="009056D2"/>
    <w:rsid w:val="0090588D"/>
    <w:rsid w:val="00905C08"/>
    <w:rsid w:val="00905C66"/>
    <w:rsid w:val="0090638A"/>
    <w:rsid w:val="009068D2"/>
    <w:rsid w:val="00906E6E"/>
    <w:rsid w:val="009070D6"/>
    <w:rsid w:val="00907218"/>
    <w:rsid w:val="00907697"/>
    <w:rsid w:val="00907946"/>
    <w:rsid w:val="009104A7"/>
    <w:rsid w:val="00911510"/>
    <w:rsid w:val="00911527"/>
    <w:rsid w:val="00911611"/>
    <w:rsid w:val="00911852"/>
    <w:rsid w:val="00911AC2"/>
    <w:rsid w:val="00912CC3"/>
    <w:rsid w:val="0091308D"/>
    <w:rsid w:val="0091358D"/>
    <w:rsid w:val="009149EA"/>
    <w:rsid w:val="00914DBD"/>
    <w:rsid w:val="00916647"/>
    <w:rsid w:val="00916780"/>
    <w:rsid w:val="00917987"/>
    <w:rsid w:val="009179D9"/>
    <w:rsid w:val="00917C2F"/>
    <w:rsid w:val="00917CD3"/>
    <w:rsid w:val="0092034C"/>
    <w:rsid w:val="0092081F"/>
    <w:rsid w:val="00920941"/>
    <w:rsid w:val="009209CE"/>
    <w:rsid w:val="0092171F"/>
    <w:rsid w:val="00921799"/>
    <w:rsid w:val="00921847"/>
    <w:rsid w:val="00921ABF"/>
    <w:rsid w:val="009225F3"/>
    <w:rsid w:val="00922738"/>
    <w:rsid w:val="00922B3E"/>
    <w:rsid w:val="009234B3"/>
    <w:rsid w:val="00923594"/>
    <w:rsid w:val="00924C2E"/>
    <w:rsid w:val="00924CF7"/>
    <w:rsid w:val="009261DD"/>
    <w:rsid w:val="00926471"/>
    <w:rsid w:val="00926BAC"/>
    <w:rsid w:val="00927069"/>
    <w:rsid w:val="00927371"/>
    <w:rsid w:val="0092754E"/>
    <w:rsid w:val="009308FC"/>
    <w:rsid w:val="00930C9D"/>
    <w:rsid w:val="009311E0"/>
    <w:rsid w:val="00931AE1"/>
    <w:rsid w:val="00931FBC"/>
    <w:rsid w:val="00932747"/>
    <w:rsid w:val="0093360E"/>
    <w:rsid w:val="00933D9C"/>
    <w:rsid w:val="00934A89"/>
    <w:rsid w:val="009353AB"/>
    <w:rsid w:val="00935699"/>
    <w:rsid w:val="009362B9"/>
    <w:rsid w:val="00936521"/>
    <w:rsid w:val="0093660B"/>
    <w:rsid w:val="00936915"/>
    <w:rsid w:val="00936D01"/>
    <w:rsid w:val="00937913"/>
    <w:rsid w:val="00937B53"/>
    <w:rsid w:val="00937EC9"/>
    <w:rsid w:val="00937F50"/>
    <w:rsid w:val="009402F5"/>
    <w:rsid w:val="00940967"/>
    <w:rsid w:val="00942ADC"/>
    <w:rsid w:val="00942E1F"/>
    <w:rsid w:val="00943512"/>
    <w:rsid w:val="009435B9"/>
    <w:rsid w:val="00943D4E"/>
    <w:rsid w:val="00944007"/>
    <w:rsid w:val="009442F9"/>
    <w:rsid w:val="009443DC"/>
    <w:rsid w:val="00944CFC"/>
    <w:rsid w:val="00944E7A"/>
    <w:rsid w:val="00944ECF"/>
    <w:rsid w:val="00945338"/>
    <w:rsid w:val="00945F9F"/>
    <w:rsid w:val="009469B9"/>
    <w:rsid w:val="00947400"/>
    <w:rsid w:val="0094747F"/>
    <w:rsid w:val="0094753E"/>
    <w:rsid w:val="009475CB"/>
    <w:rsid w:val="0095004C"/>
    <w:rsid w:val="0095037C"/>
    <w:rsid w:val="00950453"/>
    <w:rsid w:val="00950513"/>
    <w:rsid w:val="009518EC"/>
    <w:rsid w:val="00951C09"/>
    <w:rsid w:val="00951E1F"/>
    <w:rsid w:val="00952238"/>
    <w:rsid w:val="009527CD"/>
    <w:rsid w:val="009536A2"/>
    <w:rsid w:val="00953C75"/>
    <w:rsid w:val="00953E9C"/>
    <w:rsid w:val="00954024"/>
    <w:rsid w:val="009542EE"/>
    <w:rsid w:val="00954691"/>
    <w:rsid w:val="00954734"/>
    <w:rsid w:val="009549FA"/>
    <w:rsid w:val="00954A52"/>
    <w:rsid w:val="00954D68"/>
    <w:rsid w:val="00954F2F"/>
    <w:rsid w:val="0095516D"/>
    <w:rsid w:val="009557A6"/>
    <w:rsid w:val="00955CCB"/>
    <w:rsid w:val="00956634"/>
    <w:rsid w:val="0095674D"/>
    <w:rsid w:val="009571A2"/>
    <w:rsid w:val="0095747E"/>
    <w:rsid w:val="009577A5"/>
    <w:rsid w:val="00960191"/>
    <w:rsid w:val="00960817"/>
    <w:rsid w:val="00960B9A"/>
    <w:rsid w:val="009612E6"/>
    <w:rsid w:val="00961396"/>
    <w:rsid w:val="00962103"/>
    <w:rsid w:val="009623C2"/>
    <w:rsid w:val="0096351E"/>
    <w:rsid w:val="00964206"/>
    <w:rsid w:val="0096445D"/>
    <w:rsid w:val="0096473F"/>
    <w:rsid w:val="009649AB"/>
    <w:rsid w:val="00964A75"/>
    <w:rsid w:val="00965586"/>
    <w:rsid w:val="00965F2C"/>
    <w:rsid w:val="00966988"/>
    <w:rsid w:val="00966EDB"/>
    <w:rsid w:val="00966FC5"/>
    <w:rsid w:val="009672D5"/>
    <w:rsid w:val="009674AA"/>
    <w:rsid w:val="009679E0"/>
    <w:rsid w:val="00967E2D"/>
    <w:rsid w:val="00967E90"/>
    <w:rsid w:val="0097168F"/>
    <w:rsid w:val="009716BA"/>
    <w:rsid w:val="00971A21"/>
    <w:rsid w:val="00971DE3"/>
    <w:rsid w:val="00971FC5"/>
    <w:rsid w:val="0097211D"/>
    <w:rsid w:val="00972F04"/>
    <w:rsid w:val="009731BB"/>
    <w:rsid w:val="00973961"/>
    <w:rsid w:val="00973A62"/>
    <w:rsid w:val="0097451B"/>
    <w:rsid w:val="00974E8B"/>
    <w:rsid w:val="0097504F"/>
    <w:rsid w:val="00975261"/>
    <w:rsid w:val="009752FE"/>
    <w:rsid w:val="00976015"/>
    <w:rsid w:val="00976407"/>
    <w:rsid w:val="00976C88"/>
    <w:rsid w:val="00977D3F"/>
    <w:rsid w:val="009800D2"/>
    <w:rsid w:val="009805BF"/>
    <w:rsid w:val="00980A2C"/>
    <w:rsid w:val="00981CF1"/>
    <w:rsid w:val="00981F79"/>
    <w:rsid w:val="0098232A"/>
    <w:rsid w:val="00982AEC"/>
    <w:rsid w:val="00982DD8"/>
    <w:rsid w:val="009832C7"/>
    <w:rsid w:val="009836A5"/>
    <w:rsid w:val="009844EA"/>
    <w:rsid w:val="00984AD5"/>
    <w:rsid w:val="00985559"/>
    <w:rsid w:val="00985F29"/>
    <w:rsid w:val="00986FCF"/>
    <w:rsid w:val="00987512"/>
    <w:rsid w:val="00987C66"/>
    <w:rsid w:val="0099076B"/>
    <w:rsid w:val="009907F6"/>
    <w:rsid w:val="00991661"/>
    <w:rsid w:val="009917F5"/>
    <w:rsid w:val="00991C00"/>
    <w:rsid w:val="00995746"/>
    <w:rsid w:val="00995879"/>
    <w:rsid w:val="00995D69"/>
    <w:rsid w:val="00996BED"/>
    <w:rsid w:val="009975D5"/>
    <w:rsid w:val="009977F9"/>
    <w:rsid w:val="009979D4"/>
    <w:rsid w:val="00997D85"/>
    <w:rsid w:val="009A076E"/>
    <w:rsid w:val="009A0AD8"/>
    <w:rsid w:val="009A0F1F"/>
    <w:rsid w:val="009A0FCA"/>
    <w:rsid w:val="009A136E"/>
    <w:rsid w:val="009A1F1C"/>
    <w:rsid w:val="009A3195"/>
    <w:rsid w:val="009A32F0"/>
    <w:rsid w:val="009A351A"/>
    <w:rsid w:val="009A40CF"/>
    <w:rsid w:val="009A4CE9"/>
    <w:rsid w:val="009A5094"/>
    <w:rsid w:val="009A68E2"/>
    <w:rsid w:val="009A6C8A"/>
    <w:rsid w:val="009A7DD6"/>
    <w:rsid w:val="009A7FA6"/>
    <w:rsid w:val="009B06DA"/>
    <w:rsid w:val="009B1CCA"/>
    <w:rsid w:val="009B2818"/>
    <w:rsid w:val="009B2EB0"/>
    <w:rsid w:val="009B3208"/>
    <w:rsid w:val="009B35C7"/>
    <w:rsid w:val="009B3D86"/>
    <w:rsid w:val="009B4833"/>
    <w:rsid w:val="009B664F"/>
    <w:rsid w:val="009B677C"/>
    <w:rsid w:val="009B73F6"/>
    <w:rsid w:val="009B7720"/>
    <w:rsid w:val="009B7A92"/>
    <w:rsid w:val="009B7A9F"/>
    <w:rsid w:val="009C0A44"/>
    <w:rsid w:val="009C17F8"/>
    <w:rsid w:val="009C2213"/>
    <w:rsid w:val="009C225E"/>
    <w:rsid w:val="009C25A9"/>
    <w:rsid w:val="009C2889"/>
    <w:rsid w:val="009C2BB0"/>
    <w:rsid w:val="009C3438"/>
    <w:rsid w:val="009C4225"/>
    <w:rsid w:val="009C472E"/>
    <w:rsid w:val="009C47EA"/>
    <w:rsid w:val="009C50E1"/>
    <w:rsid w:val="009C58A2"/>
    <w:rsid w:val="009C5CCC"/>
    <w:rsid w:val="009C5FBF"/>
    <w:rsid w:val="009C65DF"/>
    <w:rsid w:val="009C6F87"/>
    <w:rsid w:val="009C72CD"/>
    <w:rsid w:val="009C738F"/>
    <w:rsid w:val="009C76B5"/>
    <w:rsid w:val="009C7715"/>
    <w:rsid w:val="009C791D"/>
    <w:rsid w:val="009D01EA"/>
    <w:rsid w:val="009D025F"/>
    <w:rsid w:val="009D0B74"/>
    <w:rsid w:val="009D0F08"/>
    <w:rsid w:val="009D20F9"/>
    <w:rsid w:val="009D2E4E"/>
    <w:rsid w:val="009D377F"/>
    <w:rsid w:val="009D4231"/>
    <w:rsid w:val="009D425C"/>
    <w:rsid w:val="009D5000"/>
    <w:rsid w:val="009D5E13"/>
    <w:rsid w:val="009D60CE"/>
    <w:rsid w:val="009D6F44"/>
    <w:rsid w:val="009D7BE3"/>
    <w:rsid w:val="009E0363"/>
    <w:rsid w:val="009E0410"/>
    <w:rsid w:val="009E09AD"/>
    <w:rsid w:val="009E1024"/>
    <w:rsid w:val="009E11CD"/>
    <w:rsid w:val="009E1261"/>
    <w:rsid w:val="009E15DB"/>
    <w:rsid w:val="009E166F"/>
    <w:rsid w:val="009E197B"/>
    <w:rsid w:val="009E1BE6"/>
    <w:rsid w:val="009E1DFD"/>
    <w:rsid w:val="009E2301"/>
    <w:rsid w:val="009E2EFE"/>
    <w:rsid w:val="009E3D4E"/>
    <w:rsid w:val="009E3DD0"/>
    <w:rsid w:val="009E5618"/>
    <w:rsid w:val="009E5B4B"/>
    <w:rsid w:val="009E63D8"/>
    <w:rsid w:val="009E64A7"/>
    <w:rsid w:val="009E6EF0"/>
    <w:rsid w:val="009E73A0"/>
    <w:rsid w:val="009E7518"/>
    <w:rsid w:val="009E7BE5"/>
    <w:rsid w:val="009E7FEE"/>
    <w:rsid w:val="009F016C"/>
    <w:rsid w:val="009F05B5"/>
    <w:rsid w:val="009F11EA"/>
    <w:rsid w:val="009F1477"/>
    <w:rsid w:val="009F15F6"/>
    <w:rsid w:val="009F1C9C"/>
    <w:rsid w:val="009F21A9"/>
    <w:rsid w:val="009F2907"/>
    <w:rsid w:val="009F3095"/>
    <w:rsid w:val="009F367B"/>
    <w:rsid w:val="009F377E"/>
    <w:rsid w:val="009F493F"/>
    <w:rsid w:val="009F4A4B"/>
    <w:rsid w:val="009F5667"/>
    <w:rsid w:val="009F75AD"/>
    <w:rsid w:val="00A0016E"/>
    <w:rsid w:val="00A01558"/>
    <w:rsid w:val="00A01AA8"/>
    <w:rsid w:val="00A01D6A"/>
    <w:rsid w:val="00A02160"/>
    <w:rsid w:val="00A021A2"/>
    <w:rsid w:val="00A02405"/>
    <w:rsid w:val="00A025F6"/>
    <w:rsid w:val="00A03C30"/>
    <w:rsid w:val="00A03E18"/>
    <w:rsid w:val="00A0453B"/>
    <w:rsid w:val="00A0464E"/>
    <w:rsid w:val="00A04760"/>
    <w:rsid w:val="00A04E1A"/>
    <w:rsid w:val="00A05413"/>
    <w:rsid w:val="00A05E4F"/>
    <w:rsid w:val="00A05EEC"/>
    <w:rsid w:val="00A061DB"/>
    <w:rsid w:val="00A06791"/>
    <w:rsid w:val="00A06C5F"/>
    <w:rsid w:val="00A1092F"/>
    <w:rsid w:val="00A10949"/>
    <w:rsid w:val="00A11091"/>
    <w:rsid w:val="00A11334"/>
    <w:rsid w:val="00A129A2"/>
    <w:rsid w:val="00A12D13"/>
    <w:rsid w:val="00A12EEA"/>
    <w:rsid w:val="00A13356"/>
    <w:rsid w:val="00A13C43"/>
    <w:rsid w:val="00A13EB1"/>
    <w:rsid w:val="00A140CC"/>
    <w:rsid w:val="00A14C3C"/>
    <w:rsid w:val="00A15D13"/>
    <w:rsid w:val="00A16428"/>
    <w:rsid w:val="00A16D8D"/>
    <w:rsid w:val="00A20DAC"/>
    <w:rsid w:val="00A214E5"/>
    <w:rsid w:val="00A21738"/>
    <w:rsid w:val="00A2215E"/>
    <w:rsid w:val="00A22939"/>
    <w:rsid w:val="00A2295E"/>
    <w:rsid w:val="00A22ED4"/>
    <w:rsid w:val="00A236CA"/>
    <w:rsid w:val="00A23CCB"/>
    <w:rsid w:val="00A252D8"/>
    <w:rsid w:val="00A25C00"/>
    <w:rsid w:val="00A25CEB"/>
    <w:rsid w:val="00A2625F"/>
    <w:rsid w:val="00A269D7"/>
    <w:rsid w:val="00A26DF1"/>
    <w:rsid w:val="00A27AF8"/>
    <w:rsid w:val="00A301D0"/>
    <w:rsid w:val="00A3069F"/>
    <w:rsid w:val="00A30858"/>
    <w:rsid w:val="00A30903"/>
    <w:rsid w:val="00A30D76"/>
    <w:rsid w:val="00A31069"/>
    <w:rsid w:val="00A31394"/>
    <w:rsid w:val="00A317A7"/>
    <w:rsid w:val="00A317F9"/>
    <w:rsid w:val="00A321A8"/>
    <w:rsid w:val="00A32236"/>
    <w:rsid w:val="00A322E1"/>
    <w:rsid w:val="00A32363"/>
    <w:rsid w:val="00A32649"/>
    <w:rsid w:val="00A32A5F"/>
    <w:rsid w:val="00A32CCE"/>
    <w:rsid w:val="00A3395B"/>
    <w:rsid w:val="00A33A9F"/>
    <w:rsid w:val="00A33D8F"/>
    <w:rsid w:val="00A343F3"/>
    <w:rsid w:val="00A3485F"/>
    <w:rsid w:val="00A349A4"/>
    <w:rsid w:val="00A34F6F"/>
    <w:rsid w:val="00A350C0"/>
    <w:rsid w:val="00A36237"/>
    <w:rsid w:val="00A36325"/>
    <w:rsid w:val="00A365A0"/>
    <w:rsid w:val="00A37AA8"/>
    <w:rsid w:val="00A37D27"/>
    <w:rsid w:val="00A4028D"/>
    <w:rsid w:val="00A405D3"/>
    <w:rsid w:val="00A40CAB"/>
    <w:rsid w:val="00A41546"/>
    <w:rsid w:val="00A41777"/>
    <w:rsid w:val="00A42E5B"/>
    <w:rsid w:val="00A434B7"/>
    <w:rsid w:val="00A4411E"/>
    <w:rsid w:val="00A4442E"/>
    <w:rsid w:val="00A44CC4"/>
    <w:rsid w:val="00A44D18"/>
    <w:rsid w:val="00A44F46"/>
    <w:rsid w:val="00A45242"/>
    <w:rsid w:val="00A45367"/>
    <w:rsid w:val="00A4665E"/>
    <w:rsid w:val="00A46677"/>
    <w:rsid w:val="00A47B75"/>
    <w:rsid w:val="00A47CE3"/>
    <w:rsid w:val="00A5037B"/>
    <w:rsid w:val="00A50959"/>
    <w:rsid w:val="00A50F83"/>
    <w:rsid w:val="00A511D1"/>
    <w:rsid w:val="00A51222"/>
    <w:rsid w:val="00A51932"/>
    <w:rsid w:val="00A51C73"/>
    <w:rsid w:val="00A52852"/>
    <w:rsid w:val="00A53081"/>
    <w:rsid w:val="00A5364D"/>
    <w:rsid w:val="00A537B0"/>
    <w:rsid w:val="00A53B26"/>
    <w:rsid w:val="00A53FB5"/>
    <w:rsid w:val="00A542AC"/>
    <w:rsid w:val="00A54304"/>
    <w:rsid w:val="00A54341"/>
    <w:rsid w:val="00A54891"/>
    <w:rsid w:val="00A55BC6"/>
    <w:rsid w:val="00A55DE7"/>
    <w:rsid w:val="00A56823"/>
    <w:rsid w:val="00A56908"/>
    <w:rsid w:val="00A57065"/>
    <w:rsid w:val="00A57126"/>
    <w:rsid w:val="00A57265"/>
    <w:rsid w:val="00A60149"/>
    <w:rsid w:val="00A601D0"/>
    <w:rsid w:val="00A61746"/>
    <w:rsid w:val="00A619C4"/>
    <w:rsid w:val="00A6218F"/>
    <w:rsid w:val="00A6275E"/>
    <w:rsid w:val="00A62F2F"/>
    <w:rsid w:val="00A63262"/>
    <w:rsid w:val="00A6327F"/>
    <w:rsid w:val="00A634E7"/>
    <w:rsid w:val="00A63A69"/>
    <w:rsid w:val="00A63DB2"/>
    <w:rsid w:val="00A6464F"/>
    <w:rsid w:val="00A6500C"/>
    <w:rsid w:val="00A656D0"/>
    <w:rsid w:val="00A65747"/>
    <w:rsid w:val="00A6596E"/>
    <w:rsid w:val="00A65EBB"/>
    <w:rsid w:val="00A65F54"/>
    <w:rsid w:val="00A6602A"/>
    <w:rsid w:val="00A664E3"/>
    <w:rsid w:val="00A6701F"/>
    <w:rsid w:val="00A67506"/>
    <w:rsid w:val="00A70077"/>
    <w:rsid w:val="00A701E9"/>
    <w:rsid w:val="00A703B3"/>
    <w:rsid w:val="00A7053D"/>
    <w:rsid w:val="00A705DB"/>
    <w:rsid w:val="00A709E0"/>
    <w:rsid w:val="00A709EE"/>
    <w:rsid w:val="00A70B32"/>
    <w:rsid w:val="00A7114D"/>
    <w:rsid w:val="00A71181"/>
    <w:rsid w:val="00A71925"/>
    <w:rsid w:val="00A720FA"/>
    <w:rsid w:val="00A724C5"/>
    <w:rsid w:val="00A72891"/>
    <w:rsid w:val="00A72F46"/>
    <w:rsid w:val="00A73263"/>
    <w:rsid w:val="00A734D1"/>
    <w:rsid w:val="00A740E6"/>
    <w:rsid w:val="00A740FF"/>
    <w:rsid w:val="00A742BA"/>
    <w:rsid w:val="00A74545"/>
    <w:rsid w:val="00A7482E"/>
    <w:rsid w:val="00A756B6"/>
    <w:rsid w:val="00A75765"/>
    <w:rsid w:val="00A75B15"/>
    <w:rsid w:val="00A75FEC"/>
    <w:rsid w:val="00A76845"/>
    <w:rsid w:val="00A7691D"/>
    <w:rsid w:val="00A77268"/>
    <w:rsid w:val="00A773AC"/>
    <w:rsid w:val="00A7779E"/>
    <w:rsid w:val="00A77859"/>
    <w:rsid w:val="00A77E75"/>
    <w:rsid w:val="00A80167"/>
    <w:rsid w:val="00A8096B"/>
    <w:rsid w:val="00A82E58"/>
    <w:rsid w:val="00A83139"/>
    <w:rsid w:val="00A83F9E"/>
    <w:rsid w:val="00A841B2"/>
    <w:rsid w:val="00A85028"/>
    <w:rsid w:val="00A8541D"/>
    <w:rsid w:val="00A8587C"/>
    <w:rsid w:val="00A85A6E"/>
    <w:rsid w:val="00A862A9"/>
    <w:rsid w:val="00A867C5"/>
    <w:rsid w:val="00A87B20"/>
    <w:rsid w:val="00A87D4F"/>
    <w:rsid w:val="00A9045D"/>
    <w:rsid w:val="00A9047D"/>
    <w:rsid w:val="00A909EF"/>
    <w:rsid w:val="00A90A2A"/>
    <w:rsid w:val="00A90EF5"/>
    <w:rsid w:val="00A910FB"/>
    <w:rsid w:val="00A91706"/>
    <w:rsid w:val="00A918F6"/>
    <w:rsid w:val="00A92649"/>
    <w:rsid w:val="00A9284C"/>
    <w:rsid w:val="00A92F47"/>
    <w:rsid w:val="00A9354A"/>
    <w:rsid w:val="00A93E43"/>
    <w:rsid w:val="00A93FBC"/>
    <w:rsid w:val="00A940A4"/>
    <w:rsid w:val="00A943FC"/>
    <w:rsid w:val="00A94E8D"/>
    <w:rsid w:val="00A94FB2"/>
    <w:rsid w:val="00A95E17"/>
    <w:rsid w:val="00A97689"/>
    <w:rsid w:val="00A9769F"/>
    <w:rsid w:val="00A9798A"/>
    <w:rsid w:val="00A97A1C"/>
    <w:rsid w:val="00AA0643"/>
    <w:rsid w:val="00AA0CB6"/>
    <w:rsid w:val="00AA1171"/>
    <w:rsid w:val="00AA3F21"/>
    <w:rsid w:val="00AA51CF"/>
    <w:rsid w:val="00AA5379"/>
    <w:rsid w:val="00AA55DE"/>
    <w:rsid w:val="00AA5ADD"/>
    <w:rsid w:val="00AA5B25"/>
    <w:rsid w:val="00AA767B"/>
    <w:rsid w:val="00AA78F4"/>
    <w:rsid w:val="00AA7C8F"/>
    <w:rsid w:val="00AB03CB"/>
    <w:rsid w:val="00AB05AA"/>
    <w:rsid w:val="00AB089B"/>
    <w:rsid w:val="00AB1791"/>
    <w:rsid w:val="00AB19F7"/>
    <w:rsid w:val="00AB25E6"/>
    <w:rsid w:val="00AB27A2"/>
    <w:rsid w:val="00AB3D2D"/>
    <w:rsid w:val="00AB3D48"/>
    <w:rsid w:val="00AB42BD"/>
    <w:rsid w:val="00AB47B4"/>
    <w:rsid w:val="00AB486F"/>
    <w:rsid w:val="00AB4BB6"/>
    <w:rsid w:val="00AB6718"/>
    <w:rsid w:val="00AB6E0E"/>
    <w:rsid w:val="00AB7A1E"/>
    <w:rsid w:val="00AC0662"/>
    <w:rsid w:val="00AC0D94"/>
    <w:rsid w:val="00AC1307"/>
    <w:rsid w:val="00AC1820"/>
    <w:rsid w:val="00AC1E9D"/>
    <w:rsid w:val="00AC2391"/>
    <w:rsid w:val="00AC2429"/>
    <w:rsid w:val="00AC2820"/>
    <w:rsid w:val="00AC292E"/>
    <w:rsid w:val="00AC3160"/>
    <w:rsid w:val="00AC3928"/>
    <w:rsid w:val="00AC3D2E"/>
    <w:rsid w:val="00AC46F7"/>
    <w:rsid w:val="00AC4953"/>
    <w:rsid w:val="00AC59EE"/>
    <w:rsid w:val="00AC5C7E"/>
    <w:rsid w:val="00AC62DE"/>
    <w:rsid w:val="00AC65F9"/>
    <w:rsid w:val="00AC77A2"/>
    <w:rsid w:val="00AC787F"/>
    <w:rsid w:val="00AC7A24"/>
    <w:rsid w:val="00AD12D6"/>
    <w:rsid w:val="00AD1406"/>
    <w:rsid w:val="00AD17D3"/>
    <w:rsid w:val="00AD196C"/>
    <w:rsid w:val="00AD1DC0"/>
    <w:rsid w:val="00AD3FCE"/>
    <w:rsid w:val="00AD408A"/>
    <w:rsid w:val="00AD40D2"/>
    <w:rsid w:val="00AD4A9F"/>
    <w:rsid w:val="00AD4B31"/>
    <w:rsid w:val="00AD6063"/>
    <w:rsid w:val="00AD699A"/>
    <w:rsid w:val="00AD6CAF"/>
    <w:rsid w:val="00AD78F0"/>
    <w:rsid w:val="00AD7D37"/>
    <w:rsid w:val="00AE1E48"/>
    <w:rsid w:val="00AE23EA"/>
    <w:rsid w:val="00AE3798"/>
    <w:rsid w:val="00AE474E"/>
    <w:rsid w:val="00AE551B"/>
    <w:rsid w:val="00AE5B7D"/>
    <w:rsid w:val="00AE5E23"/>
    <w:rsid w:val="00AE5E3F"/>
    <w:rsid w:val="00AE6C32"/>
    <w:rsid w:val="00AE6D01"/>
    <w:rsid w:val="00AE70EF"/>
    <w:rsid w:val="00AE738C"/>
    <w:rsid w:val="00AE76BB"/>
    <w:rsid w:val="00AE7DD2"/>
    <w:rsid w:val="00AE7E51"/>
    <w:rsid w:val="00AF008B"/>
    <w:rsid w:val="00AF09EF"/>
    <w:rsid w:val="00AF1CEA"/>
    <w:rsid w:val="00AF282B"/>
    <w:rsid w:val="00AF2C67"/>
    <w:rsid w:val="00AF2D11"/>
    <w:rsid w:val="00AF374B"/>
    <w:rsid w:val="00AF378E"/>
    <w:rsid w:val="00AF396E"/>
    <w:rsid w:val="00AF3E36"/>
    <w:rsid w:val="00AF3F3E"/>
    <w:rsid w:val="00AF4D71"/>
    <w:rsid w:val="00AF5239"/>
    <w:rsid w:val="00AF5847"/>
    <w:rsid w:val="00AF62D5"/>
    <w:rsid w:val="00AF6AD1"/>
    <w:rsid w:val="00AF7B91"/>
    <w:rsid w:val="00B006B2"/>
    <w:rsid w:val="00B00939"/>
    <w:rsid w:val="00B00E7B"/>
    <w:rsid w:val="00B01079"/>
    <w:rsid w:val="00B01424"/>
    <w:rsid w:val="00B01DCA"/>
    <w:rsid w:val="00B01FFC"/>
    <w:rsid w:val="00B022A7"/>
    <w:rsid w:val="00B03699"/>
    <w:rsid w:val="00B04459"/>
    <w:rsid w:val="00B04464"/>
    <w:rsid w:val="00B04E0E"/>
    <w:rsid w:val="00B05043"/>
    <w:rsid w:val="00B051AF"/>
    <w:rsid w:val="00B058B6"/>
    <w:rsid w:val="00B05A83"/>
    <w:rsid w:val="00B064CC"/>
    <w:rsid w:val="00B067A0"/>
    <w:rsid w:val="00B06B35"/>
    <w:rsid w:val="00B078ED"/>
    <w:rsid w:val="00B104B0"/>
    <w:rsid w:val="00B10610"/>
    <w:rsid w:val="00B10AE5"/>
    <w:rsid w:val="00B10B45"/>
    <w:rsid w:val="00B10F8D"/>
    <w:rsid w:val="00B110CA"/>
    <w:rsid w:val="00B1121D"/>
    <w:rsid w:val="00B11E11"/>
    <w:rsid w:val="00B1238B"/>
    <w:rsid w:val="00B1268D"/>
    <w:rsid w:val="00B12920"/>
    <w:rsid w:val="00B12A53"/>
    <w:rsid w:val="00B134DB"/>
    <w:rsid w:val="00B1360D"/>
    <w:rsid w:val="00B13744"/>
    <w:rsid w:val="00B139EB"/>
    <w:rsid w:val="00B144AE"/>
    <w:rsid w:val="00B144FF"/>
    <w:rsid w:val="00B145C4"/>
    <w:rsid w:val="00B14A39"/>
    <w:rsid w:val="00B152A3"/>
    <w:rsid w:val="00B15325"/>
    <w:rsid w:val="00B15406"/>
    <w:rsid w:val="00B1552A"/>
    <w:rsid w:val="00B155FE"/>
    <w:rsid w:val="00B165D0"/>
    <w:rsid w:val="00B16BC1"/>
    <w:rsid w:val="00B16E68"/>
    <w:rsid w:val="00B17BCC"/>
    <w:rsid w:val="00B20239"/>
    <w:rsid w:val="00B20499"/>
    <w:rsid w:val="00B209E7"/>
    <w:rsid w:val="00B220BA"/>
    <w:rsid w:val="00B22F98"/>
    <w:rsid w:val="00B2326E"/>
    <w:rsid w:val="00B23651"/>
    <w:rsid w:val="00B236C3"/>
    <w:rsid w:val="00B23CBD"/>
    <w:rsid w:val="00B244DE"/>
    <w:rsid w:val="00B247F3"/>
    <w:rsid w:val="00B24826"/>
    <w:rsid w:val="00B2545C"/>
    <w:rsid w:val="00B25E2A"/>
    <w:rsid w:val="00B2624E"/>
    <w:rsid w:val="00B2638E"/>
    <w:rsid w:val="00B26D9B"/>
    <w:rsid w:val="00B27192"/>
    <w:rsid w:val="00B27313"/>
    <w:rsid w:val="00B2766C"/>
    <w:rsid w:val="00B27A1F"/>
    <w:rsid w:val="00B27C68"/>
    <w:rsid w:val="00B31097"/>
    <w:rsid w:val="00B31178"/>
    <w:rsid w:val="00B34278"/>
    <w:rsid w:val="00B34993"/>
    <w:rsid w:val="00B34BA1"/>
    <w:rsid w:val="00B34E44"/>
    <w:rsid w:val="00B35087"/>
    <w:rsid w:val="00B35585"/>
    <w:rsid w:val="00B35700"/>
    <w:rsid w:val="00B35A4F"/>
    <w:rsid w:val="00B35BF4"/>
    <w:rsid w:val="00B35C96"/>
    <w:rsid w:val="00B361E4"/>
    <w:rsid w:val="00B3635C"/>
    <w:rsid w:val="00B363FE"/>
    <w:rsid w:val="00B36837"/>
    <w:rsid w:val="00B37242"/>
    <w:rsid w:val="00B37833"/>
    <w:rsid w:val="00B37C20"/>
    <w:rsid w:val="00B41095"/>
    <w:rsid w:val="00B414BD"/>
    <w:rsid w:val="00B41DCC"/>
    <w:rsid w:val="00B42034"/>
    <w:rsid w:val="00B42340"/>
    <w:rsid w:val="00B428E4"/>
    <w:rsid w:val="00B42CD1"/>
    <w:rsid w:val="00B42CD7"/>
    <w:rsid w:val="00B43534"/>
    <w:rsid w:val="00B438E6"/>
    <w:rsid w:val="00B43947"/>
    <w:rsid w:val="00B44635"/>
    <w:rsid w:val="00B44B9A"/>
    <w:rsid w:val="00B44ED3"/>
    <w:rsid w:val="00B45699"/>
    <w:rsid w:val="00B462D1"/>
    <w:rsid w:val="00B46749"/>
    <w:rsid w:val="00B46945"/>
    <w:rsid w:val="00B46D43"/>
    <w:rsid w:val="00B46D7C"/>
    <w:rsid w:val="00B4753A"/>
    <w:rsid w:val="00B47A60"/>
    <w:rsid w:val="00B5026A"/>
    <w:rsid w:val="00B5147E"/>
    <w:rsid w:val="00B51FC8"/>
    <w:rsid w:val="00B522C1"/>
    <w:rsid w:val="00B52872"/>
    <w:rsid w:val="00B5339F"/>
    <w:rsid w:val="00B53934"/>
    <w:rsid w:val="00B539A1"/>
    <w:rsid w:val="00B53CC9"/>
    <w:rsid w:val="00B5434F"/>
    <w:rsid w:val="00B54A37"/>
    <w:rsid w:val="00B5564D"/>
    <w:rsid w:val="00B556ED"/>
    <w:rsid w:val="00B55923"/>
    <w:rsid w:val="00B56AEB"/>
    <w:rsid w:val="00B57024"/>
    <w:rsid w:val="00B5741A"/>
    <w:rsid w:val="00B60171"/>
    <w:rsid w:val="00B602AF"/>
    <w:rsid w:val="00B60487"/>
    <w:rsid w:val="00B606C6"/>
    <w:rsid w:val="00B6169E"/>
    <w:rsid w:val="00B624CB"/>
    <w:rsid w:val="00B62AA0"/>
    <w:rsid w:val="00B62CD6"/>
    <w:rsid w:val="00B63343"/>
    <w:rsid w:val="00B635FB"/>
    <w:rsid w:val="00B6379B"/>
    <w:rsid w:val="00B63A4E"/>
    <w:rsid w:val="00B63AB1"/>
    <w:rsid w:val="00B640FB"/>
    <w:rsid w:val="00B648A8"/>
    <w:rsid w:val="00B648F6"/>
    <w:rsid w:val="00B64993"/>
    <w:rsid w:val="00B65664"/>
    <w:rsid w:val="00B65A68"/>
    <w:rsid w:val="00B65D97"/>
    <w:rsid w:val="00B66055"/>
    <w:rsid w:val="00B66664"/>
    <w:rsid w:val="00B66958"/>
    <w:rsid w:val="00B6778C"/>
    <w:rsid w:val="00B678A9"/>
    <w:rsid w:val="00B67E36"/>
    <w:rsid w:val="00B70EDB"/>
    <w:rsid w:val="00B70F7E"/>
    <w:rsid w:val="00B72099"/>
    <w:rsid w:val="00B726C7"/>
    <w:rsid w:val="00B72DE7"/>
    <w:rsid w:val="00B7318C"/>
    <w:rsid w:val="00B73531"/>
    <w:rsid w:val="00B7364E"/>
    <w:rsid w:val="00B73940"/>
    <w:rsid w:val="00B7407A"/>
    <w:rsid w:val="00B74163"/>
    <w:rsid w:val="00B744D0"/>
    <w:rsid w:val="00B74A4E"/>
    <w:rsid w:val="00B75B99"/>
    <w:rsid w:val="00B76AC6"/>
    <w:rsid w:val="00B775CB"/>
    <w:rsid w:val="00B77866"/>
    <w:rsid w:val="00B778D8"/>
    <w:rsid w:val="00B80970"/>
    <w:rsid w:val="00B80B4F"/>
    <w:rsid w:val="00B80E74"/>
    <w:rsid w:val="00B81DFB"/>
    <w:rsid w:val="00B822F7"/>
    <w:rsid w:val="00B82998"/>
    <w:rsid w:val="00B82B36"/>
    <w:rsid w:val="00B82B49"/>
    <w:rsid w:val="00B835FE"/>
    <w:rsid w:val="00B842C0"/>
    <w:rsid w:val="00B8441A"/>
    <w:rsid w:val="00B84B39"/>
    <w:rsid w:val="00B8506E"/>
    <w:rsid w:val="00B8580B"/>
    <w:rsid w:val="00B86433"/>
    <w:rsid w:val="00B86B99"/>
    <w:rsid w:val="00B86E18"/>
    <w:rsid w:val="00B90E94"/>
    <w:rsid w:val="00B91C6E"/>
    <w:rsid w:val="00B92A9E"/>
    <w:rsid w:val="00B92C89"/>
    <w:rsid w:val="00B9415F"/>
    <w:rsid w:val="00B946DE"/>
    <w:rsid w:val="00B951BF"/>
    <w:rsid w:val="00B95309"/>
    <w:rsid w:val="00B959D9"/>
    <w:rsid w:val="00B9653D"/>
    <w:rsid w:val="00B978DC"/>
    <w:rsid w:val="00BA0439"/>
    <w:rsid w:val="00BA06FF"/>
    <w:rsid w:val="00BA0A23"/>
    <w:rsid w:val="00BA0EE5"/>
    <w:rsid w:val="00BA11BE"/>
    <w:rsid w:val="00BA120D"/>
    <w:rsid w:val="00BA1425"/>
    <w:rsid w:val="00BA147F"/>
    <w:rsid w:val="00BA1D39"/>
    <w:rsid w:val="00BA24BC"/>
    <w:rsid w:val="00BA28A3"/>
    <w:rsid w:val="00BA2A53"/>
    <w:rsid w:val="00BA2E5B"/>
    <w:rsid w:val="00BA3ADA"/>
    <w:rsid w:val="00BA4317"/>
    <w:rsid w:val="00BA4EF4"/>
    <w:rsid w:val="00BA5976"/>
    <w:rsid w:val="00BA5A17"/>
    <w:rsid w:val="00BA63BC"/>
    <w:rsid w:val="00BA6764"/>
    <w:rsid w:val="00BA6B24"/>
    <w:rsid w:val="00BA7F18"/>
    <w:rsid w:val="00BB13F6"/>
    <w:rsid w:val="00BB15D7"/>
    <w:rsid w:val="00BB1C84"/>
    <w:rsid w:val="00BB1CBA"/>
    <w:rsid w:val="00BB23AF"/>
    <w:rsid w:val="00BB297A"/>
    <w:rsid w:val="00BB2E5B"/>
    <w:rsid w:val="00BB3738"/>
    <w:rsid w:val="00BB4266"/>
    <w:rsid w:val="00BB44FA"/>
    <w:rsid w:val="00BB4A8C"/>
    <w:rsid w:val="00BB4FC4"/>
    <w:rsid w:val="00BB52B0"/>
    <w:rsid w:val="00BB5CF8"/>
    <w:rsid w:val="00BB7B7F"/>
    <w:rsid w:val="00BB7DBA"/>
    <w:rsid w:val="00BC0063"/>
    <w:rsid w:val="00BC0281"/>
    <w:rsid w:val="00BC0294"/>
    <w:rsid w:val="00BC04B7"/>
    <w:rsid w:val="00BC0D33"/>
    <w:rsid w:val="00BC0E6B"/>
    <w:rsid w:val="00BC0E82"/>
    <w:rsid w:val="00BC106F"/>
    <w:rsid w:val="00BC161C"/>
    <w:rsid w:val="00BC1B55"/>
    <w:rsid w:val="00BC1BD7"/>
    <w:rsid w:val="00BC1EF6"/>
    <w:rsid w:val="00BC24EA"/>
    <w:rsid w:val="00BC25A1"/>
    <w:rsid w:val="00BC3857"/>
    <w:rsid w:val="00BC48D6"/>
    <w:rsid w:val="00BC5145"/>
    <w:rsid w:val="00BC577F"/>
    <w:rsid w:val="00BC58F9"/>
    <w:rsid w:val="00BC5BBA"/>
    <w:rsid w:val="00BC5D42"/>
    <w:rsid w:val="00BC6285"/>
    <w:rsid w:val="00BC6A2F"/>
    <w:rsid w:val="00BC7A71"/>
    <w:rsid w:val="00BC7AB2"/>
    <w:rsid w:val="00BD084C"/>
    <w:rsid w:val="00BD0A06"/>
    <w:rsid w:val="00BD0E57"/>
    <w:rsid w:val="00BD1DA6"/>
    <w:rsid w:val="00BD247D"/>
    <w:rsid w:val="00BD3588"/>
    <w:rsid w:val="00BD3DD9"/>
    <w:rsid w:val="00BD45F1"/>
    <w:rsid w:val="00BD6224"/>
    <w:rsid w:val="00BD63BB"/>
    <w:rsid w:val="00BD6677"/>
    <w:rsid w:val="00BD6E35"/>
    <w:rsid w:val="00BE0309"/>
    <w:rsid w:val="00BE09AD"/>
    <w:rsid w:val="00BE0A90"/>
    <w:rsid w:val="00BE0DC6"/>
    <w:rsid w:val="00BE0FC2"/>
    <w:rsid w:val="00BE2182"/>
    <w:rsid w:val="00BE2D94"/>
    <w:rsid w:val="00BE3275"/>
    <w:rsid w:val="00BE3334"/>
    <w:rsid w:val="00BE42C5"/>
    <w:rsid w:val="00BE5299"/>
    <w:rsid w:val="00BE5D06"/>
    <w:rsid w:val="00BE5D34"/>
    <w:rsid w:val="00BE64A7"/>
    <w:rsid w:val="00BE6549"/>
    <w:rsid w:val="00BE6A51"/>
    <w:rsid w:val="00BE6D8F"/>
    <w:rsid w:val="00BE7FDB"/>
    <w:rsid w:val="00BF0DFC"/>
    <w:rsid w:val="00BF119D"/>
    <w:rsid w:val="00BF12B0"/>
    <w:rsid w:val="00BF1349"/>
    <w:rsid w:val="00BF1638"/>
    <w:rsid w:val="00BF1719"/>
    <w:rsid w:val="00BF226C"/>
    <w:rsid w:val="00BF3090"/>
    <w:rsid w:val="00BF32E8"/>
    <w:rsid w:val="00BF3466"/>
    <w:rsid w:val="00BF3A90"/>
    <w:rsid w:val="00BF3B7C"/>
    <w:rsid w:val="00BF3D7E"/>
    <w:rsid w:val="00BF3E58"/>
    <w:rsid w:val="00BF3F87"/>
    <w:rsid w:val="00BF48CF"/>
    <w:rsid w:val="00BF5265"/>
    <w:rsid w:val="00BF617A"/>
    <w:rsid w:val="00BF65E5"/>
    <w:rsid w:val="00C0068D"/>
    <w:rsid w:val="00C00964"/>
    <w:rsid w:val="00C0173F"/>
    <w:rsid w:val="00C0186E"/>
    <w:rsid w:val="00C01CEF"/>
    <w:rsid w:val="00C020FE"/>
    <w:rsid w:val="00C026AC"/>
    <w:rsid w:val="00C0285E"/>
    <w:rsid w:val="00C02B97"/>
    <w:rsid w:val="00C030B3"/>
    <w:rsid w:val="00C032EA"/>
    <w:rsid w:val="00C034F6"/>
    <w:rsid w:val="00C03ACE"/>
    <w:rsid w:val="00C0430F"/>
    <w:rsid w:val="00C0441F"/>
    <w:rsid w:val="00C04DA7"/>
    <w:rsid w:val="00C06DFF"/>
    <w:rsid w:val="00C06EA5"/>
    <w:rsid w:val="00C076F0"/>
    <w:rsid w:val="00C07A85"/>
    <w:rsid w:val="00C07EF3"/>
    <w:rsid w:val="00C1038B"/>
    <w:rsid w:val="00C1067C"/>
    <w:rsid w:val="00C10AA3"/>
    <w:rsid w:val="00C1189A"/>
    <w:rsid w:val="00C1204B"/>
    <w:rsid w:val="00C1276B"/>
    <w:rsid w:val="00C12C23"/>
    <w:rsid w:val="00C12C2E"/>
    <w:rsid w:val="00C131E1"/>
    <w:rsid w:val="00C135CF"/>
    <w:rsid w:val="00C137C2"/>
    <w:rsid w:val="00C14277"/>
    <w:rsid w:val="00C142AA"/>
    <w:rsid w:val="00C15F21"/>
    <w:rsid w:val="00C16684"/>
    <w:rsid w:val="00C167F1"/>
    <w:rsid w:val="00C16C23"/>
    <w:rsid w:val="00C16DD1"/>
    <w:rsid w:val="00C17CCB"/>
    <w:rsid w:val="00C2068F"/>
    <w:rsid w:val="00C20694"/>
    <w:rsid w:val="00C20F81"/>
    <w:rsid w:val="00C21611"/>
    <w:rsid w:val="00C21857"/>
    <w:rsid w:val="00C21961"/>
    <w:rsid w:val="00C21BCE"/>
    <w:rsid w:val="00C220A6"/>
    <w:rsid w:val="00C22963"/>
    <w:rsid w:val="00C22D32"/>
    <w:rsid w:val="00C22F5F"/>
    <w:rsid w:val="00C236D5"/>
    <w:rsid w:val="00C23B54"/>
    <w:rsid w:val="00C23FB4"/>
    <w:rsid w:val="00C24448"/>
    <w:rsid w:val="00C24875"/>
    <w:rsid w:val="00C24BA1"/>
    <w:rsid w:val="00C24D44"/>
    <w:rsid w:val="00C250BA"/>
    <w:rsid w:val="00C26D0B"/>
    <w:rsid w:val="00C27656"/>
    <w:rsid w:val="00C27D02"/>
    <w:rsid w:val="00C27EF2"/>
    <w:rsid w:val="00C27FF1"/>
    <w:rsid w:val="00C30448"/>
    <w:rsid w:val="00C305D3"/>
    <w:rsid w:val="00C30F46"/>
    <w:rsid w:val="00C311E3"/>
    <w:rsid w:val="00C3137C"/>
    <w:rsid w:val="00C31CF9"/>
    <w:rsid w:val="00C31FE0"/>
    <w:rsid w:val="00C32147"/>
    <w:rsid w:val="00C3247D"/>
    <w:rsid w:val="00C32D46"/>
    <w:rsid w:val="00C32EE8"/>
    <w:rsid w:val="00C32FAB"/>
    <w:rsid w:val="00C3370D"/>
    <w:rsid w:val="00C33E85"/>
    <w:rsid w:val="00C346BA"/>
    <w:rsid w:val="00C34700"/>
    <w:rsid w:val="00C357A1"/>
    <w:rsid w:val="00C35C6F"/>
    <w:rsid w:val="00C35F00"/>
    <w:rsid w:val="00C36F6C"/>
    <w:rsid w:val="00C37323"/>
    <w:rsid w:val="00C37FD9"/>
    <w:rsid w:val="00C40ADA"/>
    <w:rsid w:val="00C413CD"/>
    <w:rsid w:val="00C41A43"/>
    <w:rsid w:val="00C41D79"/>
    <w:rsid w:val="00C41FEF"/>
    <w:rsid w:val="00C42FF4"/>
    <w:rsid w:val="00C432D8"/>
    <w:rsid w:val="00C4343A"/>
    <w:rsid w:val="00C43BA2"/>
    <w:rsid w:val="00C44868"/>
    <w:rsid w:val="00C44BAE"/>
    <w:rsid w:val="00C44D71"/>
    <w:rsid w:val="00C44DEB"/>
    <w:rsid w:val="00C453AB"/>
    <w:rsid w:val="00C4667E"/>
    <w:rsid w:val="00C4668D"/>
    <w:rsid w:val="00C468FA"/>
    <w:rsid w:val="00C47208"/>
    <w:rsid w:val="00C473CF"/>
    <w:rsid w:val="00C506BE"/>
    <w:rsid w:val="00C50E67"/>
    <w:rsid w:val="00C51023"/>
    <w:rsid w:val="00C51C2E"/>
    <w:rsid w:val="00C525D0"/>
    <w:rsid w:val="00C52641"/>
    <w:rsid w:val="00C52EAC"/>
    <w:rsid w:val="00C52EB2"/>
    <w:rsid w:val="00C52FDD"/>
    <w:rsid w:val="00C533E0"/>
    <w:rsid w:val="00C534E5"/>
    <w:rsid w:val="00C53698"/>
    <w:rsid w:val="00C548A6"/>
    <w:rsid w:val="00C549D5"/>
    <w:rsid w:val="00C55CCB"/>
    <w:rsid w:val="00C55D17"/>
    <w:rsid w:val="00C55D27"/>
    <w:rsid w:val="00C566F2"/>
    <w:rsid w:val="00C56B6D"/>
    <w:rsid w:val="00C56D2A"/>
    <w:rsid w:val="00C56E53"/>
    <w:rsid w:val="00C57357"/>
    <w:rsid w:val="00C57805"/>
    <w:rsid w:val="00C60110"/>
    <w:rsid w:val="00C60B4C"/>
    <w:rsid w:val="00C60CA0"/>
    <w:rsid w:val="00C60D6F"/>
    <w:rsid w:val="00C60FE4"/>
    <w:rsid w:val="00C61A61"/>
    <w:rsid w:val="00C61B4E"/>
    <w:rsid w:val="00C62BCF"/>
    <w:rsid w:val="00C630E5"/>
    <w:rsid w:val="00C6383E"/>
    <w:rsid w:val="00C638DD"/>
    <w:rsid w:val="00C64292"/>
    <w:rsid w:val="00C6590A"/>
    <w:rsid w:val="00C667EF"/>
    <w:rsid w:val="00C66D02"/>
    <w:rsid w:val="00C67450"/>
    <w:rsid w:val="00C67502"/>
    <w:rsid w:val="00C67B10"/>
    <w:rsid w:val="00C67C5E"/>
    <w:rsid w:val="00C67EC5"/>
    <w:rsid w:val="00C7076A"/>
    <w:rsid w:val="00C71303"/>
    <w:rsid w:val="00C71FB8"/>
    <w:rsid w:val="00C725D1"/>
    <w:rsid w:val="00C727C3"/>
    <w:rsid w:val="00C72A97"/>
    <w:rsid w:val="00C732DD"/>
    <w:rsid w:val="00C7340A"/>
    <w:rsid w:val="00C73497"/>
    <w:rsid w:val="00C74E0E"/>
    <w:rsid w:val="00C74E2B"/>
    <w:rsid w:val="00C75396"/>
    <w:rsid w:val="00C755F2"/>
    <w:rsid w:val="00C75CE7"/>
    <w:rsid w:val="00C7603B"/>
    <w:rsid w:val="00C7631A"/>
    <w:rsid w:val="00C77445"/>
    <w:rsid w:val="00C77BBF"/>
    <w:rsid w:val="00C77C38"/>
    <w:rsid w:val="00C77E91"/>
    <w:rsid w:val="00C809C9"/>
    <w:rsid w:val="00C80A38"/>
    <w:rsid w:val="00C80B49"/>
    <w:rsid w:val="00C812C9"/>
    <w:rsid w:val="00C819F9"/>
    <w:rsid w:val="00C81B8B"/>
    <w:rsid w:val="00C824F2"/>
    <w:rsid w:val="00C82552"/>
    <w:rsid w:val="00C825BD"/>
    <w:rsid w:val="00C83751"/>
    <w:rsid w:val="00C83BF8"/>
    <w:rsid w:val="00C84A11"/>
    <w:rsid w:val="00C84E43"/>
    <w:rsid w:val="00C85C1C"/>
    <w:rsid w:val="00C85DB4"/>
    <w:rsid w:val="00C86346"/>
    <w:rsid w:val="00C87F2F"/>
    <w:rsid w:val="00C90A03"/>
    <w:rsid w:val="00C90E79"/>
    <w:rsid w:val="00C914E7"/>
    <w:rsid w:val="00C91538"/>
    <w:rsid w:val="00C91888"/>
    <w:rsid w:val="00C921CE"/>
    <w:rsid w:val="00C92A4D"/>
    <w:rsid w:val="00C93789"/>
    <w:rsid w:val="00C93B22"/>
    <w:rsid w:val="00C94002"/>
    <w:rsid w:val="00C9411D"/>
    <w:rsid w:val="00C94786"/>
    <w:rsid w:val="00C94804"/>
    <w:rsid w:val="00C94EE7"/>
    <w:rsid w:val="00C95B77"/>
    <w:rsid w:val="00C95C7E"/>
    <w:rsid w:val="00C9651C"/>
    <w:rsid w:val="00C96B12"/>
    <w:rsid w:val="00C975F8"/>
    <w:rsid w:val="00CA08DE"/>
    <w:rsid w:val="00CA0944"/>
    <w:rsid w:val="00CA0F18"/>
    <w:rsid w:val="00CA17E6"/>
    <w:rsid w:val="00CA2740"/>
    <w:rsid w:val="00CA2E0A"/>
    <w:rsid w:val="00CA2F98"/>
    <w:rsid w:val="00CA3C98"/>
    <w:rsid w:val="00CA405E"/>
    <w:rsid w:val="00CA49D1"/>
    <w:rsid w:val="00CA4AEE"/>
    <w:rsid w:val="00CA4C0C"/>
    <w:rsid w:val="00CA4F17"/>
    <w:rsid w:val="00CA4F70"/>
    <w:rsid w:val="00CA5373"/>
    <w:rsid w:val="00CA574F"/>
    <w:rsid w:val="00CA5998"/>
    <w:rsid w:val="00CA65DB"/>
    <w:rsid w:val="00CA6841"/>
    <w:rsid w:val="00CA761A"/>
    <w:rsid w:val="00CA76A3"/>
    <w:rsid w:val="00CA77AC"/>
    <w:rsid w:val="00CA794D"/>
    <w:rsid w:val="00CB0AA8"/>
    <w:rsid w:val="00CB165D"/>
    <w:rsid w:val="00CB1F8C"/>
    <w:rsid w:val="00CB2108"/>
    <w:rsid w:val="00CB211D"/>
    <w:rsid w:val="00CB244E"/>
    <w:rsid w:val="00CB2B6D"/>
    <w:rsid w:val="00CB2EFB"/>
    <w:rsid w:val="00CB4172"/>
    <w:rsid w:val="00CB43FB"/>
    <w:rsid w:val="00CB4423"/>
    <w:rsid w:val="00CB44B1"/>
    <w:rsid w:val="00CB4761"/>
    <w:rsid w:val="00CB4782"/>
    <w:rsid w:val="00CB4CA2"/>
    <w:rsid w:val="00CB4D01"/>
    <w:rsid w:val="00CB50B2"/>
    <w:rsid w:val="00CB51E2"/>
    <w:rsid w:val="00CB5682"/>
    <w:rsid w:val="00CB6A19"/>
    <w:rsid w:val="00CB6E21"/>
    <w:rsid w:val="00CC0544"/>
    <w:rsid w:val="00CC0FB7"/>
    <w:rsid w:val="00CC162C"/>
    <w:rsid w:val="00CC16DA"/>
    <w:rsid w:val="00CC18E6"/>
    <w:rsid w:val="00CC1A5E"/>
    <w:rsid w:val="00CC1E3B"/>
    <w:rsid w:val="00CC239C"/>
    <w:rsid w:val="00CC2565"/>
    <w:rsid w:val="00CC26D5"/>
    <w:rsid w:val="00CC276A"/>
    <w:rsid w:val="00CC27A2"/>
    <w:rsid w:val="00CC2965"/>
    <w:rsid w:val="00CC2DE1"/>
    <w:rsid w:val="00CC2FBB"/>
    <w:rsid w:val="00CC3164"/>
    <w:rsid w:val="00CC3C82"/>
    <w:rsid w:val="00CC44D3"/>
    <w:rsid w:val="00CC48BE"/>
    <w:rsid w:val="00CC5AEC"/>
    <w:rsid w:val="00CC5BBC"/>
    <w:rsid w:val="00CC5E93"/>
    <w:rsid w:val="00CC6FAE"/>
    <w:rsid w:val="00CC71AA"/>
    <w:rsid w:val="00CC7530"/>
    <w:rsid w:val="00CC76D3"/>
    <w:rsid w:val="00CD0301"/>
    <w:rsid w:val="00CD030E"/>
    <w:rsid w:val="00CD03E8"/>
    <w:rsid w:val="00CD0A79"/>
    <w:rsid w:val="00CD20B2"/>
    <w:rsid w:val="00CD2A82"/>
    <w:rsid w:val="00CD30F5"/>
    <w:rsid w:val="00CD38E0"/>
    <w:rsid w:val="00CD41C0"/>
    <w:rsid w:val="00CD455A"/>
    <w:rsid w:val="00CD45BD"/>
    <w:rsid w:val="00CD492B"/>
    <w:rsid w:val="00CD4F4B"/>
    <w:rsid w:val="00CD5972"/>
    <w:rsid w:val="00CD5E04"/>
    <w:rsid w:val="00CD6370"/>
    <w:rsid w:val="00CD658F"/>
    <w:rsid w:val="00CD6BDE"/>
    <w:rsid w:val="00CD7426"/>
    <w:rsid w:val="00CD7FB0"/>
    <w:rsid w:val="00CE0399"/>
    <w:rsid w:val="00CE10AC"/>
    <w:rsid w:val="00CE1FC6"/>
    <w:rsid w:val="00CE3019"/>
    <w:rsid w:val="00CE32A8"/>
    <w:rsid w:val="00CE34D1"/>
    <w:rsid w:val="00CE49E4"/>
    <w:rsid w:val="00CE5CE4"/>
    <w:rsid w:val="00CE5EEF"/>
    <w:rsid w:val="00CE7226"/>
    <w:rsid w:val="00CE76A6"/>
    <w:rsid w:val="00CE787C"/>
    <w:rsid w:val="00CE7BCC"/>
    <w:rsid w:val="00CE7F3E"/>
    <w:rsid w:val="00CF10C5"/>
    <w:rsid w:val="00CF13AA"/>
    <w:rsid w:val="00CF17BF"/>
    <w:rsid w:val="00CF2F3E"/>
    <w:rsid w:val="00CF3087"/>
    <w:rsid w:val="00CF3381"/>
    <w:rsid w:val="00CF3BEB"/>
    <w:rsid w:val="00CF468A"/>
    <w:rsid w:val="00CF4B67"/>
    <w:rsid w:val="00CF4CDD"/>
    <w:rsid w:val="00CF4E89"/>
    <w:rsid w:val="00CF5159"/>
    <w:rsid w:val="00CF58C6"/>
    <w:rsid w:val="00CF63B8"/>
    <w:rsid w:val="00CF69D0"/>
    <w:rsid w:val="00CF6D31"/>
    <w:rsid w:val="00CF7232"/>
    <w:rsid w:val="00CF7C66"/>
    <w:rsid w:val="00D00904"/>
    <w:rsid w:val="00D00A73"/>
    <w:rsid w:val="00D01304"/>
    <w:rsid w:val="00D01535"/>
    <w:rsid w:val="00D0185C"/>
    <w:rsid w:val="00D01AA0"/>
    <w:rsid w:val="00D01CBE"/>
    <w:rsid w:val="00D023D2"/>
    <w:rsid w:val="00D02B67"/>
    <w:rsid w:val="00D034F9"/>
    <w:rsid w:val="00D03D03"/>
    <w:rsid w:val="00D0441B"/>
    <w:rsid w:val="00D044CE"/>
    <w:rsid w:val="00D04A7A"/>
    <w:rsid w:val="00D05323"/>
    <w:rsid w:val="00D054B3"/>
    <w:rsid w:val="00D05686"/>
    <w:rsid w:val="00D05789"/>
    <w:rsid w:val="00D0595C"/>
    <w:rsid w:val="00D06163"/>
    <w:rsid w:val="00D06621"/>
    <w:rsid w:val="00D06684"/>
    <w:rsid w:val="00D06B2B"/>
    <w:rsid w:val="00D06F8D"/>
    <w:rsid w:val="00D07DB9"/>
    <w:rsid w:val="00D07FE3"/>
    <w:rsid w:val="00D10059"/>
    <w:rsid w:val="00D106AA"/>
    <w:rsid w:val="00D1075E"/>
    <w:rsid w:val="00D1144C"/>
    <w:rsid w:val="00D11BD3"/>
    <w:rsid w:val="00D11F46"/>
    <w:rsid w:val="00D11FAA"/>
    <w:rsid w:val="00D124C3"/>
    <w:rsid w:val="00D12619"/>
    <w:rsid w:val="00D12B68"/>
    <w:rsid w:val="00D12FAC"/>
    <w:rsid w:val="00D13356"/>
    <w:rsid w:val="00D14C79"/>
    <w:rsid w:val="00D14FC0"/>
    <w:rsid w:val="00D15A4B"/>
    <w:rsid w:val="00D15B70"/>
    <w:rsid w:val="00D16DCC"/>
    <w:rsid w:val="00D1730E"/>
    <w:rsid w:val="00D1779A"/>
    <w:rsid w:val="00D20C60"/>
    <w:rsid w:val="00D2146E"/>
    <w:rsid w:val="00D214D6"/>
    <w:rsid w:val="00D2246C"/>
    <w:rsid w:val="00D231C0"/>
    <w:rsid w:val="00D2374A"/>
    <w:rsid w:val="00D244C1"/>
    <w:rsid w:val="00D24CAB"/>
    <w:rsid w:val="00D24DB7"/>
    <w:rsid w:val="00D24DC9"/>
    <w:rsid w:val="00D250D9"/>
    <w:rsid w:val="00D25405"/>
    <w:rsid w:val="00D25F3F"/>
    <w:rsid w:val="00D26F65"/>
    <w:rsid w:val="00D26FCD"/>
    <w:rsid w:val="00D27199"/>
    <w:rsid w:val="00D27334"/>
    <w:rsid w:val="00D27937"/>
    <w:rsid w:val="00D27C7C"/>
    <w:rsid w:val="00D27CDA"/>
    <w:rsid w:val="00D30264"/>
    <w:rsid w:val="00D3042E"/>
    <w:rsid w:val="00D30477"/>
    <w:rsid w:val="00D3111F"/>
    <w:rsid w:val="00D314AF"/>
    <w:rsid w:val="00D314E4"/>
    <w:rsid w:val="00D31AC3"/>
    <w:rsid w:val="00D31B83"/>
    <w:rsid w:val="00D3244F"/>
    <w:rsid w:val="00D32859"/>
    <w:rsid w:val="00D328D5"/>
    <w:rsid w:val="00D33050"/>
    <w:rsid w:val="00D3379E"/>
    <w:rsid w:val="00D33D15"/>
    <w:rsid w:val="00D33D76"/>
    <w:rsid w:val="00D349F4"/>
    <w:rsid w:val="00D35B53"/>
    <w:rsid w:val="00D361E1"/>
    <w:rsid w:val="00D3699E"/>
    <w:rsid w:val="00D36D59"/>
    <w:rsid w:val="00D370F0"/>
    <w:rsid w:val="00D37D1A"/>
    <w:rsid w:val="00D4073C"/>
    <w:rsid w:val="00D40FC0"/>
    <w:rsid w:val="00D4192C"/>
    <w:rsid w:val="00D421FE"/>
    <w:rsid w:val="00D42323"/>
    <w:rsid w:val="00D4351F"/>
    <w:rsid w:val="00D43745"/>
    <w:rsid w:val="00D4558B"/>
    <w:rsid w:val="00D45F40"/>
    <w:rsid w:val="00D46C21"/>
    <w:rsid w:val="00D47642"/>
    <w:rsid w:val="00D47939"/>
    <w:rsid w:val="00D47B5A"/>
    <w:rsid w:val="00D47C0E"/>
    <w:rsid w:val="00D502D0"/>
    <w:rsid w:val="00D50311"/>
    <w:rsid w:val="00D506EA"/>
    <w:rsid w:val="00D50C38"/>
    <w:rsid w:val="00D50CC2"/>
    <w:rsid w:val="00D5198D"/>
    <w:rsid w:val="00D51DE0"/>
    <w:rsid w:val="00D52C07"/>
    <w:rsid w:val="00D52F1E"/>
    <w:rsid w:val="00D530CF"/>
    <w:rsid w:val="00D5319F"/>
    <w:rsid w:val="00D53979"/>
    <w:rsid w:val="00D53F0F"/>
    <w:rsid w:val="00D54126"/>
    <w:rsid w:val="00D54682"/>
    <w:rsid w:val="00D5583F"/>
    <w:rsid w:val="00D5643F"/>
    <w:rsid w:val="00D56441"/>
    <w:rsid w:val="00D57B58"/>
    <w:rsid w:val="00D57D7C"/>
    <w:rsid w:val="00D60638"/>
    <w:rsid w:val="00D60A9A"/>
    <w:rsid w:val="00D60B41"/>
    <w:rsid w:val="00D60D76"/>
    <w:rsid w:val="00D61144"/>
    <w:rsid w:val="00D6131B"/>
    <w:rsid w:val="00D613A7"/>
    <w:rsid w:val="00D616F5"/>
    <w:rsid w:val="00D6190C"/>
    <w:rsid w:val="00D6430C"/>
    <w:rsid w:val="00D6452C"/>
    <w:rsid w:val="00D649D3"/>
    <w:rsid w:val="00D64B48"/>
    <w:rsid w:val="00D64C9C"/>
    <w:rsid w:val="00D64DA8"/>
    <w:rsid w:val="00D64F56"/>
    <w:rsid w:val="00D651A3"/>
    <w:rsid w:val="00D65217"/>
    <w:rsid w:val="00D65385"/>
    <w:rsid w:val="00D6538A"/>
    <w:rsid w:val="00D65555"/>
    <w:rsid w:val="00D66245"/>
    <w:rsid w:val="00D66710"/>
    <w:rsid w:val="00D673C8"/>
    <w:rsid w:val="00D67AC4"/>
    <w:rsid w:val="00D67C8C"/>
    <w:rsid w:val="00D70DAB"/>
    <w:rsid w:val="00D71275"/>
    <w:rsid w:val="00D72564"/>
    <w:rsid w:val="00D72BFA"/>
    <w:rsid w:val="00D74A06"/>
    <w:rsid w:val="00D74D18"/>
    <w:rsid w:val="00D7600C"/>
    <w:rsid w:val="00D76448"/>
    <w:rsid w:val="00D76A2E"/>
    <w:rsid w:val="00D77183"/>
    <w:rsid w:val="00D800D6"/>
    <w:rsid w:val="00D80896"/>
    <w:rsid w:val="00D80904"/>
    <w:rsid w:val="00D80B41"/>
    <w:rsid w:val="00D80D71"/>
    <w:rsid w:val="00D814B7"/>
    <w:rsid w:val="00D81974"/>
    <w:rsid w:val="00D81A6C"/>
    <w:rsid w:val="00D81D7D"/>
    <w:rsid w:val="00D82082"/>
    <w:rsid w:val="00D82837"/>
    <w:rsid w:val="00D82B67"/>
    <w:rsid w:val="00D843C4"/>
    <w:rsid w:val="00D856FD"/>
    <w:rsid w:val="00D85ABF"/>
    <w:rsid w:val="00D85B34"/>
    <w:rsid w:val="00D865D1"/>
    <w:rsid w:val="00D86A70"/>
    <w:rsid w:val="00D86B0F"/>
    <w:rsid w:val="00D87401"/>
    <w:rsid w:val="00D8744B"/>
    <w:rsid w:val="00D876AE"/>
    <w:rsid w:val="00D9054A"/>
    <w:rsid w:val="00D90561"/>
    <w:rsid w:val="00D911A2"/>
    <w:rsid w:val="00D9159C"/>
    <w:rsid w:val="00D91DE7"/>
    <w:rsid w:val="00D91E32"/>
    <w:rsid w:val="00D92009"/>
    <w:rsid w:val="00D942D3"/>
    <w:rsid w:val="00D944FB"/>
    <w:rsid w:val="00D94629"/>
    <w:rsid w:val="00D94906"/>
    <w:rsid w:val="00D9572F"/>
    <w:rsid w:val="00D95759"/>
    <w:rsid w:val="00D957B6"/>
    <w:rsid w:val="00D9675E"/>
    <w:rsid w:val="00D96E96"/>
    <w:rsid w:val="00D9759B"/>
    <w:rsid w:val="00D97AD7"/>
    <w:rsid w:val="00DA0302"/>
    <w:rsid w:val="00DA0913"/>
    <w:rsid w:val="00DA1272"/>
    <w:rsid w:val="00DA1664"/>
    <w:rsid w:val="00DA31A7"/>
    <w:rsid w:val="00DA3F8A"/>
    <w:rsid w:val="00DA3FAC"/>
    <w:rsid w:val="00DA4596"/>
    <w:rsid w:val="00DA49B1"/>
    <w:rsid w:val="00DA4AAC"/>
    <w:rsid w:val="00DA5067"/>
    <w:rsid w:val="00DA7640"/>
    <w:rsid w:val="00DB076F"/>
    <w:rsid w:val="00DB15A2"/>
    <w:rsid w:val="00DB15CB"/>
    <w:rsid w:val="00DB1D71"/>
    <w:rsid w:val="00DB211E"/>
    <w:rsid w:val="00DB2A4B"/>
    <w:rsid w:val="00DB2B3B"/>
    <w:rsid w:val="00DB2ED6"/>
    <w:rsid w:val="00DB3656"/>
    <w:rsid w:val="00DB36F0"/>
    <w:rsid w:val="00DB3E07"/>
    <w:rsid w:val="00DB5501"/>
    <w:rsid w:val="00DB58C1"/>
    <w:rsid w:val="00DB6089"/>
    <w:rsid w:val="00DB6165"/>
    <w:rsid w:val="00DB62AD"/>
    <w:rsid w:val="00DB64F6"/>
    <w:rsid w:val="00DB6705"/>
    <w:rsid w:val="00DB69D4"/>
    <w:rsid w:val="00DB69E6"/>
    <w:rsid w:val="00DB6A72"/>
    <w:rsid w:val="00DB7344"/>
    <w:rsid w:val="00DC05D1"/>
    <w:rsid w:val="00DC109C"/>
    <w:rsid w:val="00DC1380"/>
    <w:rsid w:val="00DC13DF"/>
    <w:rsid w:val="00DC18AD"/>
    <w:rsid w:val="00DC1BAB"/>
    <w:rsid w:val="00DC1C52"/>
    <w:rsid w:val="00DC1DA0"/>
    <w:rsid w:val="00DC1FEE"/>
    <w:rsid w:val="00DC22F2"/>
    <w:rsid w:val="00DC3A56"/>
    <w:rsid w:val="00DC3CDE"/>
    <w:rsid w:val="00DC43E7"/>
    <w:rsid w:val="00DC4D25"/>
    <w:rsid w:val="00DC56D5"/>
    <w:rsid w:val="00DC63D1"/>
    <w:rsid w:val="00DC7349"/>
    <w:rsid w:val="00DC7DBB"/>
    <w:rsid w:val="00DD0158"/>
    <w:rsid w:val="00DD0B3C"/>
    <w:rsid w:val="00DD1950"/>
    <w:rsid w:val="00DD1F3A"/>
    <w:rsid w:val="00DD2956"/>
    <w:rsid w:val="00DD2D10"/>
    <w:rsid w:val="00DD2F0B"/>
    <w:rsid w:val="00DD32B8"/>
    <w:rsid w:val="00DD3421"/>
    <w:rsid w:val="00DD37A9"/>
    <w:rsid w:val="00DD4BD6"/>
    <w:rsid w:val="00DD5BC3"/>
    <w:rsid w:val="00DD5D4B"/>
    <w:rsid w:val="00DD6082"/>
    <w:rsid w:val="00DD6746"/>
    <w:rsid w:val="00DD6D34"/>
    <w:rsid w:val="00DD6D42"/>
    <w:rsid w:val="00DD74E1"/>
    <w:rsid w:val="00DD7929"/>
    <w:rsid w:val="00DE0144"/>
    <w:rsid w:val="00DE01E0"/>
    <w:rsid w:val="00DE0B16"/>
    <w:rsid w:val="00DE0F16"/>
    <w:rsid w:val="00DE0F2B"/>
    <w:rsid w:val="00DE1D15"/>
    <w:rsid w:val="00DE22E4"/>
    <w:rsid w:val="00DE24A5"/>
    <w:rsid w:val="00DE313C"/>
    <w:rsid w:val="00DE36E2"/>
    <w:rsid w:val="00DE3C88"/>
    <w:rsid w:val="00DE3E75"/>
    <w:rsid w:val="00DE413C"/>
    <w:rsid w:val="00DE446B"/>
    <w:rsid w:val="00DE5103"/>
    <w:rsid w:val="00DE6615"/>
    <w:rsid w:val="00DE6B81"/>
    <w:rsid w:val="00DE756C"/>
    <w:rsid w:val="00DE7C96"/>
    <w:rsid w:val="00DE7FF8"/>
    <w:rsid w:val="00DF0408"/>
    <w:rsid w:val="00DF054A"/>
    <w:rsid w:val="00DF09D4"/>
    <w:rsid w:val="00DF2728"/>
    <w:rsid w:val="00DF3587"/>
    <w:rsid w:val="00DF3EB1"/>
    <w:rsid w:val="00DF41E6"/>
    <w:rsid w:val="00DF42D7"/>
    <w:rsid w:val="00DF4433"/>
    <w:rsid w:val="00DF5947"/>
    <w:rsid w:val="00DF5BE6"/>
    <w:rsid w:val="00DF5F6C"/>
    <w:rsid w:val="00DF624A"/>
    <w:rsid w:val="00DF62DC"/>
    <w:rsid w:val="00DF6DCA"/>
    <w:rsid w:val="00DF703C"/>
    <w:rsid w:val="00DF7658"/>
    <w:rsid w:val="00DF79FC"/>
    <w:rsid w:val="00DF7B7A"/>
    <w:rsid w:val="00E004A3"/>
    <w:rsid w:val="00E00B5C"/>
    <w:rsid w:val="00E01238"/>
    <w:rsid w:val="00E01884"/>
    <w:rsid w:val="00E01BD0"/>
    <w:rsid w:val="00E020A6"/>
    <w:rsid w:val="00E02359"/>
    <w:rsid w:val="00E023C0"/>
    <w:rsid w:val="00E02562"/>
    <w:rsid w:val="00E029E4"/>
    <w:rsid w:val="00E02AB4"/>
    <w:rsid w:val="00E03B0D"/>
    <w:rsid w:val="00E03C56"/>
    <w:rsid w:val="00E04551"/>
    <w:rsid w:val="00E04C89"/>
    <w:rsid w:val="00E04D3F"/>
    <w:rsid w:val="00E04D93"/>
    <w:rsid w:val="00E05609"/>
    <w:rsid w:val="00E056BD"/>
    <w:rsid w:val="00E05B03"/>
    <w:rsid w:val="00E05E04"/>
    <w:rsid w:val="00E05E5D"/>
    <w:rsid w:val="00E0679C"/>
    <w:rsid w:val="00E07BDC"/>
    <w:rsid w:val="00E07CC6"/>
    <w:rsid w:val="00E10F89"/>
    <w:rsid w:val="00E11550"/>
    <w:rsid w:val="00E11CFC"/>
    <w:rsid w:val="00E11D9D"/>
    <w:rsid w:val="00E11E72"/>
    <w:rsid w:val="00E1252A"/>
    <w:rsid w:val="00E12723"/>
    <w:rsid w:val="00E12744"/>
    <w:rsid w:val="00E1584D"/>
    <w:rsid w:val="00E15C38"/>
    <w:rsid w:val="00E15CE4"/>
    <w:rsid w:val="00E15D80"/>
    <w:rsid w:val="00E15E0E"/>
    <w:rsid w:val="00E15E22"/>
    <w:rsid w:val="00E15FA9"/>
    <w:rsid w:val="00E16E39"/>
    <w:rsid w:val="00E16E3D"/>
    <w:rsid w:val="00E17040"/>
    <w:rsid w:val="00E170C4"/>
    <w:rsid w:val="00E175DB"/>
    <w:rsid w:val="00E17648"/>
    <w:rsid w:val="00E206CA"/>
    <w:rsid w:val="00E20E39"/>
    <w:rsid w:val="00E21358"/>
    <w:rsid w:val="00E217B2"/>
    <w:rsid w:val="00E21F45"/>
    <w:rsid w:val="00E221B5"/>
    <w:rsid w:val="00E22943"/>
    <w:rsid w:val="00E22DFD"/>
    <w:rsid w:val="00E230C9"/>
    <w:rsid w:val="00E23B31"/>
    <w:rsid w:val="00E2429C"/>
    <w:rsid w:val="00E2464D"/>
    <w:rsid w:val="00E2493B"/>
    <w:rsid w:val="00E24CDD"/>
    <w:rsid w:val="00E24D80"/>
    <w:rsid w:val="00E24EFD"/>
    <w:rsid w:val="00E25634"/>
    <w:rsid w:val="00E25A1E"/>
    <w:rsid w:val="00E25D02"/>
    <w:rsid w:val="00E265FE"/>
    <w:rsid w:val="00E2682C"/>
    <w:rsid w:val="00E26EF2"/>
    <w:rsid w:val="00E2721C"/>
    <w:rsid w:val="00E30123"/>
    <w:rsid w:val="00E30423"/>
    <w:rsid w:val="00E311DF"/>
    <w:rsid w:val="00E31329"/>
    <w:rsid w:val="00E318CE"/>
    <w:rsid w:val="00E32136"/>
    <w:rsid w:val="00E32F63"/>
    <w:rsid w:val="00E33067"/>
    <w:rsid w:val="00E333A8"/>
    <w:rsid w:val="00E3387F"/>
    <w:rsid w:val="00E339C5"/>
    <w:rsid w:val="00E34319"/>
    <w:rsid w:val="00E343CD"/>
    <w:rsid w:val="00E347C4"/>
    <w:rsid w:val="00E34A21"/>
    <w:rsid w:val="00E34C87"/>
    <w:rsid w:val="00E35128"/>
    <w:rsid w:val="00E351D5"/>
    <w:rsid w:val="00E3524D"/>
    <w:rsid w:val="00E354BD"/>
    <w:rsid w:val="00E35EA1"/>
    <w:rsid w:val="00E360BA"/>
    <w:rsid w:val="00E36248"/>
    <w:rsid w:val="00E36D3F"/>
    <w:rsid w:val="00E37609"/>
    <w:rsid w:val="00E376B4"/>
    <w:rsid w:val="00E37AA6"/>
    <w:rsid w:val="00E40289"/>
    <w:rsid w:val="00E40972"/>
    <w:rsid w:val="00E41B03"/>
    <w:rsid w:val="00E42F3F"/>
    <w:rsid w:val="00E43149"/>
    <w:rsid w:val="00E4349D"/>
    <w:rsid w:val="00E4357B"/>
    <w:rsid w:val="00E43A5D"/>
    <w:rsid w:val="00E43C30"/>
    <w:rsid w:val="00E441D6"/>
    <w:rsid w:val="00E44A5A"/>
    <w:rsid w:val="00E45273"/>
    <w:rsid w:val="00E45666"/>
    <w:rsid w:val="00E45DD0"/>
    <w:rsid w:val="00E46619"/>
    <w:rsid w:val="00E4685E"/>
    <w:rsid w:val="00E46B10"/>
    <w:rsid w:val="00E46E6A"/>
    <w:rsid w:val="00E4742C"/>
    <w:rsid w:val="00E50D34"/>
    <w:rsid w:val="00E5133B"/>
    <w:rsid w:val="00E51921"/>
    <w:rsid w:val="00E51C9B"/>
    <w:rsid w:val="00E52B6F"/>
    <w:rsid w:val="00E53102"/>
    <w:rsid w:val="00E53AE2"/>
    <w:rsid w:val="00E53FB0"/>
    <w:rsid w:val="00E54295"/>
    <w:rsid w:val="00E55138"/>
    <w:rsid w:val="00E552DB"/>
    <w:rsid w:val="00E55374"/>
    <w:rsid w:val="00E55425"/>
    <w:rsid w:val="00E554ED"/>
    <w:rsid w:val="00E55790"/>
    <w:rsid w:val="00E55988"/>
    <w:rsid w:val="00E564A6"/>
    <w:rsid w:val="00E566CF"/>
    <w:rsid w:val="00E56962"/>
    <w:rsid w:val="00E56E58"/>
    <w:rsid w:val="00E5740F"/>
    <w:rsid w:val="00E574CA"/>
    <w:rsid w:val="00E576EB"/>
    <w:rsid w:val="00E5778A"/>
    <w:rsid w:val="00E5784A"/>
    <w:rsid w:val="00E57903"/>
    <w:rsid w:val="00E57B94"/>
    <w:rsid w:val="00E57BEB"/>
    <w:rsid w:val="00E602A8"/>
    <w:rsid w:val="00E606FA"/>
    <w:rsid w:val="00E6161E"/>
    <w:rsid w:val="00E61C43"/>
    <w:rsid w:val="00E62128"/>
    <w:rsid w:val="00E622B8"/>
    <w:rsid w:val="00E62426"/>
    <w:rsid w:val="00E62852"/>
    <w:rsid w:val="00E635F5"/>
    <w:rsid w:val="00E639ED"/>
    <w:rsid w:val="00E63A99"/>
    <w:rsid w:val="00E64689"/>
    <w:rsid w:val="00E64D91"/>
    <w:rsid w:val="00E6571E"/>
    <w:rsid w:val="00E6580F"/>
    <w:rsid w:val="00E65C2F"/>
    <w:rsid w:val="00E65EE2"/>
    <w:rsid w:val="00E66A91"/>
    <w:rsid w:val="00E66F62"/>
    <w:rsid w:val="00E673E2"/>
    <w:rsid w:val="00E707F3"/>
    <w:rsid w:val="00E714FE"/>
    <w:rsid w:val="00E715EC"/>
    <w:rsid w:val="00E71932"/>
    <w:rsid w:val="00E71C7F"/>
    <w:rsid w:val="00E74034"/>
    <w:rsid w:val="00E74053"/>
    <w:rsid w:val="00E749A1"/>
    <w:rsid w:val="00E74A57"/>
    <w:rsid w:val="00E74C44"/>
    <w:rsid w:val="00E74CA4"/>
    <w:rsid w:val="00E74E8B"/>
    <w:rsid w:val="00E75095"/>
    <w:rsid w:val="00E75195"/>
    <w:rsid w:val="00E75404"/>
    <w:rsid w:val="00E767CD"/>
    <w:rsid w:val="00E76E95"/>
    <w:rsid w:val="00E77498"/>
    <w:rsid w:val="00E77890"/>
    <w:rsid w:val="00E80468"/>
    <w:rsid w:val="00E80EDD"/>
    <w:rsid w:val="00E81337"/>
    <w:rsid w:val="00E815DB"/>
    <w:rsid w:val="00E8161D"/>
    <w:rsid w:val="00E81B04"/>
    <w:rsid w:val="00E82D78"/>
    <w:rsid w:val="00E8482D"/>
    <w:rsid w:val="00E8544E"/>
    <w:rsid w:val="00E857E8"/>
    <w:rsid w:val="00E85D94"/>
    <w:rsid w:val="00E85E7C"/>
    <w:rsid w:val="00E8619F"/>
    <w:rsid w:val="00E8636C"/>
    <w:rsid w:val="00E86D7D"/>
    <w:rsid w:val="00E878D2"/>
    <w:rsid w:val="00E90AF7"/>
    <w:rsid w:val="00E9149C"/>
    <w:rsid w:val="00E91FC5"/>
    <w:rsid w:val="00E927B1"/>
    <w:rsid w:val="00E92C76"/>
    <w:rsid w:val="00E9392B"/>
    <w:rsid w:val="00E93C18"/>
    <w:rsid w:val="00E93C57"/>
    <w:rsid w:val="00E93E2F"/>
    <w:rsid w:val="00E93F36"/>
    <w:rsid w:val="00E94716"/>
    <w:rsid w:val="00E955BA"/>
    <w:rsid w:val="00E957ED"/>
    <w:rsid w:val="00E958AF"/>
    <w:rsid w:val="00E9592E"/>
    <w:rsid w:val="00E95FD4"/>
    <w:rsid w:val="00E96F44"/>
    <w:rsid w:val="00E978FF"/>
    <w:rsid w:val="00E97BCF"/>
    <w:rsid w:val="00EA07D2"/>
    <w:rsid w:val="00EA10B4"/>
    <w:rsid w:val="00EA19C9"/>
    <w:rsid w:val="00EA1B96"/>
    <w:rsid w:val="00EA3540"/>
    <w:rsid w:val="00EA38B1"/>
    <w:rsid w:val="00EA3EED"/>
    <w:rsid w:val="00EA424A"/>
    <w:rsid w:val="00EA47EA"/>
    <w:rsid w:val="00EA493F"/>
    <w:rsid w:val="00EA4FFA"/>
    <w:rsid w:val="00EA52DB"/>
    <w:rsid w:val="00EA5A6D"/>
    <w:rsid w:val="00EA5A82"/>
    <w:rsid w:val="00EA63F7"/>
    <w:rsid w:val="00EA66F3"/>
    <w:rsid w:val="00EA75D8"/>
    <w:rsid w:val="00EA765D"/>
    <w:rsid w:val="00EA7673"/>
    <w:rsid w:val="00EA7886"/>
    <w:rsid w:val="00EB0407"/>
    <w:rsid w:val="00EB3017"/>
    <w:rsid w:val="00EB310C"/>
    <w:rsid w:val="00EB3331"/>
    <w:rsid w:val="00EB35D0"/>
    <w:rsid w:val="00EB369E"/>
    <w:rsid w:val="00EB3D69"/>
    <w:rsid w:val="00EB3F02"/>
    <w:rsid w:val="00EB3F4E"/>
    <w:rsid w:val="00EB448B"/>
    <w:rsid w:val="00EB456B"/>
    <w:rsid w:val="00EB4F17"/>
    <w:rsid w:val="00EB540F"/>
    <w:rsid w:val="00EB5A54"/>
    <w:rsid w:val="00EB5DDE"/>
    <w:rsid w:val="00EB6531"/>
    <w:rsid w:val="00EB69E0"/>
    <w:rsid w:val="00EB71B1"/>
    <w:rsid w:val="00EB7D07"/>
    <w:rsid w:val="00EB7D39"/>
    <w:rsid w:val="00EC000E"/>
    <w:rsid w:val="00EC02D3"/>
    <w:rsid w:val="00EC054A"/>
    <w:rsid w:val="00EC07BF"/>
    <w:rsid w:val="00EC07E8"/>
    <w:rsid w:val="00EC0C12"/>
    <w:rsid w:val="00EC15D5"/>
    <w:rsid w:val="00EC1E0E"/>
    <w:rsid w:val="00EC237F"/>
    <w:rsid w:val="00EC248E"/>
    <w:rsid w:val="00EC2B63"/>
    <w:rsid w:val="00EC2CE2"/>
    <w:rsid w:val="00EC40DA"/>
    <w:rsid w:val="00EC4626"/>
    <w:rsid w:val="00EC4E07"/>
    <w:rsid w:val="00EC4E4C"/>
    <w:rsid w:val="00EC510A"/>
    <w:rsid w:val="00EC555D"/>
    <w:rsid w:val="00EC572A"/>
    <w:rsid w:val="00EC5D76"/>
    <w:rsid w:val="00EC60A9"/>
    <w:rsid w:val="00EC6DA3"/>
    <w:rsid w:val="00EC71F6"/>
    <w:rsid w:val="00ED016A"/>
    <w:rsid w:val="00ED0B79"/>
    <w:rsid w:val="00ED13EC"/>
    <w:rsid w:val="00ED17F3"/>
    <w:rsid w:val="00ED19BE"/>
    <w:rsid w:val="00ED1ABF"/>
    <w:rsid w:val="00ED1DDD"/>
    <w:rsid w:val="00ED20DD"/>
    <w:rsid w:val="00ED23FA"/>
    <w:rsid w:val="00ED2749"/>
    <w:rsid w:val="00ED2A47"/>
    <w:rsid w:val="00ED321B"/>
    <w:rsid w:val="00ED3391"/>
    <w:rsid w:val="00ED3824"/>
    <w:rsid w:val="00ED38B3"/>
    <w:rsid w:val="00ED3D90"/>
    <w:rsid w:val="00ED4DDB"/>
    <w:rsid w:val="00ED505C"/>
    <w:rsid w:val="00ED53DA"/>
    <w:rsid w:val="00ED5407"/>
    <w:rsid w:val="00ED6836"/>
    <w:rsid w:val="00ED6D3E"/>
    <w:rsid w:val="00ED7425"/>
    <w:rsid w:val="00ED7CCD"/>
    <w:rsid w:val="00EE0335"/>
    <w:rsid w:val="00EE0817"/>
    <w:rsid w:val="00EE109D"/>
    <w:rsid w:val="00EE136F"/>
    <w:rsid w:val="00EE1B95"/>
    <w:rsid w:val="00EE239A"/>
    <w:rsid w:val="00EE25D4"/>
    <w:rsid w:val="00EE2634"/>
    <w:rsid w:val="00EE2734"/>
    <w:rsid w:val="00EE2775"/>
    <w:rsid w:val="00EE2818"/>
    <w:rsid w:val="00EE2C61"/>
    <w:rsid w:val="00EE3289"/>
    <w:rsid w:val="00EE433A"/>
    <w:rsid w:val="00EE4820"/>
    <w:rsid w:val="00EE50D5"/>
    <w:rsid w:val="00EE51FA"/>
    <w:rsid w:val="00EE56EA"/>
    <w:rsid w:val="00EE6053"/>
    <w:rsid w:val="00EE63D5"/>
    <w:rsid w:val="00EE64B4"/>
    <w:rsid w:val="00EE767F"/>
    <w:rsid w:val="00EF0674"/>
    <w:rsid w:val="00EF0E6A"/>
    <w:rsid w:val="00EF0F81"/>
    <w:rsid w:val="00EF15DC"/>
    <w:rsid w:val="00EF28A1"/>
    <w:rsid w:val="00EF31C0"/>
    <w:rsid w:val="00EF35C6"/>
    <w:rsid w:val="00EF3847"/>
    <w:rsid w:val="00EF3A65"/>
    <w:rsid w:val="00EF3D93"/>
    <w:rsid w:val="00EF3E49"/>
    <w:rsid w:val="00EF4995"/>
    <w:rsid w:val="00EF4E9A"/>
    <w:rsid w:val="00EF56AE"/>
    <w:rsid w:val="00EF57E0"/>
    <w:rsid w:val="00EF7396"/>
    <w:rsid w:val="00EF7B54"/>
    <w:rsid w:val="00EF7C94"/>
    <w:rsid w:val="00F00445"/>
    <w:rsid w:val="00F0064B"/>
    <w:rsid w:val="00F01487"/>
    <w:rsid w:val="00F01C93"/>
    <w:rsid w:val="00F01E1A"/>
    <w:rsid w:val="00F0202C"/>
    <w:rsid w:val="00F021B8"/>
    <w:rsid w:val="00F0358D"/>
    <w:rsid w:val="00F04CD2"/>
    <w:rsid w:val="00F05048"/>
    <w:rsid w:val="00F0569D"/>
    <w:rsid w:val="00F05894"/>
    <w:rsid w:val="00F05A8F"/>
    <w:rsid w:val="00F06D45"/>
    <w:rsid w:val="00F06DB2"/>
    <w:rsid w:val="00F06EC6"/>
    <w:rsid w:val="00F07532"/>
    <w:rsid w:val="00F076EB"/>
    <w:rsid w:val="00F07946"/>
    <w:rsid w:val="00F07D48"/>
    <w:rsid w:val="00F10096"/>
    <w:rsid w:val="00F10315"/>
    <w:rsid w:val="00F10F76"/>
    <w:rsid w:val="00F121E7"/>
    <w:rsid w:val="00F125E0"/>
    <w:rsid w:val="00F12709"/>
    <w:rsid w:val="00F12A08"/>
    <w:rsid w:val="00F12A5B"/>
    <w:rsid w:val="00F13374"/>
    <w:rsid w:val="00F13767"/>
    <w:rsid w:val="00F15074"/>
    <w:rsid w:val="00F159A5"/>
    <w:rsid w:val="00F15A54"/>
    <w:rsid w:val="00F15B09"/>
    <w:rsid w:val="00F15CC6"/>
    <w:rsid w:val="00F161C2"/>
    <w:rsid w:val="00F162DB"/>
    <w:rsid w:val="00F164C9"/>
    <w:rsid w:val="00F16A54"/>
    <w:rsid w:val="00F17520"/>
    <w:rsid w:val="00F175D8"/>
    <w:rsid w:val="00F177BB"/>
    <w:rsid w:val="00F202AD"/>
    <w:rsid w:val="00F20382"/>
    <w:rsid w:val="00F20391"/>
    <w:rsid w:val="00F20618"/>
    <w:rsid w:val="00F20B9C"/>
    <w:rsid w:val="00F20C33"/>
    <w:rsid w:val="00F20EF1"/>
    <w:rsid w:val="00F218F8"/>
    <w:rsid w:val="00F21E15"/>
    <w:rsid w:val="00F2200A"/>
    <w:rsid w:val="00F226DD"/>
    <w:rsid w:val="00F23DE6"/>
    <w:rsid w:val="00F24095"/>
    <w:rsid w:val="00F2527D"/>
    <w:rsid w:val="00F254F1"/>
    <w:rsid w:val="00F257D2"/>
    <w:rsid w:val="00F263E3"/>
    <w:rsid w:val="00F26857"/>
    <w:rsid w:val="00F27020"/>
    <w:rsid w:val="00F273E7"/>
    <w:rsid w:val="00F27ED3"/>
    <w:rsid w:val="00F302AB"/>
    <w:rsid w:val="00F303DD"/>
    <w:rsid w:val="00F30588"/>
    <w:rsid w:val="00F305B4"/>
    <w:rsid w:val="00F31C3B"/>
    <w:rsid w:val="00F31C5A"/>
    <w:rsid w:val="00F31EBE"/>
    <w:rsid w:val="00F32179"/>
    <w:rsid w:val="00F32672"/>
    <w:rsid w:val="00F32CA0"/>
    <w:rsid w:val="00F3341F"/>
    <w:rsid w:val="00F33515"/>
    <w:rsid w:val="00F33BA2"/>
    <w:rsid w:val="00F3453B"/>
    <w:rsid w:val="00F345CD"/>
    <w:rsid w:val="00F34B99"/>
    <w:rsid w:val="00F355DA"/>
    <w:rsid w:val="00F36307"/>
    <w:rsid w:val="00F374E7"/>
    <w:rsid w:val="00F3773A"/>
    <w:rsid w:val="00F378AD"/>
    <w:rsid w:val="00F37BEE"/>
    <w:rsid w:val="00F400A3"/>
    <w:rsid w:val="00F403D3"/>
    <w:rsid w:val="00F4285E"/>
    <w:rsid w:val="00F42E32"/>
    <w:rsid w:val="00F43E45"/>
    <w:rsid w:val="00F4443D"/>
    <w:rsid w:val="00F44721"/>
    <w:rsid w:val="00F44874"/>
    <w:rsid w:val="00F44E0E"/>
    <w:rsid w:val="00F4570E"/>
    <w:rsid w:val="00F45A15"/>
    <w:rsid w:val="00F462F6"/>
    <w:rsid w:val="00F46363"/>
    <w:rsid w:val="00F46999"/>
    <w:rsid w:val="00F46CA1"/>
    <w:rsid w:val="00F472F7"/>
    <w:rsid w:val="00F51600"/>
    <w:rsid w:val="00F51F93"/>
    <w:rsid w:val="00F52661"/>
    <w:rsid w:val="00F52FD2"/>
    <w:rsid w:val="00F5380D"/>
    <w:rsid w:val="00F5391D"/>
    <w:rsid w:val="00F539C4"/>
    <w:rsid w:val="00F53A06"/>
    <w:rsid w:val="00F5441E"/>
    <w:rsid w:val="00F54577"/>
    <w:rsid w:val="00F5494E"/>
    <w:rsid w:val="00F556E8"/>
    <w:rsid w:val="00F565BC"/>
    <w:rsid w:val="00F57568"/>
    <w:rsid w:val="00F576ED"/>
    <w:rsid w:val="00F579C7"/>
    <w:rsid w:val="00F605EC"/>
    <w:rsid w:val="00F609DB"/>
    <w:rsid w:val="00F6215A"/>
    <w:rsid w:val="00F628FD"/>
    <w:rsid w:val="00F629F8"/>
    <w:rsid w:val="00F62EE0"/>
    <w:rsid w:val="00F63B1E"/>
    <w:rsid w:val="00F63D1C"/>
    <w:rsid w:val="00F6499D"/>
    <w:rsid w:val="00F650BD"/>
    <w:rsid w:val="00F654F9"/>
    <w:rsid w:val="00F666CA"/>
    <w:rsid w:val="00F66991"/>
    <w:rsid w:val="00F6763B"/>
    <w:rsid w:val="00F679D1"/>
    <w:rsid w:val="00F67AE6"/>
    <w:rsid w:val="00F67D32"/>
    <w:rsid w:val="00F7025F"/>
    <w:rsid w:val="00F7063E"/>
    <w:rsid w:val="00F71533"/>
    <w:rsid w:val="00F724CA"/>
    <w:rsid w:val="00F7334C"/>
    <w:rsid w:val="00F734F6"/>
    <w:rsid w:val="00F73807"/>
    <w:rsid w:val="00F74845"/>
    <w:rsid w:val="00F75E1B"/>
    <w:rsid w:val="00F766C6"/>
    <w:rsid w:val="00F7673A"/>
    <w:rsid w:val="00F77058"/>
    <w:rsid w:val="00F771FA"/>
    <w:rsid w:val="00F77733"/>
    <w:rsid w:val="00F806F2"/>
    <w:rsid w:val="00F80A72"/>
    <w:rsid w:val="00F81C7E"/>
    <w:rsid w:val="00F82638"/>
    <w:rsid w:val="00F831F9"/>
    <w:rsid w:val="00F83A74"/>
    <w:rsid w:val="00F83F7B"/>
    <w:rsid w:val="00F840EC"/>
    <w:rsid w:val="00F84564"/>
    <w:rsid w:val="00F8484D"/>
    <w:rsid w:val="00F854E2"/>
    <w:rsid w:val="00F85B9D"/>
    <w:rsid w:val="00F87763"/>
    <w:rsid w:val="00F8776D"/>
    <w:rsid w:val="00F87A59"/>
    <w:rsid w:val="00F90329"/>
    <w:rsid w:val="00F90B72"/>
    <w:rsid w:val="00F90C95"/>
    <w:rsid w:val="00F91BC8"/>
    <w:rsid w:val="00F9232C"/>
    <w:rsid w:val="00F9263F"/>
    <w:rsid w:val="00F92D99"/>
    <w:rsid w:val="00F92E0D"/>
    <w:rsid w:val="00F94198"/>
    <w:rsid w:val="00F952DB"/>
    <w:rsid w:val="00F956AA"/>
    <w:rsid w:val="00F96E5B"/>
    <w:rsid w:val="00F96FBE"/>
    <w:rsid w:val="00F9779A"/>
    <w:rsid w:val="00FA0267"/>
    <w:rsid w:val="00FA121F"/>
    <w:rsid w:val="00FA16A4"/>
    <w:rsid w:val="00FA1826"/>
    <w:rsid w:val="00FA1A08"/>
    <w:rsid w:val="00FA1BE0"/>
    <w:rsid w:val="00FA2275"/>
    <w:rsid w:val="00FA248B"/>
    <w:rsid w:val="00FA2533"/>
    <w:rsid w:val="00FA2A67"/>
    <w:rsid w:val="00FA3017"/>
    <w:rsid w:val="00FA31CE"/>
    <w:rsid w:val="00FA3FB8"/>
    <w:rsid w:val="00FA4F87"/>
    <w:rsid w:val="00FA51E7"/>
    <w:rsid w:val="00FA549F"/>
    <w:rsid w:val="00FA583C"/>
    <w:rsid w:val="00FA647B"/>
    <w:rsid w:val="00FA7210"/>
    <w:rsid w:val="00FA7884"/>
    <w:rsid w:val="00FA7D12"/>
    <w:rsid w:val="00FB010F"/>
    <w:rsid w:val="00FB07D1"/>
    <w:rsid w:val="00FB0B9E"/>
    <w:rsid w:val="00FB0CBB"/>
    <w:rsid w:val="00FB1003"/>
    <w:rsid w:val="00FB16CE"/>
    <w:rsid w:val="00FB21E1"/>
    <w:rsid w:val="00FB2278"/>
    <w:rsid w:val="00FB25D3"/>
    <w:rsid w:val="00FB43B2"/>
    <w:rsid w:val="00FB4536"/>
    <w:rsid w:val="00FB4962"/>
    <w:rsid w:val="00FB5BD8"/>
    <w:rsid w:val="00FB630E"/>
    <w:rsid w:val="00FB7803"/>
    <w:rsid w:val="00FB7BDB"/>
    <w:rsid w:val="00FC06D0"/>
    <w:rsid w:val="00FC0BFB"/>
    <w:rsid w:val="00FC12A5"/>
    <w:rsid w:val="00FC1310"/>
    <w:rsid w:val="00FC26C3"/>
    <w:rsid w:val="00FC3087"/>
    <w:rsid w:val="00FC31E8"/>
    <w:rsid w:val="00FC3753"/>
    <w:rsid w:val="00FC3AA9"/>
    <w:rsid w:val="00FC3D2C"/>
    <w:rsid w:val="00FC3DCC"/>
    <w:rsid w:val="00FC408B"/>
    <w:rsid w:val="00FC4182"/>
    <w:rsid w:val="00FC42B4"/>
    <w:rsid w:val="00FC45E2"/>
    <w:rsid w:val="00FC48A9"/>
    <w:rsid w:val="00FC5964"/>
    <w:rsid w:val="00FC699D"/>
    <w:rsid w:val="00FC6B92"/>
    <w:rsid w:val="00FC7B19"/>
    <w:rsid w:val="00FC7CCE"/>
    <w:rsid w:val="00FD0220"/>
    <w:rsid w:val="00FD0352"/>
    <w:rsid w:val="00FD0C4E"/>
    <w:rsid w:val="00FD0F31"/>
    <w:rsid w:val="00FD10A5"/>
    <w:rsid w:val="00FD175A"/>
    <w:rsid w:val="00FD1F94"/>
    <w:rsid w:val="00FD211C"/>
    <w:rsid w:val="00FD254A"/>
    <w:rsid w:val="00FD2C95"/>
    <w:rsid w:val="00FD31E5"/>
    <w:rsid w:val="00FD32C6"/>
    <w:rsid w:val="00FD35CE"/>
    <w:rsid w:val="00FD3E74"/>
    <w:rsid w:val="00FD46EE"/>
    <w:rsid w:val="00FD4806"/>
    <w:rsid w:val="00FD5282"/>
    <w:rsid w:val="00FD5E74"/>
    <w:rsid w:val="00FD5F3D"/>
    <w:rsid w:val="00FD6008"/>
    <w:rsid w:val="00FD7C06"/>
    <w:rsid w:val="00FE049C"/>
    <w:rsid w:val="00FE0C54"/>
    <w:rsid w:val="00FE2136"/>
    <w:rsid w:val="00FE2CF1"/>
    <w:rsid w:val="00FE33EA"/>
    <w:rsid w:val="00FE3A13"/>
    <w:rsid w:val="00FE3B0A"/>
    <w:rsid w:val="00FE412A"/>
    <w:rsid w:val="00FE42E6"/>
    <w:rsid w:val="00FE49D4"/>
    <w:rsid w:val="00FE5410"/>
    <w:rsid w:val="00FE5C90"/>
    <w:rsid w:val="00FE5CB7"/>
    <w:rsid w:val="00FE5FD4"/>
    <w:rsid w:val="00FE6690"/>
    <w:rsid w:val="00FE695A"/>
    <w:rsid w:val="00FE6C00"/>
    <w:rsid w:val="00FE76B2"/>
    <w:rsid w:val="00FF015A"/>
    <w:rsid w:val="00FF0607"/>
    <w:rsid w:val="00FF0F0F"/>
    <w:rsid w:val="00FF0F8A"/>
    <w:rsid w:val="00FF1367"/>
    <w:rsid w:val="00FF1CB6"/>
    <w:rsid w:val="00FF2340"/>
    <w:rsid w:val="00FF3140"/>
    <w:rsid w:val="00FF34F4"/>
    <w:rsid w:val="00FF35E2"/>
    <w:rsid w:val="00FF384C"/>
    <w:rsid w:val="00FF4206"/>
    <w:rsid w:val="00FF4254"/>
    <w:rsid w:val="00FF4BFC"/>
    <w:rsid w:val="00FF5201"/>
    <w:rsid w:val="00FF534E"/>
    <w:rsid w:val="00FF65A8"/>
    <w:rsid w:val="00FF7978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27D8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3847"/>
    <w:pPr>
      <w:spacing w:after="120"/>
    </w:pPr>
    <w:rPr>
      <w:rFonts w:ascii="Scala Sans OT" w:eastAsia="SimSun" w:hAnsi="Scala Sans OT" w:cs="Calibri"/>
      <w:sz w:val="18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03D0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216A06"/>
    <w:pPr>
      <w:keepNext/>
      <w:keepLines/>
      <w:spacing w:before="200" w:after="0"/>
      <w:outlineLvl w:val="1"/>
    </w:pPr>
    <w:rPr>
      <w:rFonts w:cs="Cambria"/>
      <w:b/>
      <w:bCs/>
      <w:color w:val="045AA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216A06"/>
    <w:pPr>
      <w:keepNext/>
      <w:keepLines/>
      <w:spacing w:before="120" w:after="0"/>
      <w:outlineLvl w:val="2"/>
    </w:pPr>
    <w:rPr>
      <w:rFonts w:cs="Cambria"/>
      <w:b/>
      <w:bCs/>
      <w:color w:val="045AA6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211AB7"/>
    <w:pPr>
      <w:keepNext/>
      <w:keepLines/>
      <w:spacing w:before="120" w:after="0"/>
      <w:outlineLvl w:val="3"/>
    </w:pPr>
    <w:rPr>
      <w:b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qFormat/>
    <w:rsid w:val="00211AB7"/>
    <w:pPr>
      <w:keepNext/>
      <w:keepLines/>
      <w:spacing w:before="200" w:after="0"/>
      <w:outlineLvl w:val="4"/>
    </w:pPr>
    <w:rPr>
      <w:b/>
      <w:bCs/>
      <w:i/>
      <w:color w:val="000000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qFormat/>
    <w:rsid w:val="00D03D03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unhideWhenUsed/>
    <w:qFormat/>
    <w:rsid w:val="00D03D0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unhideWhenUsed/>
    <w:qFormat/>
    <w:rsid w:val="00D03D03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qFormat/>
    <w:rsid w:val="00D03D03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D944FB"/>
    <w:rPr>
      <w:rFonts w:ascii="Cambria" w:eastAsia="SimSun" w:hAnsi="Cambria" w:cs="Cambria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216A06"/>
    <w:rPr>
      <w:rFonts w:ascii="ScalaSans-Regular" w:eastAsia="SimSun" w:hAnsi="ScalaSans-Regular" w:cs="Cambria"/>
      <w:b/>
      <w:bCs/>
      <w:color w:val="045AA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216A06"/>
    <w:rPr>
      <w:rFonts w:ascii="ScalaSans-Regular" w:eastAsia="SimSun" w:hAnsi="ScalaSans-Regular" w:cs="Cambria"/>
      <w:b/>
      <w:bCs/>
      <w:color w:val="045AA6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211AB7"/>
    <w:rPr>
      <w:rFonts w:ascii="ScalaSans-Regular" w:eastAsia="SimSun" w:hAnsi="ScalaSans-Regular" w:cs="Calibri"/>
      <w:b/>
      <w:color w:val="000000" w:themeColor="tex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211AB7"/>
    <w:rPr>
      <w:rFonts w:ascii="ScalaSans-Regular" w:eastAsia="SimSun" w:hAnsi="ScalaSans-Regular" w:cs="Calibri"/>
      <w:b/>
      <w:bCs/>
      <w:i/>
      <w:color w:val="000000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D944FB"/>
    <w:rPr>
      <w:rFonts w:ascii="Cambria" w:eastAsia="SimSun" w:hAnsi="Cambria" w:cs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D944FB"/>
    <w:rPr>
      <w:rFonts w:ascii="Cambria" w:eastAsia="SimSun" w:hAnsi="Cambria" w:cs="Cambria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D944FB"/>
    <w:rPr>
      <w:rFonts w:ascii="Cambria" w:eastAsia="SimSun" w:hAnsi="Cambria" w:cs="Cambria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D944FB"/>
    <w:rPr>
      <w:rFonts w:ascii="Cambria" w:eastAsia="SimSun" w:hAnsi="Cambria" w:cs="Cambria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rsid w:val="000812EB"/>
    <w:pPr>
      <w:spacing w:before="4000" w:after="300" w:line="240" w:lineRule="auto"/>
      <w:ind w:left="2268"/>
    </w:pPr>
    <w:rPr>
      <w:rFonts w:cs="Cambria"/>
      <w:b/>
      <w:color w:val="045AA6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99"/>
    <w:rsid w:val="000812EB"/>
    <w:rPr>
      <w:rFonts w:ascii="ScalaSans-Regular" w:eastAsia="SimSun" w:hAnsi="ScalaSans-Regular" w:cs="Cambria"/>
      <w:b/>
      <w:color w:val="045AA6"/>
      <w:spacing w:val="5"/>
      <w:kern w:val="28"/>
      <w:sz w:val="24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10553"/>
    <w:pPr>
      <w:numPr>
        <w:ilvl w:val="1"/>
      </w:numPr>
      <w:ind w:left="2268"/>
    </w:pPr>
    <w:rPr>
      <w:rFonts w:cs="Cambria"/>
      <w:i/>
      <w:iCs/>
      <w:color w:val="003087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410553"/>
    <w:rPr>
      <w:rFonts w:ascii="ScalaSans-Regular" w:eastAsia="SimSun" w:hAnsi="ScalaSans-Regular" w:cs="Cambria"/>
      <w:i/>
      <w:iCs/>
      <w:color w:val="003087"/>
      <w:spacing w:val="15"/>
      <w:sz w:val="18"/>
      <w:szCs w:val="24"/>
    </w:rPr>
  </w:style>
  <w:style w:type="paragraph" w:styleId="Beschriftung">
    <w:name w:val="caption"/>
    <w:basedOn w:val="Standard"/>
    <w:next w:val="Standard"/>
    <w:uiPriority w:val="99"/>
    <w:unhideWhenUsed/>
    <w:qFormat/>
    <w:rsid w:val="00D03D03"/>
    <w:pPr>
      <w:spacing w:line="240" w:lineRule="auto"/>
    </w:pPr>
    <w:rPr>
      <w:b/>
      <w:bCs/>
      <w:color w:val="4F81BD"/>
      <w:szCs w:val="18"/>
    </w:rPr>
  </w:style>
  <w:style w:type="character" w:styleId="Fett">
    <w:name w:val="Strong"/>
    <w:basedOn w:val="Absatz-Standardschriftart"/>
    <w:uiPriority w:val="99"/>
    <w:qFormat/>
    <w:rsid w:val="00D944F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0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30B"/>
    <w:rPr>
      <w:rFonts w:ascii="Calibri" w:eastAsia="SimSun" w:hAnsi="Calibri" w:cs="Calibri"/>
    </w:rPr>
  </w:style>
  <w:style w:type="paragraph" w:styleId="Listenabsatz">
    <w:name w:val="List Paragraph"/>
    <w:basedOn w:val="Standard"/>
    <w:link w:val="ListenabsatzZchn"/>
    <w:uiPriority w:val="34"/>
    <w:qFormat/>
    <w:rsid w:val="00D03D03"/>
    <w:pPr>
      <w:ind w:left="720"/>
    </w:pPr>
  </w:style>
  <w:style w:type="paragraph" w:styleId="Fuzeile">
    <w:name w:val="footer"/>
    <w:basedOn w:val="Standard"/>
    <w:link w:val="FuzeileZchn"/>
    <w:uiPriority w:val="99"/>
    <w:unhideWhenUsed/>
    <w:rsid w:val="00A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D94"/>
    <w:rPr>
      <w:rFonts w:ascii="Calibri" w:eastAsia="SimSun" w:hAnsi="Calibri" w:cs="Calibri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30B"/>
    <w:rPr>
      <w:rFonts w:ascii="Tahoma" w:eastAsia="SimSun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99"/>
    <w:qFormat/>
    <w:rsid w:val="00D03D03"/>
    <w:rPr>
      <w:rFonts w:cs="Times New Roman"/>
      <w:i/>
      <w:iCs/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03D03"/>
    <w:pPr>
      <w:outlineLvl w:val="9"/>
    </w:pPr>
  </w:style>
  <w:style w:type="table" w:styleId="Tabellenraster">
    <w:name w:val="Table Grid"/>
    <w:basedOn w:val="NormaleTabelle"/>
    <w:uiPriority w:val="59"/>
    <w:rsid w:val="00E4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D03D0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87E47"/>
    <w:pPr>
      <w:tabs>
        <w:tab w:val="right" w:leader="dot" w:pos="6804"/>
      </w:tabs>
      <w:spacing w:after="100"/>
      <w:ind w:left="709" w:hanging="489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03D03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3D03"/>
    <w:rPr>
      <w:rFonts w:cs="Times New Roman"/>
      <w:sz w:val="16"/>
      <w:szCs w:val="16"/>
    </w:rPr>
  </w:style>
  <w:style w:type="numbering" w:customStyle="1" w:styleId="KeineListe1">
    <w:name w:val="Keine Liste1"/>
    <w:next w:val="KeineListe"/>
    <w:uiPriority w:val="99"/>
    <w:semiHidden/>
    <w:unhideWhenUsed/>
    <w:rsid w:val="001522D8"/>
  </w:style>
  <w:style w:type="character" w:customStyle="1" w:styleId="KommentartextZchn">
    <w:name w:val="Kommentartext Zchn"/>
    <w:basedOn w:val="Absatz-Standardschriftart"/>
    <w:link w:val="Kommentartext"/>
    <w:uiPriority w:val="99"/>
    <w:rsid w:val="00CE7BCC"/>
    <w:rPr>
      <w:rFonts w:ascii="Calibri" w:eastAsia="SimSun" w:hAnsi="Calibri" w:cs="Calibri"/>
      <w:sz w:val="20"/>
      <w:szCs w:val="20"/>
    </w:rPr>
  </w:style>
  <w:style w:type="paragraph" w:styleId="Kommentarthema">
    <w:name w:val="annotation subject"/>
    <w:link w:val="KommentarthemaZchn"/>
    <w:uiPriority w:val="99"/>
    <w:semiHidden/>
    <w:unhideWhenUsed/>
    <w:rsid w:val="00D03D03"/>
    <w:rPr>
      <w:rFonts w:ascii="Calibri" w:eastAsia="SimSun" w:hAnsi="Calibri"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7BCC"/>
    <w:rPr>
      <w:rFonts w:ascii="Calibri" w:eastAsia="SimSun" w:hAnsi="Calibri" w:cs="Calibri"/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D03D03"/>
    <w:pPr>
      <w:spacing w:after="0" w:line="240" w:lineRule="auto"/>
    </w:pPr>
    <w:rPr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82E58"/>
    <w:rPr>
      <w:rFonts w:ascii="Calibri" w:eastAsia="SimSun" w:hAnsi="Calibri" w:cs="Calibri"/>
      <w:lang w:eastAsia="en-US"/>
    </w:rPr>
  </w:style>
  <w:style w:type="table" w:customStyle="1" w:styleId="Tabellenraster1">
    <w:name w:val="Tabellenraster1"/>
    <w:basedOn w:val="NormaleTabelle"/>
    <w:next w:val="Tabellenraster"/>
    <w:uiPriority w:val="99"/>
    <w:rsid w:val="0015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03D03"/>
    <w:pPr>
      <w:spacing w:after="0" w:line="240" w:lineRule="auto"/>
    </w:pPr>
    <w:rPr>
      <w:rFonts w:ascii="Calibri" w:eastAsia="SimSun" w:hAnsi="Calibri" w:cs="Calibri"/>
    </w:rPr>
  </w:style>
  <w:style w:type="paragraph" w:styleId="Kommentartext">
    <w:name w:val="annotation text"/>
    <w:basedOn w:val="Standard"/>
    <w:link w:val="KommentartextZchn"/>
    <w:uiPriority w:val="99"/>
    <w:unhideWhenUsed/>
    <w:rsid w:val="00D03D03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uiPriority w:val="99"/>
    <w:semiHidden/>
    <w:rsid w:val="001522D8"/>
    <w:rPr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324E0B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D03D0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D03D0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D03D0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D03D0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D03D0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D03D03"/>
    <w:pPr>
      <w:spacing w:after="100"/>
      <w:ind w:left="1760"/>
    </w:pPr>
  </w:style>
  <w:style w:type="character" w:customStyle="1" w:styleId="JBeFettChar">
    <w:name w:val="JBeFett Char"/>
    <w:basedOn w:val="Absatz-Standardschriftart"/>
    <w:uiPriority w:val="99"/>
    <w:rsid w:val="00A90A2A"/>
    <w:rPr>
      <w:rFonts w:ascii="Scala-Bold" w:hAnsi="Scala-Bold"/>
      <w:spacing w:val="-5"/>
      <w:sz w:val="18"/>
      <w:szCs w:val="18"/>
      <w:lang w:val="de-DE" w:eastAsia="de-DE" w:bidi="ar-SA"/>
    </w:rPr>
  </w:style>
  <w:style w:type="paragraph" w:customStyle="1" w:styleId="ICD10">
    <w:name w:val="ICD10"/>
    <w:basedOn w:val="Standard"/>
    <w:next w:val="Standard"/>
    <w:uiPriority w:val="99"/>
    <w:rsid w:val="008C561A"/>
    <w:pPr>
      <w:tabs>
        <w:tab w:val="left" w:pos="1077"/>
      </w:tabs>
      <w:spacing w:before="40" w:line="240" w:lineRule="auto"/>
      <w:ind w:left="567" w:hanging="567"/>
    </w:pPr>
    <w:rPr>
      <w:rFonts w:ascii="Scala-Regular" w:eastAsia="Times New Roman" w:hAnsi="Scala-Regular" w:cs="Times New Roman"/>
      <w:color w:val="0000FF"/>
      <w:sz w:val="16"/>
      <w:szCs w:val="20"/>
      <w:lang w:eastAsia="de-DE"/>
    </w:rPr>
  </w:style>
  <w:style w:type="character" w:customStyle="1" w:styleId="label">
    <w:name w:val="label"/>
    <w:basedOn w:val="Absatz-Standardschriftart"/>
    <w:rsid w:val="008C561A"/>
  </w:style>
  <w:style w:type="paragraph" w:styleId="Liste">
    <w:name w:val="List"/>
    <w:basedOn w:val="Standard"/>
    <w:uiPriority w:val="99"/>
    <w:semiHidden/>
    <w:unhideWhenUsed/>
    <w:rsid w:val="00D03D03"/>
    <w:pPr>
      <w:ind w:left="283" w:hanging="283"/>
    </w:pPr>
  </w:style>
  <w:style w:type="character" w:customStyle="1" w:styleId="stil19">
    <w:name w:val="stil19"/>
    <w:basedOn w:val="Absatz-Standardschriftart"/>
    <w:uiPriority w:val="99"/>
    <w:rsid w:val="00203379"/>
  </w:style>
  <w:style w:type="paragraph" w:styleId="StandardWeb">
    <w:name w:val="Normal (Web)"/>
    <w:basedOn w:val="Standard"/>
    <w:uiPriority w:val="99"/>
    <w:unhideWhenUsed/>
    <w:rsid w:val="00D03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2F3971"/>
    <w:rPr>
      <w:i/>
      <w:iCs/>
    </w:rPr>
  </w:style>
  <w:style w:type="paragraph" w:customStyle="1" w:styleId="Zusatzinformation">
    <w:name w:val="Zusatzinformation"/>
    <w:basedOn w:val="Standard"/>
    <w:link w:val="ZusatzinformationZchn"/>
    <w:uiPriority w:val="99"/>
    <w:qFormat/>
    <w:rsid w:val="00D03D03"/>
    <w:pPr>
      <w:spacing w:before="120" w:after="0" w:line="240" w:lineRule="auto"/>
    </w:pPr>
    <w:rPr>
      <w:color w:val="4F81BD"/>
      <w:u w:val="single"/>
    </w:rPr>
  </w:style>
  <w:style w:type="paragraph" w:customStyle="1" w:styleId="EinzugBindestrich">
    <w:name w:val="Einzug (Bindestrich)"/>
    <w:basedOn w:val="Listenabsatz"/>
    <w:link w:val="EinzugBindestrichZchn"/>
    <w:uiPriority w:val="99"/>
    <w:qFormat/>
    <w:rsid w:val="00237DAD"/>
    <w:pPr>
      <w:numPr>
        <w:numId w:val="4"/>
      </w:numPr>
      <w:spacing w:line="240" w:lineRule="auto"/>
      <w:contextualSpacing/>
    </w:pPr>
  </w:style>
  <w:style w:type="character" w:customStyle="1" w:styleId="ZusatzinformationZchn">
    <w:name w:val="Zusatzinformation Zchn"/>
    <w:basedOn w:val="Absatz-Standardschriftart"/>
    <w:link w:val="Zusatzinformation"/>
    <w:uiPriority w:val="99"/>
    <w:rsid w:val="00FF2340"/>
    <w:rPr>
      <w:rFonts w:ascii="Calibri" w:eastAsia="SimSun" w:hAnsi="Calibri" w:cs="Calibri"/>
      <w:color w:val="4F81BD"/>
      <w:u w:val="single"/>
    </w:rPr>
  </w:style>
  <w:style w:type="paragraph" w:customStyle="1" w:styleId="EinzugPunkt">
    <w:name w:val="Einzug (Punkt)"/>
    <w:basedOn w:val="Listenabsatz"/>
    <w:link w:val="EinzugPunktZchn"/>
    <w:qFormat/>
    <w:rsid w:val="008C65DB"/>
    <w:pPr>
      <w:numPr>
        <w:numId w:val="5"/>
      </w:numPr>
      <w:spacing w:line="240" w:lineRule="auto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349F4"/>
    <w:rPr>
      <w:rFonts w:ascii="Calibri" w:eastAsia="SimSun" w:hAnsi="Calibri" w:cs="Calibri"/>
    </w:rPr>
  </w:style>
  <w:style w:type="character" w:customStyle="1" w:styleId="EinzugBindestrichZchn">
    <w:name w:val="Einzug (Bindestrich) Zchn"/>
    <w:basedOn w:val="ListenabsatzZchn"/>
    <w:link w:val="EinzugBindestrich"/>
    <w:uiPriority w:val="99"/>
    <w:rsid w:val="00237DAD"/>
    <w:rPr>
      <w:rFonts w:ascii="Scala Sans OT" w:eastAsia="SimSun" w:hAnsi="Scala Sans OT" w:cs="Calibri"/>
      <w:sz w:val="18"/>
    </w:rPr>
  </w:style>
  <w:style w:type="paragraph" w:customStyle="1" w:styleId="Einzug2Bindestrich">
    <w:name w:val="Einzug 2 (Bindestrich)"/>
    <w:basedOn w:val="Listenabsatz"/>
    <w:link w:val="Einzug2BindestrichZchn"/>
    <w:qFormat/>
    <w:rsid w:val="00237DAD"/>
    <w:pPr>
      <w:numPr>
        <w:numId w:val="7"/>
      </w:numPr>
      <w:spacing w:line="240" w:lineRule="auto"/>
      <w:ind w:left="1037" w:hanging="357"/>
      <w:contextualSpacing/>
    </w:pPr>
  </w:style>
  <w:style w:type="character" w:customStyle="1" w:styleId="EinzugPunktZchn">
    <w:name w:val="Einzug (Punkt) Zchn"/>
    <w:basedOn w:val="ListenabsatzZchn"/>
    <w:link w:val="EinzugPunkt"/>
    <w:rsid w:val="008C65DB"/>
    <w:rPr>
      <w:rFonts w:ascii="Scala Sans OT" w:eastAsia="SimSun" w:hAnsi="Scala Sans OT" w:cs="Calibri"/>
      <w:sz w:val="18"/>
    </w:rPr>
  </w:style>
  <w:style w:type="character" w:customStyle="1" w:styleId="Einzug2BindestrichZchn">
    <w:name w:val="Einzug 2 (Bindestrich) Zchn"/>
    <w:basedOn w:val="ListenabsatzZchn"/>
    <w:link w:val="Einzug2Bindestrich"/>
    <w:rsid w:val="00237DAD"/>
    <w:rPr>
      <w:rFonts w:ascii="ScalaSans-Regular" w:eastAsia="SimSun" w:hAnsi="ScalaSans-Regular" w:cs="Calibri"/>
    </w:rPr>
  </w:style>
  <w:style w:type="paragraph" w:customStyle="1" w:styleId="ICD10fett">
    <w:name w:val="ICD10 fett"/>
    <w:basedOn w:val="Standard"/>
    <w:link w:val="ICD10fettZchn"/>
    <w:rsid w:val="00762289"/>
    <w:pPr>
      <w:spacing w:after="0" w:line="240" w:lineRule="auto"/>
      <w:contextualSpacing/>
    </w:pPr>
    <w:rPr>
      <w:b/>
      <w:bCs/>
      <w:color w:val="045AA6"/>
    </w:rPr>
  </w:style>
  <w:style w:type="paragraph" w:customStyle="1" w:styleId="ICD10light">
    <w:name w:val="ICD10 light"/>
    <w:basedOn w:val="ICD10fett"/>
    <w:link w:val="ICD10lightZchn"/>
    <w:rsid w:val="00BC5145"/>
    <w:pPr>
      <w:ind w:left="567"/>
    </w:pPr>
    <w:rPr>
      <w:b w:val="0"/>
      <w:bCs w:val="0"/>
    </w:rPr>
  </w:style>
  <w:style w:type="paragraph" w:customStyle="1" w:styleId="ICD10light2Einzge">
    <w:name w:val="ICD10 light 2 Einzüge"/>
    <w:basedOn w:val="ICD10light"/>
    <w:link w:val="ICD10light2EinzgeZchn"/>
    <w:uiPriority w:val="99"/>
    <w:qFormat/>
    <w:rsid w:val="004F78E0"/>
    <w:pPr>
      <w:ind w:left="680"/>
    </w:pPr>
  </w:style>
  <w:style w:type="paragraph" w:customStyle="1" w:styleId="ICD10fett1Einzug">
    <w:name w:val="ICD10fett 1 Einzug"/>
    <w:basedOn w:val="ICD10fett"/>
    <w:link w:val="ICD10fett1EinzugZchn"/>
    <w:uiPriority w:val="99"/>
    <w:qFormat/>
    <w:rsid w:val="004F78E0"/>
  </w:style>
  <w:style w:type="character" w:customStyle="1" w:styleId="ICD10fettZchn">
    <w:name w:val="ICD10 fett Zchn"/>
    <w:basedOn w:val="Absatz-Standardschriftart"/>
    <w:link w:val="ICD10fett"/>
    <w:rsid w:val="00762289"/>
    <w:rPr>
      <w:rFonts w:ascii="ScalaSans-Regular" w:eastAsia="SimSun" w:hAnsi="ScalaSans-Regular" w:cs="Calibri"/>
      <w:b/>
      <w:bCs/>
      <w:color w:val="045AA6"/>
      <w:sz w:val="18"/>
    </w:rPr>
  </w:style>
  <w:style w:type="character" w:customStyle="1" w:styleId="ICD10lightZchn">
    <w:name w:val="ICD10 light Zchn"/>
    <w:basedOn w:val="ICD10fettZchn"/>
    <w:link w:val="ICD10light"/>
    <w:rsid w:val="00BC5145"/>
    <w:rPr>
      <w:rFonts w:ascii="ScalaSans-Regular" w:eastAsia="SimSun" w:hAnsi="ScalaSans-Regular" w:cs="Calibri"/>
      <w:b w:val="0"/>
      <w:bCs w:val="0"/>
      <w:color w:val="003087"/>
      <w:sz w:val="18"/>
    </w:rPr>
  </w:style>
  <w:style w:type="character" w:customStyle="1" w:styleId="ICD10light2EinzgeZchn">
    <w:name w:val="ICD10 light 2 Einzüge Zchn"/>
    <w:basedOn w:val="ICD10lightZchn"/>
    <w:link w:val="ICD10light2Einzge"/>
    <w:uiPriority w:val="99"/>
    <w:rsid w:val="004F78E0"/>
    <w:rPr>
      <w:rFonts w:ascii="ScalaSans-Regular" w:eastAsia="SimSun" w:hAnsi="ScalaSans-Regular" w:cs="Calibri"/>
      <w:b w:val="0"/>
      <w:bCs w:val="0"/>
      <w:color w:val="045AA6"/>
      <w:sz w:val="18"/>
    </w:rPr>
  </w:style>
  <w:style w:type="character" w:customStyle="1" w:styleId="ICD10fett1EinzugZchn">
    <w:name w:val="ICD10fett 1 Einzug Zchn"/>
    <w:basedOn w:val="ICD10fettZchn"/>
    <w:link w:val="ICD10fett1Einzug"/>
    <w:uiPriority w:val="99"/>
    <w:rsid w:val="004F78E0"/>
    <w:rPr>
      <w:rFonts w:ascii="ScalaSans-Regular" w:eastAsia="SimSun" w:hAnsi="ScalaSans-Regular" w:cs="Calibri"/>
      <w:b/>
      <w:bCs/>
      <w:color w:val="045AA6"/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03D0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675D2"/>
    <w:rPr>
      <w:rFonts w:ascii="Lucida Grande" w:eastAsia="SimSun" w:hAnsi="Lucida Grande" w:cs="Lucida Grande"/>
      <w:sz w:val="24"/>
      <w:szCs w:val="24"/>
    </w:rPr>
  </w:style>
  <w:style w:type="paragraph" w:customStyle="1" w:styleId="Randnotiz">
    <w:name w:val="Randnotiz"/>
    <w:basedOn w:val="Standard"/>
    <w:uiPriority w:val="99"/>
    <w:qFormat/>
    <w:rsid w:val="005D5FC4"/>
    <w:pPr>
      <w:framePr w:w="2268" w:hSpace="284" w:vSpace="284" w:wrap="around" w:vAnchor="text" w:hAnchor="page" w:xAlign="outside" w:y="1"/>
      <w:spacing w:after="0"/>
    </w:pPr>
    <w:rPr>
      <w:i/>
      <w:iCs/>
      <w:color w:val="003087"/>
      <w:szCs w:val="18"/>
      <w:lang w:eastAsia="en-US"/>
    </w:rPr>
  </w:style>
  <w:style w:type="character" w:customStyle="1" w:styleId="CommentTextChar1">
    <w:name w:val="Comment Text Char1"/>
    <w:basedOn w:val="Absatz-Standardschriftart"/>
    <w:uiPriority w:val="99"/>
    <w:semiHidden/>
    <w:rsid w:val="005247F9"/>
    <w:rPr>
      <w:sz w:val="20"/>
      <w:szCs w:val="20"/>
      <w:lang w:eastAsia="zh-CN"/>
    </w:rPr>
  </w:style>
  <w:style w:type="character" w:styleId="Seitenzahl">
    <w:name w:val="page number"/>
    <w:basedOn w:val="Absatz-Standardschriftart"/>
    <w:uiPriority w:val="99"/>
    <w:unhideWhenUsed/>
    <w:rsid w:val="006D728E"/>
  </w:style>
  <w:style w:type="paragraph" w:customStyle="1" w:styleId="Krzel">
    <w:name w:val="Kürzel"/>
    <w:basedOn w:val="Standard"/>
    <w:link w:val="KrzelZchn"/>
    <w:qFormat/>
    <w:rsid w:val="001A74DD"/>
    <w:rPr>
      <w:b/>
      <w:color w:val="1F497D" w:themeColor="text2"/>
      <w:sz w:val="44"/>
      <w:szCs w:val="44"/>
    </w:rPr>
  </w:style>
  <w:style w:type="character" w:customStyle="1" w:styleId="KrzelZchn">
    <w:name w:val="Kürzel Zchn"/>
    <w:basedOn w:val="Absatz-Standardschriftart"/>
    <w:link w:val="Krzel"/>
    <w:rsid w:val="001A74DD"/>
    <w:rPr>
      <w:rFonts w:ascii="Calibri" w:eastAsia="SimSun" w:hAnsi="Calibri" w:cs="Calibri"/>
      <w:b/>
      <w:color w:val="1F497D" w:themeColor="text2"/>
      <w:sz w:val="44"/>
      <w:szCs w:val="44"/>
    </w:rPr>
  </w:style>
  <w:style w:type="paragraph" w:customStyle="1" w:styleId="Einzug3">
    <w:name w:val="Einzug 3"/>
    <w:basedOn w:val="Einzug2Bindestrich"/>
    <w:link w:val="Einzug3Zchn"/>
    <w:qFormat/>
    <w:rsid w:val="00450261"/>
    <w:pPr>
      <w:numPr>
        <w:ilvl w:val="1"/>
        <w:numId w:val="10"/>
      </w:numPr>
    </w:pPr>
  </w:style>
  <w:style w:type="character" w:customStyle="1" w:styleId="Einzug3Zchn">
    <w:name w:val="Einzug 3 Zchn"/>
    <w:basedOn w:val="Einzug2BindestrichZchn"/>
    <w:link w:val="Einzug3"/>
    <w:rsid w:val="00450261"/>
    <w:rPr>
      <w:rFonts w:ascii="ScalaSans-Regular" w:eastAsia="SimSun" w:hAnsi="ScalaSans-Regular" w:cs="Calibri"/>
    </w:rPr>
  </w:style>
  <w:style w:type="character" w:customStyle="1" w:styleId="en">
    <w:name w:val="en"/>
    <w:basedOn w:val="Absatz-Standardschriftart"/>
    <w:rsid w:val="0039232E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E02AB4"/>
    <w:pPr>
      <w:spacing w:after="0" w:line="240" w:lineRule="auto"/>
      <w:ind w:left="220" w:hanging="220"/>
    </w:pPr>
  </w:style>
  <w:style w:type="character" w:customStyle="1" w:styleId="Definition">
    <w:name w:val="Definition"/>
    <w:uiPriority w:val="1"/>
    <w:qFormat/>
    <w:rsid w:val="00C91888"/>
    <w:rPr>
      <w:rFonts w:ascii="ScalaSans-Regular" w:hAnsi="ScalaSans-Regular"/>
      <w:b w:val="0"/>
      <w:sz w:val="22"/>
    </w:rPr>
  </w:style>
  <w:style w:type="paragraph" w:customStyle="1" w:styleId="Formen">
    <w:name w:val="Formen"/>
    <w:basedOn w:val="Standard"/>
    <w:link w:val="FormenZchn"/>
    <w:qFormat/>
    <w:rsid w:val="002B3407"/>
    <w:rPr>
      <w:b/>
      <w:color w:val="045AA6"/>
    </w:rPr>
  </w:style>
  <w:style w:type="paragraph" w:customStyle="1" w:styleId="mindestens">
    <w:name w:val="mindestens"/>
    <w:basedOn w:val="Standard"/>
    <w:link w:val="mindestensZchn"/>
    <w:rsid w:val="00213D13"/>
    <w:rPr>
      <w:b/>
    </w:rPr>
  </w:style>
  <w:style w:type="character" w:customStyle="1" w:styleId="FormenZchn">
    <w:name w:val="Formen Zchn"/>
    <w:basedOn w:val="Absatz-Standardschriftart"/>
    <w:link w:val="Formen"/>
    <w:rsid w:val="002B3407"/>
    <w:rPr>
      <w:rFonts w:ascii="Scala Sans OT" w:eastAsia="SimSun" w:hAnsi="Scala Sans OT" w:cs="Calibri"/>
      <w:b/>
      <w:color w:val="045AA6"/>
      <w:sz w:val="18"/>
    </w:rPr>
  </w:style>
  <w:style w:type="character" w:customStyle="1" w:styleId="mindestensZchn">
    <w:name w:val="mindestens Zchn"/>
    <w:basedOn w:val="Absatz-Standardschriftart"/>
    <w:link w:val="mindestens"/>
    <w:rsid w:val="00213D13"/>
    <w:rPr>
      <w:rFonts w:ascii="ScalaSans-Regular" w:eastAsia="SimSun" w:hAnsi="ScalaSans-Regular" w:cs="Calibri"/>
      <w:b/>
    </w:rPr>
  </w:style>
  <w:style w:type="paragraph" w:customStyle="1" w:styleId="Kapitlchen-fett">
    <w:name w:val="Kapitälchen-fett"/>
    <w:basedOn w:val="Einzug2Bindestrich"/>
    <w:link w:val="Kapitlchen-fettZchn"/>
    <w:qFormat/>
    <w:rsid w:val="002E6C9A"/>
    <w:rPr>
      <w:b/>
      <w:smallCaps/>
    </w:rPr>
  </w:style>
  <w:style w:type="character" w:customStyle="1" w:styleId="Kapitlchen-fettZchn">
    <w:name w:val="Kapitälchen-fett Zchn"/>
    <w:basedOn w:val="Einzug2BindestrichZchn"/>
    <w:link w:val="Kapitlchen-fett"/>
    <w:rsid w:val="002E6C9A"/>
    <w:rPr>
      <w:rFonts w:ascii="ScalaSans-Regular" w:eastAsia="SimSun" w:hAnsi="ScalaSans-Regular" w:cs="Calibri"/>
      <w:b/>
      <w:smallCaps/>
      <w:sz w:val="18"/>
    </w:rPr>
  </w:style>
  <w:style w:type="character" w:customStyle="1" w:styleId="DefinitionChar">
    <w:name w:val="Definition Char"/>
    <w:basedOn w:val="Absatz-Standardschriftart"/>
    <w:rsid w:val="00F6215A"/>
    <w:rPr>
      <w:rFonts w:ascii="Calibri" w:eastAsia="SimSun" w:hAnsi="Calibri" w:cs="Calibri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2641"/>
    <w:rPr>
      <w:color w:val="800080" w:themeColor="followedHyperlink"/>
      <w:u w:val="single"/>
    </w:rPr>
  </w:style>
  <w:style w:type="paragraph" w:customStyle="1" w:styleId="Default">
    <w:name w:val="Default"/>
    <w:rsid w:val="00AD17D3"/>
    <w:pPr>
      <w:autoSpaceDE w:val="0"/>
      <w:autoSpaceDN w:val="0"/>
      <w:adjustRightInd w:val="0"/>
      <w:spacing w:after="0" w:line="240" w:lineRule="auto"/>
    </w:pPr>
    <w:rPr>
      <w:rFonts w:ascii="Scala Sans OT" w:hAnsi="Scala Sans OT" w:cs="Scala Sans O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3847"/>
    <w:pPr>
      <w:spacing w:after="120"/>
    </w:pPr>
    <w:rPr>
      <w:rFonts w:ascii="Scala Sans OT" w:eastAsia="SimSun" w:hAnsi="Scala Sans OT" w:cs="Calibri"/>
      <w:sz w:val="18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03D0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216A06"/>
    <w:pPr>
      <w:keepNext/>
      <w:keepLines/>
      <w:spacing w:before="200" w:after="0"/>
      <w:outlineLvl w:val="1"/>
    </w:pPr>
    <w:rPr>
      <w:rFonts w:cs="Cambria"/>
      <w:b/>
      <w:bCs/>
      <w:color w:val="045AA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216A06"/>
    <w:pPr>
      <w:keepNext/>
      <w:keepLines/>
      <w:spacing w:before="120" w:after="0"/>
      <w:outlineLvl w:val="2"/>
    </w:pPr>
    <w:rPr>
      <w:rFonts w:cs="Cambria"/>
      <w:b/>
      <w:bCs/>
      <w:color w:val="045AA6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211AB7"/>
    <w:pPr>
      <w:keepNext/>
      <w:keepLines/>
      <w:spacing w:before="120" w:after="0"/>
      <w:outlineLvl w:val="3"/>
    </w:pPr>
    <w:rPr>
      <w:b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qFormat/>
    <w:rsid w:val="00211AB7"/>
    <w:pPr>
      <w:keepNext/>
      <w:keepLines/>
      <w:spacing w:before="200" w:after="0"/>
      <w:outlineLvl w:val="4"/>
    </w:pPr>
    <w:rPr>
      <w:b/>
      <w:bCs/>
      <w:i/>
      <w:color w:val="000000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qFormat/>
    <w:rsid w:val="00D03D03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unhideWhenUsed/>
    <w:qFormat/>
    <w:rsid w:val="00D03D0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unhideWhenUsed/>
    <w:qFormat/>
    <w:rsid w:val="00D03D03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qFormat/>
    <w:rsid w:val="00D03D03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D944FB"/>
    <w:rPr>
      <w:rFonts w:ascii="Cambria" w:eastAsia="SimSun" w:hAnsi="Cambria" w:cs="Cambria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216A06"/>
    <w:rPr>
      <w:rFonts w:ascii="ScalaSans-Regular" w:eastAsia="SimSun" w:hAnsi="ScalaSans-Regular" w:cs="Cambria"/>
      <w:b/>
      <w:bCs/>
      <w:color w:val="045AA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216A06"/>
    <w:rPr>
      <w:rFonts w:ascii="ScalaSans-Regular" w:eastAsia="SimSun" w:hAnsi="ScalaSans-Regular" w:cs="Cambria"/>
      <w:b/>
      <w:bCs/>
      <w:color w:val="045AA6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211AB7"/>
    <w:rPr>
      <w:rFonts w:ascii="ScalaSans-Regular" w:eastAsia="SimSun" w:hAnsi="ScalaSans-Regular" w:cs="Calibri"/>
      <w:b/>
      <w:color w:val="000000" w:themeColor="tex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211AB7"/>
    <w:rPr>
      <w:rFonts w:ascii="ScalaSans-Regular" w:eastAsia="SimSun" w:hAnsi="ScalaSans-Regular" w:cs="Calibri"/>
      <w:b/>
      <w:bCs/>
      <w:i/>
      <w:color w:val="000000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D944FB"/>
    <w:rPr>
      <w:rFonts w:ascii="Cambria" w:eastAsia="SimSun" w:hAnsi="Cambria" w:cs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D944FB"/>
    <w:rPr>
      <w:rFonts w:ascii="Cambria" w:eastAsia="SimSun" w:hAnsi="Cambria" w:cs="Cambria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D944FB"/>
    <w:rPr>
      <w:rFonts w:ascii="Cambria" w:eastAsia="SimSun" w:hAnsi="Cambria" w:cs="Cambria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D944FB"/>
    <w:rPr>
      <w:rFonts w:ascii="Cambria" w:eastAsia="SimSun" w:hAnsi="Cambria" w:cs="Cambria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rsid w:val="000812EB"/>
    <w:pPr>
      <w:spacing w:before="4000" w:after="300" w:line="240" w:lineRule="auto"/>
      <w:ind w:left="2268"/>
    </w:pPr>
    <w:rPr>
      <w:rFonts w:cs="Cambria"/>
      <w:b/>
      <w:color w:val="045AA6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99"/>
    <w:rsid w:val="000812EB"/>
    <w:rPr>
      <w:rFonts w:ascii="ScalaSans-Regular" w:eastAsia="SimSun" w:hAnsi="ScalaSans-Regular" w:cs="Cambria"/>
      <w:b/>
      <w:color w:val="045AA6"/>
      <w:spacing w:val="5"/>
      <w:kern w:val="28"/>
      <w:sz w:val="24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10553"/>
    <w:pPr>
      <w:numPr>
        <w:ilvl w:val="1"/>
      </w:numPr>
      <w:ind w:left="2268"/>
    </w:pPr>
    <w:rPr>
      <w:rFonts w:cs="Cambria"/>
      <w:i/>
      <w:iCs/>
      <w:color w:val="003087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410553"/>
    <w:rPr>
      <w:rFonts w:ascii="ScalaSans-Regular" w:eastAsia="SimSun" w:hAnsi="ScalaSans-Regular" w:cs="Cambria"/>
      <w:i/>
      <w:iCs/>
      <w:color w:val="003087"/>
      <w:spacing w:val="15"/>
      <w:sz w:val="18"/>
      <w:szCs w:val="24"/>
    </w:rPr>
  </w:style>
  <w:style w:type="paragraph" w:styleId="Beschriftung">
    <w:name w:val="caption"/>
    <w:basedOn w:val="Standard"/>
    <w:next w:val="Standard"/>
    <w:uiPriority w:val="99"/>
    <w:unhideWhenUsed/>
    <w:qFormat/>
    <w:rsid w:val="00D03D03"/>
    <w:pPr>
      <w:spacing w:line="240" w:lineRule="auto"/>
    </w:pPr>
    <w:rPr>
      <w:b/>
      <w:bCs/>
      <w:color w:val="4F81BD"/>
      <w:szCs w:val="18"/>
    </w:rPr>
  </w:style>
  <w:style w:type="character" w:styleId="Fett">
    <w:name w:val="Strong"/>
    <w:basedOn w:val="Absatz-Standardschriftart"/>
    <w:uiPriority w:val="99"/>
    <w:qFormat/>
    <w:rsid w:val="00D944F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0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30B"/>
    <w:rPr>
      <w:rFonts w:ascii="Calibri" w:eastAsia="SimSun" w:hAnsi="Calibri" w:cs="Calibri"/>
    </w:rPr>
  </w:style>
  <w:style w:type="paragraph" w:styleId="Listenabsatz">
    <w:name w:val="List Paragraph"/>
    <w:basedOn w:val="Standard"/>
    <w:link w:val="ListenabsatzZchn"/>
    <w:uiPriority w:val="34"/>
    <w:qFormat/>
    <w:rsid w:val="00D03D03"/>
    <w:pPr>
      <w:ind w:left="720"/>
    </w:pPr>
  </w:style>
  <w:style w:type="paragraph" w:styleId="Fuzeile">
    <w:name w:val="footer"/>
    <w:basedOn w:val="Standard"/>
    <w:link w:val="FuzeileZchn"/>
    <w:uiPriority w:val="99"/>
    <w:unhideWhenUsed/>
    <w:rsid w:val="00A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D94"/>
    <w:rPr>
      <w:rFonts w:ascii="Calibri" w:eastAsia="SimSun" w:hAnsi="Calibri" w:cs="Calibri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30B"/>
    <w:rPr>
      <w:rFonts w:ascii="Tahoma" w:eastAsia="SimSun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99"/>
    <w:qFormat/>
    <w:rsid w:val="00D03D03"/>
    <w:rPr>
      <w:rFonts w:cs="Times New Roman"/>
      <w:i/>
      <w:iCs/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03D03"/>
    <w:pPr>
      <w:outlineLvl w:val="9"/>
    </w:pPr>
  </w:style>
  <w:style w:type="table" w:styleId="Tabellenraster">
    <w:name w:val="Table Grid"/>
    <w:basedOn w:val="NormaleTabelle"/>
    <w:uiPriority w:val="59"/>
    <w:rsid w:val="00E4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D03D0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87E47"/>
    <w:pPr>
      <w:tabs>
        <w:tab w:val="right" w:leader="dot" w:pos="6804"/>
      </w:tabs>
      <w:spacing w:after="100"/>
      <w:ind w:left="709" w:hanging="489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03D03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3D03"/>
    <w:rPr>
      <w:rFonts w:cs="Times New Roman"/>
      <w:sz w:val="16"/>
      <w:szCs w:val="16"/>
    </w:rPr>
  </w:style>
  <w:style w:type="numbering" w:customStyle="1" w:styleId="KeineListe1">
    <w:name w:val="Keine Liste1"/>
    <w:next w:val="KeineListe"/>
    <w:uiPriority w:val="99"/>
    <w:semiHidden/>
    <w:unhideWhenUsed/>
    <w:rsid w:val="001522D8"/>
  </w:style>
  <w:style w:type="character" w:customStyle="1" w:styleId="KommentartextZchn">
    <w:name w:val="Kommentartext Zchn"/>
    <w:basedOn w:val="Absatz-Standardschriftart"/>
    <w:link w:val="Kommentartext"/>
    <w:uiPriority w:val="99"/>
    <w:rsid w:val="00CE7BCC"/>
    <w:rPr>
      <w:rFonts w:ascii="Calibri" w:eastAsia="SimSun" w:hAnsi="Calibri" w:cs="Calibri"/>
      <w:sz w:val="20"/>
      <w:szCs w:val="20"/>
    </w:rPr>
  </w:style>
  <w:style w:type="paragraph" w:styleId="Kommentarthema">
    <w:name w:val="annotation subject"/>
    <w:link w:val="KommentarthemaZchn"/>
    <w:uiPriority w:val="99"/>
    <w:semiHidden/>
    <w:unhideWhenUsed/>
    <w:rsid w:val="00D03D03"/>
    <w:rPr>
      <w:rFonts w:ascii="Calibri" w:eastAsia="SimSun" w:hAnsi="Calibri"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7BCC"/>
    <w:rPr>
      <w:rFonts w:ascii="Calibri" w:eastAsia="SimSun" w:hAnsi="Calibri" w:cs="Calibri"/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D03D03"/>
    <w:pPr>
      <w:spacing w:after="0" w:line="240" w:lineRule="auto"/>
    </w:pPr>
    <w:rPr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82E58"/>
    <w:rPr>
      <w:rFonts w:ascii="Calibri" w:eastAsia="SimSun" w:hAnsi="Calibri" w:cs="Calibri"/>
      <w:lang w:eastAsia="en-US"/>
    </w:rPr>
  </w:style>
  <w:style w:type="table" w:customStyle="1" w:styleId="Tabellenraster1">
    <w:name w:val="Tabellenraster1"/>
    <w:basedOn w:val="NormaleTabelle"/>
    <w:next w:val="Tabellenraster"/>
    <w:uiPriority w:val="99"/>
    <w:rsid w:val="0015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03D03"/>
    <w:pPr>
      <w:spacing w:after="0" w:line="240" w:lineRule="auto"/>
    </w:pPr>
    <w:rPr>
      <w:rFonts w:ascii="Calibri" w:eastAsia="SimSun" w:hAnsi="Calibri" w:cs="Calibri"/>
    </w:rPr>
  </w:style>
  <w:style w:type="paragraph" w:styleId="Kommentartext">
    <w:name w:val="annotation text"/>
    <w:basedOn w:val="Standard"/>
    <w:link w:val="KommentartextZchn"/>
    <w:uiPriority w:val="99"/>
    <w:unhideWhenUsed/>
    <w:rsid w:val="00D03D03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uiPriority w:val="99"/>
    <w:semiHidden/>
    <w:rsid w:val="001522D8"/>
    <w:rPr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324E0B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D03D0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D03D0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D03D0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D03D0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D03D0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D03D03"/>
    <w:pPr>
      <w:spacing w:after="100"/>
      <w:ind w:left="1760"/>
    </w:pPr>
  </w:style>
  <w:style w:type="character" w:customStyle="1" w:styleId="JBeFettChar">
    <w:name w:val="JBeFett Char"/>
    <w:basedOn w:val="Absatz-Standardschriftart"/>
    <w:uiPriority w:val="99"/>
    <w:rsid w:val="00A90A2A"/>
    <w:rPr>
      <w:rFonts w:ascii="Scala-Bold" w:hAnsi="Scala-Bold"/>
      <w:spacing w:val="-5"/>
      <w:sz w:val="18"/>
      <w:szCs w:val="18"/>
      <w:lang w:val="de-DE" w:eastAsia="de-DE" w:bidi="ar-SA"/>
    </w:rPr>
  </w:style>
  <w:style w:type="paragraph" w:customStyle="1" w:styleId="ICD10">
    <w:name w:val="ICD10"/>
    <w:basedOn w:val="Standard"/>
    <w:next w:val="Standard"/>
    <w:uiPriority w:val="99"/>
    <w:rsid w:val="008C561A"/>
    <w:pPr>
      <w:tabs>
        <w:tab w:val="left" w:pos="1077"/>
      </w:tabs>
      <w:spacing w:before="40" w:line="240" w:lineRule="auto"/>
      <w:ind w:left="567" w:hanging="567"/>
    </w:pPr>
    <w:rPr>
      <w:rFonts w:ascii="Scala-Regular" w:eastAsia="Times New Roman" w:hAnsi="Scala-Regular" w:cs="Times New Roman"/>
      <w:color w:val="0000FF"/>
      <w:sz w:val="16"/>
      <w:szCs w:val="20"/>
      <w:lang w:eastAsia="de-DE"/>
    </w:rPr>
  </w:style>
  <w:style w:type="character" w:customStyle="1" w:styleId="label">
    <w:name w:val="label"/>
    <w:basedOn w:val="Absatz-Standardschriftart"/>
    <w:rsid w:val="008C561A"/>
  </w:style>
  <w:style w:type="paragraph" w:styleId="Liste">
    <w:name w:val="List"/>
    <w:basedOn w:val="Standard"/>
    <w:uiPriority w:val="99"/>
    <w:semiHidden/>
    <w:unhideWhenUsed/>
    <w:rsid w:val="00D03D03"/>
    <w:pPr>
      <w:ind w:left="283" w:hanging="283"/>
    </w:pPr>
  </w:style>
  <w:style w:type="character" w:customStyle="1" w:styleId="stil19">
    <w:name w:val="stil19"/>
    <w:basedOn w:val="Absatz-Standardschriftart"/>
    <w:uiPriority w:val="99"/>
    <w:rsid w:val="00203379"/>
  </w:style>
  <w:style w:type="paragraph" w:styleId="StandardWeb">
    <w:name w:val="Normal (Web)"/>
    <w:basedOn w:val="Standard"/>
    <w:uiPriority w:val="99"/>
    <w:unhideWhenUsed/>
    <w:rsid w:val="00D03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2F3971"/>
    <w:rPr>
      <w:i/>
      <w:iCs/>
    </w:rPr>
  </w:style>
  <w:style w:type="paragraph" w:customStyle="1" w:styleId="Zusatzinformation">
    <w:name w:val="Zusatzinformation"/>
    <w:basedOn w:val="Standard"/>
    <w:link w:val="ZusatzinformationZchn"/>
    <w:uiPriority w:val="99"/>
    <w:qFormat/>
    <w:rsid w:val="00D03D03"/>
    <w:pPr>
      <w:spacing w:before="120" w:after="0" w:line="240" w:lineRule="auto"/>
    </w:pPr>
    <w:rPr>
      <w:color w:val="4F81BD"/>
      <w:u w:val="single"/>
    </w:rPr>
  </w:style>
  <w:style w:type="paragraph" w:customStyle="1" w:styleId="EinzugBindestrich">
    <w:name w:val="Einzug (Bindestrich)"/>
    <w:basedOn w:val="Listenabsatz"/>
    <w:link w:val="EinzugBindestrichZchn"/>
    <w:uiPriority w:val="99"/>
    <w:qFormat/>
    <w:rsid w:val="00237DAD"/>
    <w:pPr>
      <w:numPr>
        <w:numId w:val="4"/>
      </w:numPr>
      <w:spacing w:line="240" w:lineRule="auto"/>
      <w:contextualSpacing/>
    </w:pPr>
  </w:style>
  <w:style w:type="character" w:customStyle="1" w:styleId="ZusatzinformationZchn">
    <w:name w:val="Zusatzinformation Zchn"/>
    <w:basedOn w:val="Absatz-Standardschriftart"/>
    <w:link w:val="Zusatzinformation"/>
    <w:uiPriority w:val="99"/>
    <w:rsid w:val="00FF2340"/>
    <w:rPr>
      <w:rFonts w:ascii="Calibri" w:eastAsia="SimSun" w:hAnsi="Calibri" w:cs="Calibri"/>
      <w:color w:val="4F81BD"/>
      <w:u w:val="single"/>
    </w:rPr>
  </w:style>
  <w:style w:type="paragraph" w:customStyle="1" w:styleId="EinzugPunkt">
    <w:name w:val="Einzug (Punkt)"/>
    <w:basedOn w:val="Listenabsatz"/>
    <w:link w:val="EinzugPunktZchn"/>
    <w:qFormat/>
    <w:rsid w:val="008C65DB"/>
    <w:pPr>
      <w:numPr>
        <w:numId w:val="5"/>
      </w:numPr>
      <w:spacing w:line="240" w:lineRule="auto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349F4"/>
    <w:rPr>
      <w:rFonts w:ascii="Calibri" w:eastAsia="SimSun" w:hAnsi="Calibri" w:cs="Calibri"/>
    </w:rPr>
  </w:style>
  <w:style w:type="character" w:customStyle="1" w:styleId="EinzugBindestrichZchn">
    <w:name w:val="Einzug (Bindestrich) Zchn"/>
    <w:basedOn w:val="ListenabsatzZchn"/>
    <w:link w:val="EinzugBindestrich"/>
    <w:uiPriority w:val="99"/>
    <w:rsid w:val="00237DAD"/>
    <w:rPr>
      <w:rFonts w:ascii="Scala Sans OT" w:eastAsia="SimSun" w:hAnsi="Scala Sans OT" w:cs="Calibri"/>
      <w:sz w:val="18"/>
    </w:rPr>
  </w:style>
  <w:style w:type="paragraph" w:customStyle="1" w:styleId="Einzug2Bindestrich">
    <w:name w:val="Einzug 2 (Bindestrich)"/>
    <w:basedOn w:val="Listenabsatz"/>
    <w:link w:val="Einzug2BindestrichZchn"/>
    <w:qFormat/>
    <w:rsid w:val="00237DAD"/>
    <w:pPr>
      <w:numPr>
        <w:numId w:val="7"/>
      </w:numPr>
      <w:spacing w:line="240" w:lineRule="auto"/>
      <w:ind w:left="1037" w:hanging="357"/>
      <w:contextualSpacing/>
    </w:pPr>
  </w:style>
  <w:style w:type="character" w:customStyle="1" w:styleId="EinzugPunktZchn">
    <w:name w:val="Einzug (Punkt) Zchn"/>
    <w:basedOn w:val="ListenabsatzZchn"/>
    <w:link w:val="EinzugPunkt"/>
    <w:rsid w:val="008C65DB"/>
    <w:rPr>
      <w:rFonts w:ascii="Scala Sans OT" w:eastAsia="SimSun" w:hAnsi="Scala Sans OT" w:cs="Calibri"/>
      <w:sz w:val="18"/>
    </w:rPr>
  </w:style>
  <w:style w:type="character" w:customStyle="1" w:styleId="Einzug2BindestrichZchn">
    <w:name w:val="Einzug 2 (Bindestrich) Zchn"/>
    <w:basedOn w:val="ListenabsatzZchn"/>
    <w:link w:val="Einzug2Bindestrich"/>
    <w:rsid w:val="00237DAD"/>
    <w:rPr>
      <w:rFonts w:ascii="ScalaSans-Regular" w:eastAsia="SimSun" w:hAnsi="ScalaSans-Regular" w:cs="Calibri"/>
    </w:rPr>
  </w:style>
  <w:style w:type="paragraph" w:customStyle="1" w:styleId="ICD10fett">
    <w:name w:val="ICD10 fett"/>
    <w:basedOn w:val="Standard"/>
    <w:link w:val="ICD10fettZchn"/>
    <w:rsid w:val="00762289"/>
    <w:pPr>
      <w:spacing w:after="0" w:line="240" w:lineRule="auto"/>
      <w:contextualSpacing/>
    </w:pPr>
    <w:rPr>
      <w:b/>
      <w:bCs/>
      <w:color w:val="045AA6"/>
    </w:rPr>
  </w:style>
  <w:style w:type="paragraph" w:customStyle="1" w:styleId="ICD10light">
    <w:name w:val="ICD10 light"/>
    <w:basedOn w:val="ICD10fett"/>
    <w:link w:val="ICD10lightZchn"/>
    <w:rsid w:val="00BC5145"/>
    <w:pPr>
      <w:ind w:left="567"/>
    </w:pPr>
    <w:rPr>
      <w:b w:val="0"/>
      <w:bCs w:val="0"/>
    </w:rPr>
  </w:style>
  <w:style w:type="paragraph" w:customStyle="1" w:styleId="ICD10light2Einzge">
    <w:name w:val="ICD10 light 2 Einzüge"/>
    <w:basedOn w:val="ICD10light"/>
    <w:link w:val="ICD10light2EinzgeZchn"/>
    <w:uiPriority w:val="99"/>
    <w:qFormat/>
    <w:rsid w:val="004F78E0"/>
    <w:pPr>
      <w:ind w:left="680"/>
    </w:pPr>
  </w:style>
  <w:style w:type="paragraph" w:customStyle="1" w:styleId="ICD10fett1Einzug">
    <w:name w:val="ICD10fett 1 Einzug"/>
    <w:basedOn w:val="ICD10fett"/>
    <w:link w:val="ICD10fett1EinzugZchn"/>
    <w:uiPriority w:val="99"/>
    <w:qFormat/>
    <w:rsid w:val="004F78E0"/>
  </w:style>
  <w:style w:type="character" w:customStyle="1" w:styleId="ICD10fettZchn">
    <w:name w:val="ICD10 fett Zchn"/>
    <w:basedOn w:val="Absatz-Standardschriftart"/>
    <w:link w:val="ICD10fett"/>
    <w:rsid w:val="00762289"/>
    <w:rPr>
      <w:rFonts w:ascii="ScalaSans-Regular" w:eastAsia="SimSun" w:hAnsi="ScalaSans-Regular" w:cs="Calibri"/>
      <w:b/>
      <w:bCs/>
      <w:color w:val="045AA6"/>
      <w:sz w:val="18"/>
    </w:rPr>
  </w:style>
  <w:style w:type="character" w:customStyle="1" w:styleId="ICD10lightZchn">
    <w:name w:val="ICD10 light Zchn"/>
    <w:basedOn w:val="ICD10fettZchn"/>
    <w:link w:val="ICD10light"/>
    <w:rsid w:val="00BC5145"/>
    <w:rPr>
      <w:rFonts w:ascii="ScalaSans-Regular" w:eastAsia="SimSun" w:hAnsi="ScalaSans-Regular" w:cs="Calibri"/>
      <w:b w:val="0"/>
      <w:bCs w:val="0"/>
      <w:color w:val="003087"/>
      <w:sz w:val="18"/>
    </w:rPr>
  </w:style>
  <w:style w:type="character" w:customStyle="1" w:styleId="ICD10light2EinzgeZchn">
    <w:name w:val="ICD10 light 2 Einzüge Zchn"/>
    <w:basedOn w:val="ICD10lightZchn"/>
    <w:link w:val="ICD10light2Einzge"/>
    <w:uiPriority w:val="99"/>
    <w:rsid w:val="004F78E0"/>
    <w:rPr>
      <w:rFonts w:ascii="ScalaSans-Regular" w:eastAsia="SimSun" w:hAnsi="ScalaSans-Regular" w:cs="Calibri"/>
      <w:b w:val="0"/>
      <w:bCs w:val="0"/>
      <w:color w:val="045AA6"/>
      <w:sz w:val="18"/>
    </w:rPr>
  </w:style>
  <w:style w:type="character" w:customStyle="1" w:styleId="ICD10fett1EinzugZchn">
    <w:name w:val="ICD10fett 1 Einzug Zchn"/>
    <w:basedOn w:val="ICD10fettZchn"/>
    <w:link w:val="ICD10fett1Einzug"/>
    <w:uiPriority w:val="99"/>
    <w:rsid w:val="004F78E0"/>
    <w:rPr>
      <w:rFonts w:ascii="ScalaSans-Regular" w:eastAsia="SimSun" w:hAnsi="ScalaSans-Regular" w:cs="Calibri"/>
      <w:b/>
      <w:bCs/>
      <w:color w:val="045AA6"/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03D0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675D2"/>
    <w:rPr>
      <w:rFonts w:ascii="Lucida Grande" w:eastAsia="SimSun" w:hAnsi="Lucida Grande" w:cs="Lucida Grande"/>
      <w:sz w:val="24"/>
      <w:szCs w:val="24"/>
    </w:rPr>
  </w:style>
  <w:style w:type="paragraph" w:customStyle="1" w:styleId="Randnotiz">
    <w:name w:val="Randnotiz"/>
    <w:basedOn w:val="Standard"/>
    <w:uiPriority w:val="99"/>
    <w:qFormat/>
    <w:rsid w:val="005D5FC4"/>
    <w:pPr>
      <w:framePr w:w="2268" w:hSpace="284" w:vSpace="284" w:wrap="around" w:vAnchor="text" w:hAnchor="page" w:xAlign="outside" w:y="1"/>
      <w:spacing w:after="0"/>
    </w:pPr>
    <w:rPr>
      <w:i/>
      <w:iCs/>
      <w:color w:val="003087"/>
      <w:szCs w:val="18"/>
      <w:lang w:eastAsia="en-US"/>
    </w:rPr>
  </w:style>
  <w:style w:type="character" w:customStyle="1" w:styleId="CommentTextChar1">
    <w:name w:val="Comment Text Char1"/>
    <w:basedOn w:val="Absatz-Standardschriftart"/>
    <w:uiPriority w:val="99"/>
    <w:semiHidden/>
    <w:rsid w:val="005247F9"/>
    <w:rPr>
      <w:sz w:val="20"/>
      <w:szCs w:val="20"/>
      <w:lang w:eastAsia="zh-CN"/>
    </w:rPr>
  </w:style>
  <w:style w:type="character" w:styleId="Seitenzahl">
    <w:name w:val="page number"/>
    <w:basedOn w:val="Absatz-Standardschriftart"/>
    <w:uiPriority w:val="99"/>
    <w:unhideWhenUsed/>
    <w:rsid w:val="006D728E"/>
  </w:style>
  <w:style w:type="paragraph" w:customStyle="1" w:styleId="Krzel">
    <w:name w:val="Kürzel"/>
    <w:basedOn w:val="Standard"/>
    <w:link w:val="KrzelZchn"/>
    <w:qFormat/>
    <w:rsid w:val="001A74DD"/>
    <w:rPr>
      <w:b/>
      <w:color w:val="1F497D" w:themeColor="text2"/>
      <w:sz w:val="44"/>
      <w:szCs w:val="44"/>
    </w:rPr>
  </w:style>
  <w:style w:type="character" w:customStyle="1" w:styleId="KrzelZchn">
    <w:name w:val="Kürzel Zchn"/>
    <w:basedOn w:val="Absatz-Standardschriftart"/>
    <w:link w:val="Krzel"/>
    <w:rsid w:val="001A74DD"/>
    <w:rPr>
      <w:rFonts w:ascii="Calibri" w:eastAsia="SimSun" w:hAnsi="Calibri" w:cs="Calibri"/>
      <w:b/>
      <w:color w:val="1F497D" w:themeColor="text2"/>
      <w:sz w:val="44"/>
      <w:szCs w:val="44"/>
    </w:rPr>
  </w:style>
  <w:style w:type="paragraph" w:customStyle="1" w:styleId="Einzug3">
    <w:name w:val="Einzug 3"/>
    <w:basedOn w:val="Einzug2Bindestrich"/>
    <w:link w:val="Einzug3Zchn"/>
    <w:qFormat/>
    <w:rsid w:val="00450261"/>
    <w:pPr>
      <w:numPr>
        <w:ilvl w:val="1"/>
        <w:numId w:val="10"/>
      </w:numPr>
    </w:pPr>
  </w:style>
  <w:style w:type="character" w:customStyle="1" w:styleId="Einzug3Zchn">
    <w:name w:val="Einzug 3 Zchn"/>
    <w:basedOn w:val="Einzug2BindestrichZchn"/>
    <w:link w:val="Einzug3"/>
    <w:rsid w:val="00450261"/>
    <w:rPr>
      <w:rFonts w:ascii="ScalaSans-Regular" w:eastAsia="SimSun" w:hAnsi="ScalaSans-Regular" w:cs="Calibri"/>
    </w:rPr>
  </w:style>
  <w:style w:type="character" w:customStyle="1" w:styleId="en">
    <w:name w:val="en"/>
    <w:basedOn w:val="Absatz-Standardschriftart"/>
    <w:rsid w:val="0039232E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E02AB4"/>
    <w:pPr>
      <w:spacing w:after="0" w:line="240" w:lineRule="auto"/>
      <w:ind w:left="220" w:hanging="220"/>
    </w:pPr>
  </w:style>
  <w:style w:type="character" w:customStyle="1" w:styleId="Definition">
    <w:name w:val="Definition"/>
    <w:uiPriority w:val="1"/>
    <w:qFormat/>
    <w:rsid w:val="00C91888"/>
    <w:rPr>
      <w:rFonts w:ascii="ScalaSans-Regular" w:hAnsi="ScalaSans-Regular"/>
      <w:b w:val="0"/>
      <w:sz w:val="22"/>
    </w:rPr>
  </w:style>
  <w:style w:type="paragraph" w:customStyle="1" w:styleId="Formen">
    <w:name w:val="Formen"/>
    <w:basedOn w:val="Standard"/>
    <w:link w:val="FormenZchn"/>
    <w:qFormat/>
    <w:rsid w:val="002B3407"/>
    <w:rPr>
      <w:b/>
      <w:color w:val="045AA6"/>
    </w:rPr>
  </w:style>
  <w:style w:type="paragraph" w:customStyle="1" w:styleId="mindestens">
    <w:name w:val="mindestens"/>
    <w:basedOn w:val="Standard"/>
    <w:link w:val="mindestensZchn"/>
    <w:rsid w:val="00213D13"/>
    <w:rPr>
      <w:b/>
    </w:rPr>
  </w:style>
  <w:style w:type="character" w:customStyle="1" w:styleId="FormenZchn">
    <w:name w:val="Formen Zchn"/>
    <w:basedOn w:val="Absatz-Standardschriftart"/>
    <w:link w:val="Formen"/>
    <w:rsid w:val="002B3407"/>
    <w:rPr>
      <w:rFonts w:ascii="Scala Sans OT" w:eastAsia="SimSun" w:hAnsi="Scala Sans OT" w:cs="Calibri"/>
      <w:b/>
      <w:color w:val="045AA6"/>
      <w:sz w:val="18"/>
    </w:rPr>
  </w:style>
  <w:style w:type="character" w:customStyle="1" w:styleId="mindestensZchn">
    <w:name w:val="mindestens Zchn"/>
    <w:basedOn w:val="Absatz-Standardschriftart"/>
    <w:link w:val="mindestens"/>
    <w:rsid w:val="00213D13"/>
    <w:rPr>
      <w:rFonts w:ascii="ScalaSans-Regular" w:eastAsia="SimSun" w:hAnsi="ScalaSans-Regular" w:cs="Calibri"/>
      <w:b/>
    </w:rPr>
  </w:style>
  <w:style w:type="paragraph" w:customStyle="1" w:styleId="Kapitlchen-fett">
    <w:name w:val="Kapitälchen-fett"/>
    <w:basedOn w:val="Einzug2Bindestrich"/>
    <w:link w:val="Kapitlchen-fettZchn"/>
    <w:qFormat/>
    <w:rsid w:val="002E6C9A"/>
    <w:rPr>
      <w:b/>
      <w:smallCaps/>
    </w:rPr>
  </w:style>
  <w:style w:type="character" w:customStyle="1" w:styleId="Kapitlchen-fettZchn">
    <w:name w:val="Kapitälchen-fett Zchn"/>
    <w:basedOn w:val="Einzug2BindestrichZchn"/>
    <w:link w:val="Kapitlchen-fett"/>
    <w:rsid w:val="002E6C9A"/>
    <w:rPr>
      <w:rFonts w:ascii="ScalaSans-Regular" w:eastAsia="SimSun" w:hAnsi="ScalaSans-Regular" w:cs="Calibri"/>
      <w:b/>
      <w:smallCaps/>
      <w:sz w:val="18"/>
    </w:rPr>
  </w:style>
  <w:style w:type="character" w:customStyle="1" w:styleId="DefinitionChar">
    <w:name w:val="Definition Char"/>
    <w:basedOn w:val="Absatz-Standardschriftart"/>
    <w:rsid w:val="00F6215A"/>
    <w:rPr>
      <w:rFonts w:ascii="Calibri" w:eastAsia="SimSun" w:hAnsi="Calibri" w:cs="Calibri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2641"/>
    <w:rPr>
      <w:color w:val="800080" w:themeColor="followedHyperlink"/>
      <w:u w:val="single"/>
    </w:rPr>
  </w:style>
  <w:style w:type="paragraph" w:customStyle="1" w:styleId="Default">
    <w:name w:val="Default"/>
    <w:rsid w:val="00AD17D3"/>
    <w:pPr>
      <w:autoSpaceDE w:val="0"/>
      <w:autoSpaceDN w:val="0"/>
      <w:adjustRightInd w:val="0"/>
      <w:spacing w:after="0" w:line="240" w:lineRule="auto"/>
    </w:pPr>
    <w:rPr>
      <w:rFonts w:ascii="Scala Sans OT" w:hAnsi="Scala Sans OT" w:cs="Scala Sans O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microsoft.com/office/2007/relationships/stylesWithEffects" Target="stylesWithEffects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https://www.rki.de/DE/Content/InfAZ/N/Neuartiges_Coronavirus/Vorl_Testung_nCoV.html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webSettings" Target="webSettings.xml"/><Relationship Id="rId30" Type="http://schemas.openxmlformats.org/officeDocument/2006/relationships/hyperlink" Target="https://www.rki.de/DE/Content/InfAZ/N/Neuartiges_Coronavirus/Vorl_Testung_nCoV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3705-8D11-45BF-A8C6-1D5CB5632E5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D62FD31-3A7B-4934-9340-F501AF9DBBC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B0B3A42-86ED-4F38-89F3-01EF91F4155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371B184-2B07-4EC9-9D4B-57F1F83EA72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F447B5C-962B-4903-B183-BC20027A03C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5C14C1D-FC3C-46C7-B642-5A59C195F86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35E8E44-F4F1-4529-B2E1-788463E3E58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3AB9AEE-C8F9-4AA5-BD99-E797578907F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3311E8B-A853-4DBD-AC62-C10DCE250F8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8C7AECB-E16D-4F82-9C54-0BD08C2803E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4A11B21-B304-4286-B54C-4A50FF79C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16419-7067-43BF-A9F8-3A34EA4C3AB1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762AD83-1D5A-4FA7-B1C0-40DC372D3D05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1482FFC-CCF3-481B-A480-24E9E5C6C1D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719F7F4-ED95-4AE4-8FC0-E140A96BA6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331DE-65EE-468B-A015-8E214D13FF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757E8-C4CE-4E8C-91DB-B4BE44DEC9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75D940-6137-4B11-AC2B-C3E9A850439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4A3958F-341B-4FD1-B51F-720E2F07162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90FA486-553F-4F83-8E0C-F051A812090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451CC61-36BC-4441-97A4-C0D7C928403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A7D06E7-8BA2-4264-ABBB-FFA31B98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C0A8E99B</Template>
  <TotalTime>0</TotalTime>
  <Pages>2</Pages>
  <Words>748</Words>
  <Characters>4718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Koch-Institut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Diercke</dc:creator>
  <cp:lastModifiedBy>Michaela Diercke</cp:lastModifiedBy>
  <cp:revision>3</cp:revision>
  <cp:lastPrinted>2020-02-13T21:17:00Z</cp:lastPrinted>
  <dcterms:created xsi:type="dcterms:W3CDTF">2020-03-19T08:39:00Z</dcterms:created>
  <dcterms:modified xsi:type="dcterms:W3CDTF">2020-03-19T10:18:00Z</dcterms:modified>
</cp:coreProperties>
</file>