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E0" w:rsidRDefault="00755A11"/>
    <w:p w:rsidR="00033B65" w:rsidRPr="00772F36" w:rsidRDefault="00475A7A">
      <w:pPr>
        <w:rPr>
          <w:b/>
          <w:sz w:val="28"/>
        </w:rPr>
      </w:pPr>
      <w:r>
        <w:rPr>
          <w:b/>
          <w:sz w:val="28"/>
        </w:rPr>
        <w:t>Effekt der s</w:t>
      </w:r>
      <w:r w:rsidR="00033B65" w:rsidRPr="00772F36">
        <w:rPr>
          <w:b/>
          <w:sz w:val="28"/>
        </w:rPr>
        <w:t>oziale</w:t>
      </w:r>
      <w:r>
        <w:rPr>
          <w:b/>
          <w:sz w:val="28"/>
        </w:rPr>
        <w:t>n</w:t>
      </w:r>
      <w:r w:rsidR="00033B65" w:rsidRPr="00772F36">
        <w:rPr>
          <w:b/>
          <w:sz w:val="28"/>
        </w:rPr>
        <w:t xml:space="preserve"> Distanzierung</w:t>
      </w:r>
      <w:r w:rsidR="00B32545" w:rsidRPr="00772F36">
        <w:rPr>
          <w:b/>
          <w:sz w:val="28"/>
        </w:rPr>
        <w:t xml:space="preserve"> – warum klappt das</w:t>
      </w:r>
    </w:p>
    <w:p w:rsidR="00033B65" w:rsidRDefault="00033B65">
      <w:r w:rsidRPr="00B32545">
        <w:rPr>
          <w:b/>
        </w:rPr>
        <w:t>Ohne soziale Distanzierung:</w:t>
      </w:r>
      <w:r>
        <w:t xml:space="preserve"> </w:t>
      </w:r>
      <w:r w:rsidR="00820CCB">
        <w:t xml:space="preserve">Eine x-beliebige Person, die Familie und Freund hat, infiziert sich. Sie ist vielleicht sogar einen Tag vor Symptombeginn ansteckend, oder am Tag des Symptombeginns. Sie steckt im Schnitt </w:t>
      </w:r>
      <w:r w:rsidR="0012784E">
        <w:t>2</w:t>
      </w:r>
      <w:r>
        <w:t xml:space="preserve"> Personen</w:t>
      </w:r>
      <w:r w:rsidR="00820CCB">
        <w:t xml:space="preserve"> an</w:t>
      </w:r>
      <w:r>
        <w:t xml:space="preserve">, </w:t>
      </w:r>
      <w:r w:rsidR="00820CCB">
        <w:t xml:space="preserve">häufig ein Familienmitglied und eine Person unter den Freunden. Ohne soziale Distanzierung führen sowohl </w:t>
      </w:r>
      <w:r w:rsidR="00613152">
        <w:t xml:space="preserve">der </w:t>
      </w:r>
      <w:r w:rsidR="00820CCB">
        <w:t xml:space="preserve">neue </w:t>
      </w:r>
      <w:r w:rsidR="00613152">
        <w:t xml:space="preserve">Fall </w:t>
      </w:r>
      <w:r w:rsidR="00820CCB">
        <w:t xml:space="preserve">in der Familie als auch der Fall unter seinen Freunden alle 5 Tage zu weiteren Fällen, der Anstieg ist exponentiell. </w:t>
      </w:r>
      <w:r w:rsidR="0030625E">
        <w:t xml:space="preserve">Das Gesundheitsamt muss bei jedem Fall zwischen ca. 5 und 50 </w:t>
      </w:r>
      <w:r w:rsidR="00370ABE">
        <w:t>enge Kontaktp</w:t>
      </w:r>
      <w:r w:rsidR="0030625E">
        <w:t xml:space="preserve">ersonen kontaktieren, in Quarantäne schicken und Tag für Tag </w:t>
      </w:r>
      <w:proofErr w:type="spellStart"/>
      <w:r w:rsidR="0030625E">
        <w:t>monitoren</w:t>
      </w:r>
      <w:proofErr w:type="spellEnd"/>
      <w:r w:rsidR="00370ABE">
        <w:t>, das ist nach kurzer Zeit kaum noch zu bewältigen</w:t>
      </w:r>
      <w:r w:rsidR="0030625E">
        <w:t>.</w:t>
      </w:r>
    </w:p>
    <w:p w:rsidR="00033B65" w:rsidRDefault="00033B65" w:rsidP="00820CCB">
      <w:r w:rsidRPr="00B32545">
        <w:rPr>
          <w:b/>
        </w:rPr>
        <w:t>MIT sozialer Distanzierung</w:t>
      </w:r>
      <w:r w:rsidR="0012784E" w:rsidRPr="00B32545">
        <w:rPr>
          <w:b/>
        </w:rPr>
        <w:t xml:space="preserve"> </w:t>
      </w:r>
      <w:r w:rsidR="00370ABE">
        <w:rPr>
          <w:b/>
        </w:rPr>
        <w:t xml:space="preserve">/ </w:t>
      </w:r>
      <w:r w:rsidR="0012784E" w:rsidRPr="00B32545">
        <w:rPr>
          <w:b/>
        </w:rPr>
        <w:t>alle bleiben zu Hause</w:t>
      </w:r>
      <w:r w:rsidR="00820CCB">
        <w:rPr>
          <w:b/>
        </w:rPr>
        <w:t xml:space="preserve"> passiert folgendes</w:t>
      </w:r>
      <w:r w:rsidRPr="00B32545">
        <w:rPr>
          <w:b/>
        </w:rPr>
        <w:t>:</w:t>
      </w:r>
      <w:r>
        <w:t xml:space="preserve"> </w:t>
      </w:r>
      <w:r w:rsidR="00820CCB">
        <w:t xml:space="preserve">Wieder erkrankt eine x-beliebige Person, die Familie und Freunde hat. Diese steckt eine weitere Person in der Familie an und – weil die Familie dauernd Kontakt miteinander hat, vielleicht sogar eine zweite. </w:t>
      </w:r>
      <w:r w:rsidR="00B32545">
        <w:t xml:space="preserve">ABER: </w:t>
      </w:r>
      <w:r w:rsidR="00820CCB">
        <w:t xml:space="preserve">wenn alle zu Hause </w:t>
      </w:r>
      <w:r w:rsidR="00370ABE">
        <w:t>sind, als sich die Person infiziert</w:t>
      </w:r>
      <w:r w:rsidR="00820CCB">
        <w:t xml:space="preserve">, </w:t>
      </w:r>
      <w:r w:rsidR="00B32545">
        <w:t>gibt es keine weiteren Folgefälle</w:t>
      </w:r>
      <w:r w:rsidR="00613152">
        <w:t xml:space="preserve"> außerhalb der Familie</w:t>
      </w:r>
      <w:r w:rsidR="00772F36">
        <w:t>, keine weiteren Generationen</w:t>
      </w:r>
      <w:r w:rsidR="00820CCB">
        <w:t>, die Kette wird unterbrochen</w:t>
      </w:r>
      <w:r w:rsidR="00B32545">
        <w:t xml:space="preserve">. </w:t>
      </w:r>
      <w:r w:rsidR="0030625E">
        <w:t xml:space="preserve">Das Gesundheitsamt muss nur die Familienmitglieder </w:t>
      </w:r>
      <w:proofErr w:type="spellStart"/>
      <w:r w:rsidR="0030625E">
        <w:t>monitoren</w:t>
      </w:r>
      <w:proofErr w:type="spellEnd"/>
      <w:r w:rsidR="00370ABE">
        <w:t>, das ist dann machbar</w:t>
      </w:r>
      <w:r w:rsidR="0030625E">
        <w:t xml:space="preserve">. </w:t>
      </w:r>
    </w:p>
    <w:p w:rsidR="00033B65" w:rsidRDefault="00755A11">
      <w:r>
        <w:rPr>
          <w:noProof/>
          <w:lang w:eastAsia="de-DE"/>
        </w:rPr>
        <w:drawing>
          <wp:inline distT="0" distB="0" distL="0" distR="0" wp14:anchorId="087945CB" wp14:editId="6BC94477">
            <wp:extent cx="5972810" cy="4491355"/>
            <wp:effectExtent l="0" t="0" r="889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3B65" w:rsidRDefault="00033B65"/>
    <w:sectPr w:rsidR="00033B65" w:rsidSect="00CE3F3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94067"/>
    <w:multiLevelType w:val="hybridMultilevel"/>
    <w:tmpl w:val="58EE162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65"/>
    <w:rsid w:val="00033B65"/>
    <w:rsid w:val="0012784E"/>
    <w:rsid w:val="00293381"/>
    <w:rsid w:val="0030625E"/>
    <w:rsid w:val="0033665C"/>
    <w:rsid w:val="00370ABE"/>
    <w:rsid w:val="00475A7A"/>
    <w:rsid w:val="00613152"/>
    <w:rsid w:val="00755A11"/>
    <w:rsid w:val="00772F36"/>
    <w:rsid w:val="007C4B6F"/>
    <w:rsid w:val="00820CCB"/>
    <w:rsid w:val="00B32545"/>
    <w:rsid w:val="00C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3B6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3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3B6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3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166A-071E-47B4-9F97-08FA7B06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FC2CA5F1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Buchholz, Udo</dc:creator>
  <cp:lastModifiedBy>Buchholz, Udo</cp:lastModifiedBy>
  <cp:revision>12</cp:revision>
  <dcterms:created xsi:type="dcterms:W3CDTF">2020-03-22T10:50:00Z</dcterms:created>
  <dcterms:modified xsi:type="dcterms:W3CDTF">2020-03-22T16:30:00Z</dcterms:modified>
</cp:coreProperties>
</file>