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82E7" w14:textId="42725E15" w:rsidR="00464C5E" w:rsidRPr="00E73E61" w:rsidRDefault="005F3FC1" w:rsidP="00464C5E">
      <w:pPr>
        <w:pStyle w:val="berschrift1"/>
      </w:pPr>
      <w:r w:rsidRPr="00E73E61">
        <w:t>Krisenstabss</w:t>
      </w:r>
      <w:r w:rsidR="00464C5E" w:rsidRPr="00E73E61">
        <w:t>itzung „Neuartiges Coronavirus (</w:t>
      </w:r>
      <w:r w:rsidRPr="00E73E61">
        <w:t>COVID-19</w:t>
      </w:r>
      <w:r w:rsidR="00464C5E" w:rsidRPr="00E73E61">
        <w:t>)“</w:t>
      </w:r>
    </w:p>
    <w:p w14:paraId="13166F57" w14:textId="77777777" w:rsidR="00F05E8A" w:rsidRPr="00E73E61" w:rsidRDefault="00F05E8A" w:rsidP="00F05E8A">
      <w:r w:rsidRPr="00E73E61">
        <w:t>Ergebnisprotokoll</w:t>
      </w:r>
    </w:p>
    <w:p w14:paraId="5EBA22A9" w14:textId="2024C39D" w:rsidR="005C1F84" w:rsidRPr="00E73E61" w:rsidRDefault="008D72A0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 w:rsidRPr="00E73E61">
        <w:rPr>
          <w:b/>
          <w:i/>
          <w:sz w:val="22"/>
        </w:rPr>
        <w:t>Anlass</w:t>
      </w:r>
      <w:r w:rsidR="00AC493D" w:rsidRPr="00E73E61">
        <w:rPr>
          <w:b/>
          <w:i/>
          <w:sz w:val="22"/>
        </w:rPr>
        <w:t>:</w:t>
      </w:r>
      <w:r w:rsidR="00AC493D" w:rsidRPr="00E73E61">
        <w:rPr>
          <w:i/>
          <w:sz w:val="22"/>
        </w:rPr>
        <w:t xml:space="preserve"> </w:t>
      </w:r>
      <w:r w:rsidR="00292290" w:rsidRPr="00E73E61">
        <w:rPr>
          <w:i/>
          <w:sz w:val="22"/>
        </w:rPr>
        <w:tab/>
      </w:r>
      <w:r w:rsidR="00292290" w:rsidRPr="00E73E61"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EndPr/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EndPr/>
            <w:sdtContent>
              <w:r w:rsidR="00F51074" w:rsidRPr="00E73E61">
                <w:rPr>
                  <w:sz w:val="22"/>
                </w:rPr>
                <w:t>Neuartiges Coronavirus (</w:t>
              </w:r>
              <w:r w:rsidR="005F3FC1" w:rsidRPr="00E73E61">
                <w:rPr>
                  <w:sz w:val="22"/>
                </w:rPr>
                <w:t>COVID-19</w:t>
              </w:r>
              <w:r w:rsidR="00F51074" w:rsidRPr="00E73E61">
                <w:rPr>
                  <w:sz w:val="22"/>
                </w:rPr>
                <w:t>)</w:t>
              </w:r>
            </w:sdtContent>
          </w:sdt>
        </w:sdtContent>
      </w:sdt>
    </w:p>
    <w:p w14:paraId="25D0A73B" w14:textId="667C328E" w:rsidR="005C1F84" w:rsidRPr="00E73E61" w:rsidRDefault="008D72A0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 w:rsidRPr="00E73E61">
        <w:rPr>
          <w:b/>
          <w:i/>
          <w:sz w:val="22"/>
        </w:rPr>
        <w:t>Datum</w:t>
      </w:r>
      <w:r w:rsidR="00AC493D" w:rsidRPr="00E73E61">
        <w:rPr>
          <w:b/>
          <w:i/>
          <w:sz w:val="22"/>
        </w:rPr>
        <w:t>:</w:t>
      </w:r>
      <w:r w:rsidR="00AC493D" w:rsidRPr="00E73E61">
        <w:rPr>
          <w:i/>
          <w:sz w:val="22"/>
        </w:rPr>
        <w:t xml:space="preserve"> </w:t>
      </w:r>
      <w:r w:rsidRPr="00E73E61">
        <w:rPr>
          <w:i/>
          <w:sz w:val="22"/>
        </w:rPr>
        <w:tab/>
      </w:r>
      <w:r w:rsidR="00292290" w:rsidRPr="00E73E61"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EndPr/>
        <w:sdtContent>
          <w:r w:rsidR="00193CD0">
            <w:rPr>
              <w:i/>
              <w:sz w:val="22"/>
            </w:rPr>
            <w:t>02</w:t>
          </w:r>
          <w:r w:rsidR="005D6391" w:rsidRPr="005C6037">
            <w:rPr>
              <w:i/>
              <w:sz w:val="22"/>
            </w:rPr>
            <w:t>.</w:t>
          </w:r>
          <w:r w:rsidR="00193CD0">
            <w:rPr>
              <w:i/>
              <w:sz w:val="22"/>
            </w:rPr>
            <w:t>10</w:t>
          </w:r>
          <w:r w:rsidR="005D6391" w:rsidRPr="005C6037">
            <w:rPr>
              <w:i/>
              <w:sz w:val="22"/>
            </w:rPr>
            <w:t xml:space="preserve">.2020, </w:t>
          </w:r>
          <w:r w:rsidR="00AE1178" w:rsidRPr="005C6037">
            <w:rPr>
              <w:i/>
              <w:sz w:val="22"/>
            </w:rPr>
            <w:t>1</w:t>
          </w:r>
          <w:r w:rsidR="001D6CE7">
            <w:rPr>
              <w:i/>
              <w:sz w:val="22"/>
            </w:rPr>
            <w:t>1</w:t>
          </w:r>
          <w:r w:rsidR="005D6391" w:rsidRPr="005C6037">
            <w:rPr>
              <w:i/>
              <w:sz w:val="22"/>
            </w:rPr>
            <w:t>:00</w:t>
          </w:r>
          <w:r w:rsidR="005D6391" w:rsidRPr="00AE1178">
            <w:rPr>
              <w:i/>
              <w:sz w:val="22"/>
            </w:rPr>
            <w:t xml:space="preserve"> Uhr</w:t>
          </w:r>
        </w:sdtContent>
      </w:sdt>
    </w:p>
    <w:p w14:paraId="50AC433F" w14:textId="71578EE0" w:rsidR="00464C5E" w:rsidRPr="00E73E61" w:rsidRDefault="00464C5E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 w:rsidRPr="00E73E61">
        <w:rPr>
          <w:b/>
          <w:i/>
          <w:sz w:val="22"/>
        </w:rPr>
        <w:t>Sitzungsort:</w:t>
      </w:r>
      <w:r w:rsidRPr="00E73E61">
        <w:rPr>
          <w:b/>
          <w:i/>
          <w:sz w:val="22"/>
        </w:rPr>
        <w:tab/>
      </w:r>
      <w:r w:rsidRPr="00E73E61"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EndPr/>
        <w:sdtContent>
          <w:r w:rsidR="005053FB" w:rsidRPr="003D41F3">
            <w:rPr>
              <w:sz w:val="22"/>
            </w:rPr>
            <w:t>Viterokonferenz</w:t>
          </w:r>
        </w:sdtContent>
      </w:sdt>
    </w:p>
    <w:p w14:paraId="7B9CA64B" w14:textId="4DE3171A" w:rsidR="006D67CA" w:rsidRDefault="006D67CA" w:rsidP="006D67CA">
      <w:pPr>
        <w:rPr>
          <w:b/>
          <w:sz w:val="22"/>
        </w:rPr>
      </w:pPr>
      <w:r w:rsidRPr="001E297C">
        <w:rPr>
          <w:b/>
          <w:sz w:val="22"/>
        </w:rPr>
        <w:t>Moderat</w:t>
      </w:r>
      <w:r w:rsidR="003664B2" w:rsidRPr="001E297C">
        <w:rPr>
          <w:b/>
          <w:sz w:val="22"/>
        </w:rPr>
        <w:t>ion</w:t>
      </w:r>
      <w:r w:rsidRPr="001E297C">
        <w:rPr>
          <w:b/>
          <w:sz w:val="22"/>
        </w:rPr>
        <w:t xml:space="preserve">: </w:t>
      </w:r>
      <w:r w:rsidR="00904DE8">
        <w:rPr>
          <w:b/>
          <w:sz w:val="22"/>
        </w:rPr>
        <w:t>Lars Schaade (Moderation)</w:t>
      </w:r>
    </w:p>
    <w:p w14:paraId="43A4865A" w14:textId="67C28E06" w:rsidR="006D67CA" w:rsidRPr="00E73E61" w:rsidRDefault="008D49C8" w:rsidP="00062D7D">
      <w:pPr>
        <w:spacing w:after="0"/>
        <w:rPr>
          <w:b/>
          <w:sz w:val="22"/>
        </w:rPr>
      </w:pPr>
      <w:r w:rsidRPr="00E73E61">
        <w:rPr>
          <w:b/>
          <w:sz w:val="22"/>
        </w:rPr>
        <w:t>Teilnehmende</w:t>
      </w:r>
      <w:r w:rsidR="00732322">
        <w:rPr>
          <w:b/>
          <w:sz w:val="22"/>
        </w:rPr>
        <w:t>:</w:t>
      </w:r>
      <w:r w:rsidR="007E7AB5">
        <w:rPr>
          <w:b/>
          <w:sz w:val="22"/>
        </w:rPr>
        <w:t xml:space="preserve"> </w:t>
      </w:r>
    </w:p>
    <w:p w14:paraId="619F486C" w14:textId="7B7B26AA" w:rsidR="00CE496F" w:rsidRPr="00E90467" w:rsidRDefault="00D70C2A" w:rsidP="008F77C2"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Leitung</w:t>
      </w:r>
    </w:p>
    <w:p w14:paraId="3D14D5F3" w14:textId="77777777" w:rsidR="00CE496F" w:rsidRPr="00E90467" w:rsidRDefault="00CE496F" w:rsidP="00CE496F"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Lothar Wieler</w:t>
      </w:r>
    </w:p>
    <w:p w14:paraId="3E873F7E" w14:textId="659BA8A7" w:rsidR="00D70C2A" w:rsidRPr="00E90467" w:rsidRDefault="00D70C2A" w:rsidP="00CE496F"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Lars Schaade</w:t>
      </w:r>
    </w:p>
    <w:p w14:paraId="247384C0" w14:textId="77777777" w:rsidR="00740320" w:rsidRPr="00E90467" w:rsidRDefault="00740320" w:rsidP="00CE496F"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Abt. 3</w:t>
      </w:r>
    </w:p>
    <w:p w14:paraId="06A1B776" w14:textId="77777777" w:rsidR="00740320" w:rsidRPr="00E90467" w:rsidRDefault="00740320" w:rsidP="00740320"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Osamah Hamouda</w:t>
      </w:r>
    </w:p>
    <w:p w14:paraId="4FC4629E" w14:textId="2299D905" w:rsidR="00F678B4" w:rsidRPr="00E90467" w:rsidRDefault="00F678B4" w:rsidP="00F678B4"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FG</w:t>
      </w:r>
      <w:r w:rsidR="00850894" w:rsidRPr="00E90467">
        <w:rPr>
          <w:sz w:val="20"/>
          <w:szCs w:val="20"/>
        </w:rPr>
        <w:t xml:space="preserve"> </w:t>
      </w:r>
      <w:r w:rsidRPr="00E90467">
        <w:rPr>
          <w:sz w:val="20"/>
          <w:szCs w:val="20"/>
        </w:rPr>
        <w:t>12</w:t>
      </w:r>
    </w:p>
    <w:p w14:paraId="1F45B1D8" w14:textId="550557AA" w:rsidR="00F678B4" w:rsidRPr="00E90467" w:rsidRDefault="00F678B4" w:rsidP="008F77C2"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Annette Mankertz</w:t>
      </w:r>
    </w:p>
    <w:p w14:paraId="56FB089A" w14:textId="07BAC164" w:rsidR="005B3892" w:rsidRPr="00E90467" w:rsidRDefault="005B3892" w:rsidP="00FF1794">
      <w:pPr>
        <w:pStyle w:val="Listenabsatz"/>
        <w:numPr>
          <w:ilvl w:val="0"/>
          <w:numId w:val="3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FG</w:t>
      </w:r>
      <w:r w:rsidR="00850894" w:rsidRPr="00E90467">
        <w:rPr>
          <w:sz w:val="20"/>
          <w:szCs w:val="20"/>
        </w:rPr>
        <w:t xml:space="preserve"> </w:t>
      </w:r>
      <w:r w:rsidRPr="00E90467">
        <w:rPr>
          <w:sz w:val="20"/>
          <w:szCs w:val="20"/>
        </w:rPr>
        <w:t>14</w:t>
      </w:r>
    </w:p>
    <w:p w14:paraId="7785DE40" w14:textId="77777777" w:rsidR="005B3892" w:rsidRPr="00E90467" w:rsidRDefault="005B3892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Melanie Brunke</w:t>
      </w:r>
    </w:p>
    <w:p w14:paraId="404F9190" w14:textId="06B88EDF" w:rsidR="00640A64" w:rsidRPr="00E90467" w:rsidRDefault="00640A64" w:rsidP="00640A64">
      <w:pPr>
        <w:pStyle w:val="Listenabsatz"/>
        <w:numPr>
          <w:ilvl w:val="0"/>
          <w:numId w:val="3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FG 17</w:t>
      </w:r>
    </w:p>
    <w:p w14:paraId="05AB5573" w14:textId="18F9D606" w:rsidR="00640A64" w:rsidRPr="00E90467" w:rsidRDefault="00640A64" w:rsidP="00640A64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Oh Dschin-Je</w:t>
      </w:r>
    </w:p>
    <w:p w14:paraId="1A41C4F4" w14:textId="34E7173E" w:rsidR="00740320" w:rsidRPr="00E90467" w:rsidRDefault="00740320" w:rsidP="00740320"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FG 24</w:t>
      </w:r>
    </w:p>
    <w:p w14:paraId="682D8228" w14:textId="20736FC8" w:rsidR="00740320" w:rsidRPr="00E90467" w:rsidRDefault="00740320" w:rsidP="00740320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Thomas Ziese</w:t>
      </w:r>
    </w:p>
    <w:p w14:paraId="1D5054B8" w14:textId="77777777" w:rsidR="005B3892" w:rsidRPr="00E90467" w:rsidRDefault="005B3892" w:rsidP="00FF1794">
      <w:pPr>
        <w:pStyle w:val="Listenabsatz"/>
        <w:numPr>
          <w:ilvl w:val="0"/>
          <w:numId w:val="4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FG 32</w:t>
      </w:r>
    </w:p>
    <w:p w14:paraId="617C94F1" w14:textId="77777777" w:rsidR="00C06255" w:rsidRPr="00E90467" w:rsidRDefault="00C06255" w:rsidP="00C06255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Michaela Diercke</w:t>
      </w:r>
    </w:p>
    <w:p w14:paraId="666A6904" w14:textId="49FD59F7" w:rsidR="00331027" w:rsidRPr="00E90467" w:rsidRDefault="00331027" w:rsidP="00331027">
      <w:pPr>
        <w:pStyle w:val="Listenabsatz"/>
        <w:numPr>
          <w:ilvl w:val="0"/>
          <w:numId w:val="4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FG33</w:t>
      </w:r>
    </w:p>
    <w:p w14:paraId="627695E8" w14:textId="7A61D30C" w:rsidR="00331027" w:rsidRPr="00E90467" w:rsidRDefault="00331027" w:rsidP="00331027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Ole Wichmann</w:t>
      </w:r>
    </w:p>
    <w:p w14:paraId="7A72DC1E" w14:textId="3A30FA1F" w:rsidR="00A7508A" w:rsidRPr="00E90467" w:rsidRDefault="00A7508A" w:rsidP="00A7508A">
      <w:pPr>
        <w:pStyle w:val="Listenabsatz"/>
        <w:numPr>
          <w:ilvl w:val="0"/>
          <w:numId w:val="4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FG34</w:t>
      </w:r>
    </w:p>
    <w:p w14:paraId="06F3DAD0" w14:textId="516B9340" w:rsidR="00A7508A" w:rsidRPr="00E90467" w:rsidRDefault="00A7508A" w:rsidP="00A7508A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Claudia Houareau (Protokoll)</w:t>
      </w:r>
    </w:p>
    <w:p w14:paraId="23084F7E" w14:textId="0327576F" w:rsidR="005B3892" w:rsidRPr="00E90467" w:rsidRDefault="005B3892" w:rsidP="006277AD"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FG</w:t>
      </w:r>
      <w:r w:rsidR="00850894" w:rsidRPr="00E90467">
        <w:rPr>
          <w:sz w:val="20"/>
          <w:szCs w:val="20"/>
        </w:rPr>
        <w:t xml:space="preserve"> </w:t>
      </w:r>
      <w:r w:rsidRPr="00E90467">
        <w:rPr>
          <w:sz w:val="20"/>
          <w:szCs w:val="20"/>
        </w:rPr>
        <w:t>36</w:t>
      </w:r>
    </w:p>
    <w:p w14:paraId="3CACDBEC" w14:textId="4E7DBB2F" w:rsidR="007E0B57" w:rsidRPr="00E90467" w:rsidRDefault="007E0B57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Silke Buda</w:t>
      </w:r>
    </w:p>
    <w:p w14:paraId="5C83AD53" w14:textId="429D1E7F" w:rsidR="003D7229" w:rsidRPr="00E90467" w:rsidRDefault="003D7229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Stefan Kröger</w:t>
      </w:r>
    </w:p>
    <w:p w14:paraId="7C8E5D30" w14:textId="1751DCCC" w:rsidR="005B3892" w:rsidRPr="00E90467" w:rsidRDefault="005B3892" w:rsidP="005B3892"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FG</w:t>
      </w:r>
      <w:r w:rsidR="00850894" w:rsidRPr="00E90467">
        <w:rPr>
          <w:sz w:val="20"/>
          <w:szCs w:val="20"/>
        </w:rPr>
        <w:t xml:space="preserve"> </w:t>
      </w:r>
      <w:r w:rsidRPr="00E90467">
        <w:rPr>
          <w:sz w:val="20"/>
          <w:szCs w:val="20"/>
        </w:rPr>
        <w:t>37</w:t>
      </w:r>
    </w:p>
    <w:p w14:paraId="7C9A061A" w14:textId="77777777" w:rsidR="005B3892" w:rsidRPr="00E90467" w:rsidRDefault="005B3892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Tim Eckmanns</w:t>
      </w:r>
    </w:p>
    <w:p w14:paraId="3BE8E82F" w14:textId="1CF9A8E7" w:rsidR="00FC422A" w:rsidRPr="00E90467" w:rsidRDefault="00FC422A" w:rsidP="00FC422A">
      <w:pPr>
        <w:pStyle w:val="Listenabsatz"/>
        <w:numPr>
          <w:ilvl w:val="0"/>
          <w:numId w:val="4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 xml:space="preserve">FG </w:t>
      </w:r>
      <w:r w:rsidR="00DD4C08" w:rsidRPr="00E90467">
        <w:rPr>
          <w:sz w:val="20"/>
          <w:szCs w:val="20"/>
        </w:rPr>
        <w:t>32/</w:t>
      </w:r>
      <w:r w:rsidRPr="00E90467">
        <w:rPr>
          <w:sz w:val="20"/>
          <w:szCs w:val="20"/>
        </w:rPr>
        <w:t>38</w:t>
      </w:r>
    </w:p>
    <w:p w14:paraId="57F93212" w14:textId="45395F77" w:rsidR="00FC422A" w:rsidRPr="00E90467" w:rsidRDefault="00FC422A" w:rsidP="00FC422A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Ute Rexroth</w:t>
      </w:r>
    </w:p>
    <w:p w14:paraId="598ABE42" w14:textId="3E8823E8" w:rsidR="00DD4C08" w:rsidRPr="00E90467" w:rsidRDefault="00DD4C08" w:rsidP="00DD4C08"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FG 38</w:t>
      </w:r>
    </w:p>
    <w:p w14:paraId="6F36319F" w14:textId="5C57BA9A" w:rsidR="00DD4C08" w:rsidRPr="00E90467" w:rsidRDefault="00DD4C08" w:rsidP="00DD4C08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Maria an der Heiden</w:t>
      </w:r>
    </w:p>
    <w:p w14:paraId="68E0DAF8" w14:textId="6998547E" w:rsidR="00CE10C4" w:rsidRPr="00E90467" w:rsidRDefault="00CE10C4" w:rsidP="00CE10C4"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IBBS</w:t>
      </w:r>
    </w:p>
    <w:p w14:paraId="153D3EA1" w14:textId="6C807B4A" w:rsidR="00CE10C4" w:rsidRPr="00E90467" w:rsidRDefault="003E058D" w:rsidP="00CE10C4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Claudia Schulz-Weidhaas</w:t>
      </w:r>
    </w:p>
    <w:p w14:paraId="4AF1C4B5" w14:textId="77777777" w:rsidR="003E058D" w:rsidRPr="00E90467" w:rsidRDefault="003E058D" w:rsidP="003E058D"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INIG</w:t>
      </w:r>
    </w:p>
    <w:p w14:paraId="38143C6E" w14:textId="77777777" w:rsidR="003E058D" w:rsidRPr="00E90467" w:rsidRDefault="003E058D" w:rsidP="003E058D">
      <w:pPr>
        <w:pStyle w:val="Listenabsatz"/>
        <w:numPr>
          <w:ilvl w:val="1"/>
          <w:numId w:val="2"/>
        </w:numPr>
        <w:rPr>
          <w:sz w:val="20"/>
          <w:szCs w:val="20"/>
        </w:rPr>
      </w:pPr>
      <w:r w:rsidRPr="00E90467">
        <w:rPr>
          <w:sz w:val="20"/>
          <w:szCs w:val="20"/>
        </w:rPr>
        <w:t>Luisa Denkel</w:t>
      </w:r>
    </w:p>
    <w:p w14:paraId="73ED2B0C" w14:textId="5037C280" w:rsidR="00F75245" w:rsidRPr="00E90467" w:rsidRDefault="00F75245" w:rsidP="00F75245"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P1</w:t>
      </w:r>
    </w:p>
    <w:p w14:paraId="12B77B33" w14:textId="2F2B259C" w:rsidR="00F75245" w:rsidRPr="00E90467" w:rsidRDefault="00F75245" w:rsidP="00F75245">
      <w:pPr>
        <w:pStyle w:val="Listenabsatz"/>
        <w:numPr>
          <w:ilvl w:val="1"/>
          <w:numId w:val="2"/>
        </w:numPr>
        <w:rPr>
          <w:sz w:val="20"/>
          <w:szCs w:val="20"/>
        </w:rPr>
      </w:pPr>
      <w:r w:rsidRPr="00E90467">
        <w:rPr>
          <w:sz w:val="20"/>
          <w:szCs w:val="20"/>
        </w:rPr>
        <w:t>Esther-Maria Antao</w:t>
      </w:r>
    </w:p>
    <w:p w14:paraId="6FBD7142" w14:textId="27427EDA" w:rsidR="005B3892" w:rsidRPr="00E90467" w:rsidRDefault="005B3892" w:rsidP="00FF1794">
      <w:pPr>
        <w:pStyle w:val="Listenabsatz"/>
        <w:numPr>
          <w:ilvl w:val="0"/>
          <w:numId w:val="3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Presse</w:t>
      </w:r>
    </w:p>
    <w:p w14:paraId="3FF9DCCA" w14:textId="4192101B" w:rsidR="005B3892" w:rsidRPr="00E90467" w:rsidRDefault="007116C0" w:rsidP="00FF1794">
      <w:pPr>
        <w:pStyle w:val="Listenabsatz"/>
        <w:numPr>
          <w:ilvl w:val="1"/>
          <w:numId w:val="3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Susanne Glasmacher</w:t>
      </w:r>
    </w:p>
    <w:p w14:paraId="7B8C42EE" w14:textId="0176B919" w:rsidR="00635396" w:rsidRPr="00E90467" w:rsidRDefault="00635396" w:rsidP="00635396"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ZBS1</w:t>
      </w:r>
    </w:p>
    <w:p w14:paraId="04146809" w14:textId="1DE7D905" w:rsidR="00635396" w:rsidRPr="00E90467" w:rsidRDefault="00635396" w:rsidP="00635396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Janine Michel</w:t>
      </w:r>
    </w:p>
    <w:p w14:paraId="36EE3C83" w14:textId="07E52509" w:rsidR="00FF655F" w:rsidRPr="00E90467" w:rsidRDefault="00FF655F" w:rsidP="00FF655F"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ZIG</w:t>
      </w:r>
    </w:p>
    <w:p w14:paraId="534B749F" w14:textId="2B6525E9" w:rsidR="00823433" w:rsidRPr="00E90467" w:rsidRDefault="00FF655F" w:rsidP="00FF655F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Johanna Hanefeld</w:t>
      </w:r>
    </w:p>
    <w:p w14:paraId="73B57A93" w14:textId="61AD9C7E" w:rsidR="00E90467" w:rsidRDefault="00E90467">
      <w:pPr>
        <w:rPr>
          <w:sz w:val="22"/>
        </w:rPr>
      </w:pPr>
      <w:r>
        <w:rPr>
          <w:sz w:val="22"/>
        </w:rPr>
        <w:br w:type="page"/>
      </w:r>
    </w:p>
    <w:p w14:paraId="5C5979AB" w14:textId="77777777" w:rsidR="00823433" w:rsidRDefault="00823433" w:rsidP="00823433">
      <w:pPr>
        <w:spacing w:after="0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 w:rsidR="00B17629" w:rsidRPr="00E73E61" w14:paraId="26FC4EDB" w14:textId="77777777" w:rsidTr="001160D2">
        <w:tc>
          <w:tcPr>
            <w:tcW w:w="684" w:type="dxa"/>
          </w:tcPr>
          <w:p w14:paraId="584FEE94" w14:textId="5FE2B982" w:rsidR="00B17629" w:rsidRPr="00E73E61" w:rsidRDefault="009332BC" w:rsidP="006A2FCB">
            <w:pPr>
              <w:rPr>
                <w:b/>
              </w:rPr>
            </w:pPr>
            <w:r>
              <w:br w:type="page"/>
            </w:r>
            <w:r w:rsidR="00F51074" w:rsidRPr="00E73E61">
              <w:br w:type="page"/>
            </w:r>
            <w:r w:rsidR="00B17629" w:rsidRPr="00E73E61">
              <w:rPr>
                <w:b/>
              </w:rPr>
              <w:t>TOP</w:t>
            </w:r>
          </w:p>
        </w:tc>
        <w:tc>
          <w:tcPr>
            <w:tcW w:w="6795" w:type="dxa"/>
          </w:tcPr>
          <w:p w14:paraId="0D809775" w14:textId="77777777" w:rsidR="00B17629" w:rsidRPr="00E73E61" w:rsidRDefault="00B17629" w:rsidP="006A2FCB">
            <w:pPr>
              <w:rPr>
                <w:b/>
              </w:rPr>
            </w:pPr>
            <w:r w:rsidRPr="00E73E61">
              <w:rPr>
                <w:b/>
              </w:rPr>
              <w:t>Beitrag/Thema</w:t>
            </w:r>
          </w:p>
        </w:tc>
        <w:tc>
          <w:tcPr>
            <w:tcW w:w="1492" w:type="dxa"/>
          </w:tcPr>
          <w:p w14:paraId="193F285E" w14:textId="77777777" w:rsidR="00B17629" w:rsidRPr="00E73E61" w:rsidRDefault="00B17629" w:rsidP="006A2FCB">
            <w:pPr>
              <w:rPr>
                <w:b/>
                <w:sz w:val="22"/>
                <w:szCs w:val="22"/>
              </w:rPr>
            </w:pPr>
            <w:r w:rsidRPr="00E73E61">
              <w:rPr>
                <w:b/>
                <w:sz w:val="22"/>
                <w:szCs w:val="22"/>
              </w:rPr>
              <w:t>eingebracht von</w:t>
            </w:r>
          </w:p>
        </w:tc>
      </w:tr>
      <w:tr w:rsidR="00B17629" w:rsidRPr="00E73E61" w14:paraId="16EF8889" w14:textId="77777777" w:rsidTr="001160D2">
        <w:tc>
          <w:tcPr>
            <w:tcW w:w="684" w:type="dxa"/>
          </w:tcPr>
          <w:p w14:paraId="3869DD95" w14:textId="77777777" w:rsidR="00B17629" w:rsidRPr="00E73E61" w:rsidRDefault="00B17629" w:rsidP="006A2FCB">
            <w:pPr>
              <w:rPr>
                <w:b/>
              </w:rPr>
            </w:pPr>
            <w:r w:rsidRPr="00E73E61">
              <w:rPr>
                <w:b/>
              </w:rPr>
              <w:t>1</w:t>
            </w:r>
          </w:p>
        </w:tc>
        <w:tc>
          <w:tcPr>
            <w:tcW w:w="6795" w:type="dxa"/>
          </w:tcPr>
          <w:p w14:paraId="5066758B" w14:textId="77777777" w:rsidR="000249CB" w:rsidRPr="00E73E61" w:rsidRDefault="000249CB" w:rsidP="00EF75EB">
            <w:pPr>
              <w:spacing w:line="276" w:lineRule="auto"/>
              <w:rPr>
                <w:b/>
                <w:sz w:val="28"/>
              </w:rPr>
            </w:pPr>
            <w:r w:rsidRPr="00E73E61">
              <w:rPr>
                <w:b/>
                <w:sz w:val="28"/>
              </w:rPr>
              <w:t xml:space="preserve">Aktuelle Lage </w:t>
            </w:r>
          </w:p>
          <w:p w14:paraId="07EB31AC" w14:textId="55CDE96C" w:rsidR="00D85E34" w:rsidRPr="00E73E61" w:rsidRDefault="00D85E34" w:rsidP="00EF75EB">
            <w:pPr>
              <w:spacing w:line="276" w:lineRule="auto"/>
              <w:rPr>
                <w:b/>
                <w:sz w:val="22"/>
                <w:szCs w:val="22"/>
              </w:rPr>
            </w:pPr>
            <w:r w:rsidRPr="00E73E61">
              <w:rPr>
                <w:b/>
                <w:sz w:val="22"/>
                <w:szCs w:val="22"/>
              </w:rPr>
              <w:t xml:space="preserve">International </w:t>
            </w:r>
          </w:p>
          <w:p w14:paraId="0FF21FE8" w14:textId="3560D02C" w:rsidR="00784C65" w:rsidRDefault="00784C65" w:rsidP="00980A65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 w:rsidRPr="001B0057">
              <w:rPr>
                <w:sz w:val="22"/>
                <w:szCs w:val="22"/>
              </w:rPr>
              <w:t xml:space="preserve">Trendanalyse </w:t>
            </w:r>
            <w:r w:rsidR="004948FA">
              <w:rPr>
                <w:sz w:val="22"/>
                <w:szCs w:val="22"/>
              </w:rPr>
              <w:t>international</w:t>
            </w:r>
            <w:r>
              <w:rPr>
                <w:sz w:val="22"/>
                <w:szCs w:val="22"/>
              </w:rPr>
              <w:t>, Maßnahmen (Folien</w:t>
            </w:r>
            <w:r w:rsidR="004048C0">
              <w:rPr>
                <w:sz w:val="22"/>
                <w:szCs w:val="22"/>
              </w:rPr>
              <w:t xml:space="preserve"> </w:t>
            </w:r>
            <w:hyperlink r:id="rId9" w:history="1">
              <w:r w:rsidR="0091110F" w:rsidRPr="0091110F">
                <w:rPr>
                  <w:rStyle w:val="Hyperlink"/>
                  <w:sz w:val="22"/>
                  <w:szCs w:val="22"/>
                </w:rPr>
                <w:t>hier</w:t>
              </w:r>
            </w:hyperlink>
            <w:r w:rsidRPr="001B0057">
              <w:rPr>
                <w:sz w:val="22"/>
                <w:szCs w:val="22"/>
              </w:rPr>
              <w:t>)</w:t>
            </w:r>
          </w:p>
          <w:p w14:paraId="32A61E33" w14:textId="22208191" w:rsidR="00E35535" w:rsidRDefault="00BA2978" w:rsidP="00980A65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Top 10 Länder nach Anzahl neuer Fälle in den letzten 7 Tagen: </w:t>
            </w:r>
          </w:p>
          <w:p w14:paraId="4FE97889" w14:textId="6D49358C" w:rsidR="002975F6" w:rsidRDefault="002975F6" w:rsidP="007F177A">
            <w:pPr>
              <w:pStyle w:val="Style1"/>
              <w:spacing w:before="0"/>
            </w:pPr>
            <w:r>
              <w:t xml:space="preserve">Datenstand </w:t>
            </w:r>
            <w:r w:rsidR="00DF4EB5">
              <w:t>01.10.20</w:t>
            </w:r>
          </w:p>
          <w:p w14:paraId="2C981F97" w14:textId="00D47384" w:rsidR="00DF4EB5" w:rsidRDefault="006624C8" w:rsidP="007F177A">
            <w:pPr>
              <w:pStyle w:val="Style1"/>
              <w:spacing w:before="0"/>
            </w:pPr>
            <w:r>
              <w:t>Top 10 unverändert im Vergleich zum Mittwoch, nur zwei Länder haben den Rang getauscht</w:t>
            </w:r>
            <w:r w:rsidR="001E3459">
              <w:t>;</w:t>
            </w:r>
          </w:p>
          <w:p w14:paraId="539795E3" w14:textId="6D42F975" w:rsidR="006624C8" w:rsidRDefault="006624C8" w:rsidP="006624C8">
            <w:pPr>
              <w:pStyle w:val="Style1"/>
              <w:spacing w:before="0" w:after="0"/>
            </w:pPr>
            <w:r>
              <w:t>Anscheinend stabilisieren sich auf hohem Niveau die neuen Fälle auf dem amerikanischen und asiatischem Kontinenten.</w:t>
            </w:r>
          </w:p>
          <w:p w14:paraId="5BA7252A" w14:textId="372050D6" w:rsidR="00A825F5" w:rsidRDefault="00A825F5" w:rsidP="00980A65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pro 100.000 E</w:t>
            </w:r>
            <w:r w:rsidR="00C8626F">
              <w:rPr>
                <w:sz w:val="22"/>
                <w:szCs w:val="22"/>
              </w:rPr>
              <w:t>w</w:t>
            </w:r>
            <w:r w:rsidR="00757333">
              <w:rPr>
                <w:sz w:val="22"/>
                <w:szCs w:val="22"/>
              </w:rPr>
              <w:t>.</w:t>
            </w:r>
          </w:p>
          <w:p w14:paraId="158A6A61" w14:textId="6218D02E" w:rsidR="002975F6" w:rsidRDefault="002975F6" w:rsidP="00FA377C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Heute 55 Länder </w:t>
            </w:r>
            <w:r w:rsidR="00A049E6">
              <w:rPr>
                <w:sz w:val="22"/>
                <w:szCs w:val="22"/>
              </w:rPr>
              <w:t>mit 7-T.-Inz. &gt; 50 Fälle/100.000 Ew. im Vergleich</w:t>
            </w:r>
            <w:r>
              <w:rPr>
                <w:sz w:val="22"/>
                <w:szCs w:val="22"/>
              </w:rPr>
              <w:t xml:space="preserve"> zu</w:t>
            </w:r>
            <w:r w:rsidR="00A049E6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Mi</w:t>
            </w:r>
            <w:r w:rsidR="00A049E6">
              <w:rPr>
                <w:sz w:val="22"/>
                <w:szCs w:val="22"/>
              </w:rPr>
              <w:t>ttwoch sind es heute</w:t>
            </w:r>
            <w:r>
              <w:rPr>
                <w:sz w:val="22"/>
                <w:szCs w:val="22"/>
              </w:rPr>
              <w:t xml:space="preserve"> 5 Länder mehr</w:t>
            </w:r>
            <w:r w:rsidR="00A049E6">
              <w:rPr>
                <w:sz w:val="22"/>
                <w:szCs w:val="22"/>
              </w:rPr>
              <w:t>;</w:t>
            </w:r>
          </w:p>
          <w:p w14:paraId="70C80720" w14:textId="21D86609" w:rsidR="002975F6" w:rsidRDefault="00BB189E" w:rsidP="005014B1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</w:t>
            </w:r>
            <w:r w:rsidR="002975F6">
              <w:rPr>
                <w:sz w:val="22"/>
                <w:szCs w:val="22"/>
              </w:rPr>
              <w:t>Afrika</w:t>
            </w:r>
            <w:r>
              <w:rPr>
                <w:sz w:val="22"/>
                <w:szCs w:val="22"/>
              </w:rPr>
              <w:t>:</w:t>
            </w:r>
            <w:r w:rsidR="002975F6">
              <w:rPr>
                <w:sz w:val="22"/>
                <w:szCs w:val="22"/>
              </w:rPr>
              <w:t xml:space="preserve"> steiler Anstieg </w:t>
            </w:r>
            <w:r>
              <w:rPr>
                <w:sz w:val="22"/>
                <w:szCs w:val="22"/>
              </w:rPr>
              <w:t xml:space="preserve">in </w:t>
            </w:r>
            <w:r w:rsidR="002975F6">
              <w:rPr>
                <w:sz w:val="22"/>
                <w:szCs w:val="22"/>
              </w:rPr>
              <w:t>Tunesien</w:t>
            </w:r>
            <w:r>
              <w:rPr>
                <w:sz w:val="22"/>
                <w:szCs w:val="22"/>
              </w:rPr>
              <w:t xml:space="preserve"> (50,74)</w:t>
            </w:r>
          </w:p>
          <w:p w14:paraId="4461775F" w14:textId="3D09AC35" w:rsidR="005365F4" w:rsidRDefault="005365F4" w:rsidP="005365F4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pro 100.000 E</w:t>
            </w:r>
            <w:r w:rsidR="00C8626F">
              <w:rPr>
                <w:sz w:val="22"/>
                <w:szCs w:val="22"/>
              </w:rPr>
              <w:t>w</w:t>
            </w:r>
            <w:r w:rsidR="0075733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Europa</w:t>
            </w:r>
          </w:p>
          <w:p w14:paraId="6A2D5253" w14:textId="19812CA5" w:rsidR="005365F4" w:rsidRDefault="002975F6" w:rsidP="00757333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844A46">
              <w:rPr>
                <w:sz w:val="22"/>
                <w:szCs w:val="22"/>
              </w:rPr>
              <w:t>eu</w:t>
            </w:r>
            <w:r>
              <w:rPr>
                <w:sz w:val="22"/>
                <w:szCs w:val="22"/>
              </w:rPr>
              <w:t xml:space="preserve"> </w:t>
            </w:r>
            <w:r w:rsidR="00757333">
              <w:rPr>
                <w:sz w:val="22"/>
                <w:szCs w:val="22"/>
              </w:rPr>
              <w:t xml:space="preserve">gelistet: Slowakei und </w:t>
            </w:r>
            <w:r>
              <w:rPr>
                <w:sz w:val="22"/>
                <w:szCs w:val="22"/>
              </w:rPr>
              <w:t>Irland</w:t>
            </w:r>
          </w:p>
          <w:p w14:paraId="6A3256D8" w14:textId="2943202D" w:rsidR="009663FB" w:rsidRPr="00C80793" w:rsidRDefault="002975F6" w:rsidP="002975F6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r w:rsidRPr="00C80793">
              <w:rPr>
                <w:sz w:val="22"/>
                <w:szCs w:val="22"/>
                <w:lang w:val="en-US"/>
              </w:rPr>
              <w:t>Studie</w:t>
            </w:r>
            <w:r w:rsidR="00706917" w:rsidRPr="00C80793">
              <w:rPr>
                <w:sz w:val="22"/>
                <w:szCs w:val="22"/>
                <w:lang w:val="en-US"/>
              </w:rPr>
              <w:t>: „Seroprevalence of SARS-CoV-2 antibodies in people with an acute loss in their sense of smell and/or taste in a community-based population in London, UK: An observational study</w:t>
            </w:r>
            <w:r w:rsidR="000A7EB9" w:rsidRPr="00C80793">
              <w:rPr>
                <w:sz w:val="22"/>
                <w:szCs w:val="22"/>
                <w:lang w:val="en-US"/>
              </w:rPr>
              <w:t>“</w:t>
            </w:r>
          </w:p>
          <w:p w14:paraId="177F3041" w14:textId="294499EC" w:rsidR="002975F6" w:rsidRDefault="00396D7C" w:rsidP="009663FB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2975F6">
              <w:rPr>
                <w:sz w:val="22"/>
                <w:szCs w:val="22"/>
              </w:rPr>
              <w:t>estern in PlosMed erschienen</w:t>
            </w:r>
            <w:r w:rsidR="00706917">
              <w:rPr>
                <w:sz w:val="22"/>
                <w:szCs w:val="22"/>
              </w:rPr>
              <w:t>;</w:t>
            </w:r>
            <w:r w:rsidR="002975F6">
              <w:rPr>
                <w:sz w:val="22"/>
                <w:szCs w:val="22"/>
              </w:rPr>
              <w:t xml:space="preserve"> in GB durchgeführt</w:t>
            </w:r>
            <w:r w:rsidR="00E9652F">
              <w:rPr>
                <w:sz w:val="22"/>
                <w:szCs w:val="22"/>
              </w:rPr>
              <w:t>;</w:t>
            </w:r>
          </w:p>
          <w:p w14:paraId="1C40466C" w14:textId="581E9B9C" w:rsidR="00F4449B" w:rsidRDefault="00F4449B" w:rsidP="00706917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78% der Pat. mit akutem Geschmacks- und Geruchsverlust wurden pos. auf </w:t>
            </w:r>
            <w:r w:rsidR="00E9652F">
              <w:rPr>
                <w:sz w:val="22"/>
                <w:szCs w:val="22"/>
              </w:rPr>
              <w:t>SARS-CoV-2 getestet;</w:t>
            </w:r>
          </w:p>
          <w:p w14:paraId="2BE49C64" w14:textId="062A9977" w:rsidR="00D903EC" w:rsidRDefault="002975F6" w:rsidP="00706917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40% </w:t>
            </w:r>
            <w:r w:rsidR="00CB6F59">
              <w:rPr>
                <w:sz w:val="22"/>
                <w:szCs w:val="22"/>
              </w:rPr>
              <w:t xml:space="preserve">von ihnen </w:t>
            </w:r>
            <w:r w:rsidR="00C777DF">
              <w:rPr>
                <w:sz w:val="22"/>
                <w:szCs w:val="22"/>
              </w:rPr>
              <w:t xml:space="preserve">hatten </w:t>
            </w:r>
            <w:r>
              <w:rPr>
                <w:sz w:val="22"/>
                <w:szCs w:val="22"/>
              </w:rPr>
              <w:t>kein weiteres Symptom</w:t>
            </w:r>
            <w:r w:rsidR="0023777E">
              <w:rPr>
                <w:sz w:val="22"/>
                <w:szCs w:val="22"/>
              </w:rPr>
              <w:t xml:space="preserve"> (bedeutet </w:t>
            </w:r>
            <w:r w:rsidR="00E500F6">
              <w:rPr>
                <w:sz w:val="22"/>
                <w:szCs w:val="22"/>
              </w:rPr>
              <w:t xml:space="preserve">in Studie </w:t>
            </w:r>
            <w:r w:rsidR="0023777E">
              <w:rPr>
                <w:sz w:val="22"/>
                <w:szCs w:val="22"/>
              </w:rPr>
              <w:t>kein Husten od</w:t>
            </w:r>
            <w:r w:rsidR="00C777DF">
              <w:rPr>
                <w:sz w:val="22"/>
                <w:szCs w:val="22"/>
              </w:rPr>
              <w:t>er</w:t>
            </w:r>
            <w:r w:rsidR="0023777E">
              <w:rPr>
                <w:sz w:val="22"/>
                <w:szCs w:val="22"/>
              </w:rPr>
              <w:t xml:space="preserve"> Fieber)</w:t>
            </w:r>
            <w:r>
              <w:rPr>
                <w:sz w:val="22"/>
                <w:szCs w:val="22"/>
              </w:rPr>
              <w:t>;</w:t>
            </w:r>
          </w:p>
          <w:p w14:paraId="27E28F68" w14:textId="6E563325" w:rsidR="002975F6" w:rsidRDefault="00F44B1E" w:rsidP="00706917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TN mit </w:t>
            </w:r>
            <w:r w:rsidR="002975F6">
              <w:rPr>
                <w:sz w:val="22"/>
                <w:szCs w:val="22"/>
              </w:rPr>
              <w:t>Geruchsverlust</w:t>
            </w:r>
            <w:r>
              <w:rPr>
                <w:sz w:val="22"/>
                <w:szCs w:val="22"/>
              </w:rPr>
              <w:t xml:space="preserve"> waren dreimal bzw. mit Geruchs- und Geschmacksverlust viermal häufiger seropositiv als TN mit akutem Geschmacksverlust</w:t>
            </w:r>
            <w:r w:rsidR="00E9652F">
              <w:rPr>
                <w:sz w:val="22"/>
                <w:szCs w:val="22"/>
              </w:rPr>
              <w:t>;</w:t>
            </w:r>
          </w:p>
          <w:p w14:paraId="7955EB0D" w14:textId="53F9D5D7" w:rsidR="007062F5" w:rsidRPr="00BB34F7" w:rsidRDefault="007062F5" w:rsidP="00BB34F7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Vorsicht: Hier wurden leichte Erkältungssymptome </w:t>
            </w:r>
            <w:r w:rsidR="00551804">
              <w:rPr>
                <w:sz w:val="22"/>
                <w:szCs w:val="22"/>
              </w:rPr>
              <w:t xml:space="preserve">(Verstopfte Nase) </w:t>
            </w:r>
            <w:r>
              <w:rPr>
                <w:sz w:val="22"/>
                <w:szCs w:val="22"/>
              </w:rPr>
              <w:t>als</w:t>
            </w:r>
            <w:r w:rsidR="00C50817">
              <w:rPr>
                <w:sz w:val="22"/>
                <w:szCs w:val="22"/>
              </w:rPr>
              <w:t xml:space="preserve"> kein Symptom</w:t>
            </w:r>
            <w:r>
              <w:rPr>
                <w:sz w:val="22"/>
                <w:szCs w:val="22"/>
              </w:rPr>
              <w:t xml:space="preserve"> bewertet.</w:t>
            </w:r>
          </w:p>
          <w:p w14:paraId="258A92EF" w14:textId="77777777" w:rsidR="001D1F88" w:rsidRDefault="001D1F88" w:rsidP="00F523A6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Zusammenfassung:</w:t>
            </w:r>
          </w:p>
          <w:p w14:paraId="7B5B07AD" w14:textId="24446151" w:rsidR="00E9652F" w:rsidRDefault="00E9652F" w:rsidP="00E9652F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Hohes Niveau Anzahl der Neuinfektionen in Amerika und Asien, aber rückläufiger Trend erkennbar;</w:t>
            </w:r>
          </w:p>
          <w:p w14:paraId="654EA7F1" w14:textId="708FE0BA" w:rsidR="0071482B" w:rsidRDefault="00B373A1" w:rsidP="00E9652F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Weiterhin sehr aktives Infektionsgeschehen in vielen Ländern E</w:t>
            </w:r>
            <w:r w:rsidR="00AA042F">
              <w:rPr>
                <w:sz w:val="22"/>
                <w:szCs w:val="22"/>
              </w:rPr>
              <w:t>uropas (Spanien, Frankreich,</w:t>
            </w:r>
            <w:r>
              <w:rPr>
                <w:sz w:val="22"/>
                <w:szCs w:val="22"/>
              </w:rPr>
              <w:t xml:space="preserve"> GB, Tschechien, Niederlande, Slowakei; Polen)</w:t>
            </w:r>
          </w:p>
          <w:p w14:paraId="1C4D2A58" w14:textId="54BD9655" w:rsidR="00B373A1" w:rsidRDefault="00B373A1" w:rsidP="00E9652F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POTUS und FLOTUS sind positiv auf COVID-19 getestet</w:t>
            </w:r>
          </w:p>
          <w:p w14:paraId="75275719" w14:textId="0145592A" w:rsidR="00E453C5" w:rsidRDefault="00E453C5" w:rsidP="00E453C5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Fragen</w:t>
            </w:r>
          </w:p>
          <w:p w14:paraId="22F83A0A" w14:textId="77777777" w:rsidR="0095289F" w:rsidRDefault="003250E3" w:rsidP="003250E3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2975F6">
              <w:rPr>
                <w:sz w:val="22"/>
                <w:szCs w:val="22"/>
              </w:rPr>
              <w:t>ie häufig ist Geruchsverlust bei anderen Viruserkr., bzw. bei COVI</w:t>
            </w:r>
            <w:r w:rsidR="0095289F">
              <w:rPr>
                <w:sz w:val="22"/>
                <w:szCs w:val="22"/>
              </w:rPr>
              <w:t xml:space="preserve">D? </w:t>
            </w:r>
          </w:p>
          <w:p w14:paraId="23C502B1" w14:textId="77777777" w:rsidR="0095289F" w:rsidRDefault="002975F6" w:rsidP="003250E3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Geruchsverlust ohne </w:t>
            </w:r>
            <w:r w:rsidR="0095289F">
              <w:rPr>
                <w:sz w:val="22"/>
                <w:szCs w:val="22"/>
              </w:rPr>
              <w:t xml:space="preserve">verstopfte Nase ein sehr spezifisches Symptom f. COVID-19, liegt </w:t>
            </w:r>
            <w:r>
              <w:rPr>
                <w:sz w:val="22"/>
                <w:szCs w:val="22"/>
              </w:rPr>
              <w:t xml:space="preserve">aber nicht </w:t>
            </w:r>
            <w:r w:rsidR="0095289F">
              <w:rPr>
                <w:sz w:val="22"/>
                <w:szCs w:val="22"/>
              </w:rPr>
              <w:t>bei allen I</w:t>
            </w:r>
            <w:r>
              <w:rPr>
                <w:sz w:val="22"/>
                <w:szCs w:val="22"/>
              </w:rPr>
              <w:t>nfizierten</w:t>
            </w:r>
            <w:r w:rsidR="0095289F">
              <w:rPr>
                <w:sz w:val="22"/>
                <w:szCs w:val="22"/>
              </w:rPr>
              <w:t xml:space="preserve"> vor;</w:t>
            </w:r>
          </w:p>
          <w:p w14:paraId="1D132534" w14:textId="3E8C9732" w:rsidR="002975F6" w:rsidRDefault="002975F6" w:rsidP="003250E3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Vorsicht bei GB Studie</w:t>
            </w:r>
            <w:r w:rsidR="0095289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95289F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alten sich sehr an WHO Def. Hier </w:t>
            </w:r>
            <w:r w:rsidR="0095289F">
              <w:rPr>
                <w:sz w:val="22"/>
                <w:szCs w:val="22"/>
              </w:rPr>
              <w:t>sind leichte Erkält</w:t>
            </w:r>
            <w:r>
              <w:rPr>
                <w:sz w:val="22"/>
                <w:szCs w:val="22"/>
              </w:rPr>
              <w:t>ungssymptome gleich keine Symptome interpretiert</w:t>
            </w:r>
          </w:p>
          <w:p w14:paraId="11141786" w14:textId="77777777" w:rsidR="00784C65" w:rsidRPr="00E73E61" w:rsidRDefault="00784C65" w:rsidP="006A5BF4">
            <w:pPr>
              <w:spacing w:before="120" w:line="276" w:lineRule="auto"/>
              <w:rPr>
                <w:b/>
                <w:sz w:val="22"/>
                <w:szCs w:val="22"/>
              </w:rPr>
            </w:pPr>
            <w:r w:rsidRPr="00E73E61">
              <w:rPr>
                <w:b/>
                <w:sz w:val="22"/>
                <w:szCs w:val="22"/>
              </w:rPr>
              <w:t xml:space="preserve">National </w:t>
            </w:r>
          </w:p>
          <w:p w14:paraId="4AD73404" w14:textId="244B7639" w:rsidR="00784C65" w:rsidRDefault="00784C65" w:rsidP="00980A65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Fallzahlen, Todesfälle, Trend</w:t>
            </w:r>
            <w:r w:rsidRPr="00E73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(Folien</w:t>
            </w:r>
            <w:r w:rsidR="00061C56">
              <w:rPr>
                <w:sz w:val="22"/>
                <w:szCs w:val="22"/>
              </w:rPr>
              <w:t xml:space="preserve"> </w:t>
            </w:r>
            <w:hyperlink r:id="rId10" w:history="1">
              <w:r w:rsidR="007C1B07" w:rsidRPr="007C1B07"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  <w:r w:rsidRPr="00E73E61">
              <w:rPr>
                <w:sz w:val="22"/>
                <w:szCs w:val="22"/>
              </w:rPr>
              <w:t xml:space="preserve"> </w:t>
            </w:r>
          </w:p>
          <w:p w14:paraId="3CDB3009" w14:textId="4CBD18D6" w:rsidR="00B84F81" w:rsidRDefault="00E1255D" w:rsidP="00936E46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 w:rsidRPr="007A4018">
              <w:rPr>
                <w:sz w:val="22"/>
                <w:szCs w:val="22"/>
              </w:rPr>
              <w:t xml:space="preserve">SurvNet </w:t>
            </w:r>
            <w:r w:rsidRPr="009F1D2A">
              <w:rPr>
                <w:sz w:val="22"/>
                <w:szCs w:val="22"/>
              </w:rPr>
              <w:t xml:space="preserve">übermittelt: </w:t>
            </w:r>
          </w:p>
          <w:p w14:paraId="4D37AD60" w14:textId="2F7FA7A7" w:rsidR="00A56CAC" w:rsidRDefault="00A56CAC" w:rsidP="00A56CAC">
            <w:pPr>
              <w:pStyle w:val="Listenabsatz"/>
              <w:ind w:left="9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+2.673 neue Fälle, dieser </w:t>
            </w:r>
            <w:r w:rsidR="007C1B07">
              <w:rPr>
                <w:sz w:val="22"/>
                <w:szCs w:val="22"/>
              </w:rPr>
              <w:t xml:space="preserve">Anstieg </w:t>
            </w:r>
            <w:r>
              <w:rPr>
                <w:sz w:val="22"/>
                <w:szCs w:val="22"/>
              </w:rPr>
              <w:t>im R-Wert noch nicht so deutlich</w:t>
            </w:r>
            <w:r w:rsidR="007C1B0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auch nicht bei </w:t>
            </w:r>
            <w:r w:rsidR="00AB12D3">
              <w:rPr>
                <w:sz w:val="22"/>
                <w:szCs w:val="22"/>
              </w:rPr>
              <w:t xml:space="preserve">ITS im </w:t>
            </w:r>
            <w:r w:rsidR="00EB7CC4">
              <w:rPr>
                <w:sz w:val="22"/>
                <w:szCs w:val="22"/>
              </w:rPr>
              <w:t>Vergleich zum Vortag</w:t>
            </w:r>
          </w:p>
          <w:p w14:paraId="76E505C7" w14:textId="143A98EF" w:rsidR="00E64B09" w:rsidRDefault="00E64B09" w:rsidP="00936E46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 w:rsidRPr="00F0212D">
              <w:rPr>
                <w:sz w:val="22"/>
                <w:szCs w:val="22"/>
              </w:rPr>
              <w:t xml:space="preserve">7-Tages-Inzidenz </w:t>
            </w:r>
            <w:r w:rsidR="007F3EEE" w:rsidRPr="00F0212D">
              <w:rPr>
                <w:sz w:val="22"/>
                <w:szCs w:val="22"/>
              </w:rPr>
              <w:t>der</w:t>
            </w:r>
            <w:r w:rsidRPr="00F0212D">
              <w:rPr>
                <w:sz w:val="22"/>
                <w:szCs w:val="22"/>
              </w:rPr>
              <w:t xml:space="preserve"> Bundesländer</w:t>
            </w:r>
            <w:r w:rsidR="007F3EEE" w:rsidRPr="00F0212D">
              <w:rPr>
                <w:sz w:val="22"/>
                <w:szCs w:val="22"/>
              </w:rPr>
              <w:t xml:space="preserve"> nach Berichtsdatum</w:t>
            </w:r>
          </w:p>
          <w:p w14:paraId="6CC71094" w14:textId="77777777" w:rsidR="00DE740E" w:rsidRDefault="00A56CAC" w:rsidP="00F205FB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Anstieg </w:t>
            </w:r>
            <w:r w:rsidR="00DE740E">
              <w:rPr>
                <w:sz w:val="22"/>
                <w:szCs w:val="22"/>
              </w:rPr>
              <w:t xml:space="preserve">v.a. in </w:t>
            </w:r>
            <w:r>
              <w:rPr>
                <w:sz w:val="22"/>
                <w:szCs w:val="22"/>
              </w:rPr>
              <w:t xml:space="preserve">Bremen </w:t>
            </w:r>
            <w:r w:rsidR="00DE740E">
              <w:rPr>
                <w:sz w:val="22"/>
                <w:szCs w:val="22"/>
              </w:rPr>
              <w:t xml:space="preserve">und </w:t>
            </w:r>
            <w:r>
              <w:rPr>
                <w:sz w:val="22"/>
                <w:szCs w:val="22"/>
              </w:rPr>
              <w:t>Ber</w:t>
            </w:r>
            <w:r w:rsidR="00DE740E">
              <w:rPr>
                <w:sz w:val="22"/>
                <w:szCs w:val="22"/>
              </w:rPr>
              <w:t>lin</w:t>
            </w:r>
            <w:r>
              <w:rPr>
                <w:sz w:val="22"/>
                <w:szCs w:val="22"/>
              </w:rPr>
              <w:t xml:space="preserve">: Auf Nachfrage in </w:t>
            </w:r>
            <w:r w:rsidR="00DE740E">
              <w:rPr>
                <w:sz w:val="22"/>
                <w:szCs w:val="22"/>
              </w:rPr>
              <w:t>beiden Landesstellen</w:t>
            </w:r>
            <w:r>
              <w:rPr>
                <w:sz w:val="22"/>
                <w:szCs w:val="22"/>
              </w:rPr>
              <w:t xml:space="preserve"> wird </w:t>
            </w:r>
            <w:r w:rsidR="00DE740E">
              <w:rPr>
                <w:sz w:val="22"/>
                <w:szCs w:val="22"/>
              </w:rPr>
              <w:t>ein diffuses Geschehen genannt; kein Ausbruchsgeschehen</w:t>
            </w:r>
          </w:p>
          <w:p w14:paraId="4CD5259E" w14:textId="2BD3F906" w:rsidR="00A56CAC" w:rsidRDefault="00A56CAC" w:rsidP="00F205FB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leichter Anstieg in NRW und HH</w:t>
            </w:r>
          </w:p>
          <w:p w14:paraId="4B306BD4" w14:textId="2C5160A5" w:rsidR="003C3ACF" w:rsidRPr="00F0212D" w:rsidRDefault="003C3ACF" w:rsidP="00F205FB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 Bundesdurchschnitt </w:t>
            </w:r>
            <w:r w:rsidR="009D3C3B">
              <w:rPr>
                <w:sz w:val="22"/>
                <w:szCs w:val="22"/>
              </w:rPr>
              <w:t xml:space="preserve">wird </w:t>
            </w:r>
            <w:r>
              <w:rPr>
                <w:sz w:val="22"/>
                <w:szCs w:val="22"/>
              </w:rPr>
              <w:t>ein leichter Anstieg fortgesetzt</w:t>
            </w:r>
          </w:p>
          <w:p w14:paraId="28CCE6AF" w14:textId="5019F1DC" w:rsidR="00E64B09" w:rsidRDefault="00E64B09" w:rsidP="009563F7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</w:t>
            </w:r>
          </w:p>
          <w:p w14:paraId="551DE315" w14:textId="77777777" w:rsidR="006D4FEA" w:rsidRDefault="00A56CAC" w:rsidP="002416F2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 LK </w:t>
            </w:r>
            <w:r w:rsidR="006D4FEA">
              <w:rPr>
                <w:sz w:val="22"/>
                <w:szCs w:val="22"/>
              </w:rPr>
              <w:t xml:space="preserve">haben </w:t>
            </w:r>
            <w:r>
              <w:rPr>
                <w:sz w:val="22"/>
                <w:szCs w:val="22"/>
              </w:rPr>
              <w:t>über 25</w:t>
            </w:r>
            <w:r w:rsidR="006D4FEA">
              <w:rPr>
                <w:sz w:val="22"/>
                <w:szCs w:val="22"/>
              </w:rPr>
              <w:t>-50 Fälle/100T Ew.;</w:t>
            </w:r>
          </w:p>
          <w:p w14:paraId="2558EA40" w14:textId="77777777" w:rsidR="00E55577" w:rsidRDefault="00A56CAC" w:rsidP="002416F2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nur noch 5 </w:t>
            </w:r>
            <w:r w:rsidR="00E55577">
              <w:rPr>
                <w:sz w:val="22"/>
                <w:szCs w:val="22"/>
              </w:rPr>
              <w:t xml:space="preserve">LK, </w:t>
            </w:r>
            <w:r>
              <w:rPr>
                <w:sz w:val="22"/>
                <w:szCs w:val="22"/>
              </w:rPr>
              <w:t>in denen keine Fälle übermittelt</w:t>
            </w:r>
            <w:r w:rsidR="00E55577">
              <w:rPr>
                <w:sz w:val="22"/>
                <w:szCs w:val="22"/>
              </w:rPr>
              <w:t xml:space="preserve"> wurden</w:t>
            </w:r>
            <w:r>
              <w:rPr>
                <w:sz w:val="22"/>
                <w:szCs w:val="22"/>
              </w:rPr>
              <w:t>;</w:t>
            </w:r>
          </w:p>
          <w:p w14:paraId="7D4AFB19" w14:textId="4AA9CB83" w:rsidR="00FA684F" w:rsidRDefault="00A56CAC" w:rsidP="002416F2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spezifisches</w:t>
            </w:r>
            <w:r w:rsidR="00EA57D0">
              <w:rPr>
                <w:sz w:val="22"/>
                <w:szCs w:val="22"/>
              </w:rPr>
              <w:t xml:space="preserve"> Ausbruchsgeschehen in Ham</w:t>
            </w:r>
            <w:r>
              <w:rPr>
                <w:sz w:val="22"/>
                <w:szCs w:val="22"/>
              </w:rPr>
              <w:t>m</w:t>
            </w:r>
            <w:r w:rsidR="00EA57D0">
              <w:rPr>
                <w:sz w:val="22"/>
                <w:szCs w:val="22"/>
              </w:rPr>
              <w:t xml:space="preserve"> und SK Berlin Mitte</w:t>
            </w:r>
          </w:p>
          <w:p w14:paraId="3020F60A" w14:textId="5F487074" w:rsidR="00A56CAC" w:rsidRDefault="00C80793" w:rsidP="001B6DFB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Anz. Der SARS-</w:t>
            </w:r>
            <w:r w:rsidR="00A56CAC">
              <w:rPr>
                <w:sz w:val="22"/>
                <w:szCs w:val="22"/>
              </w:rPr>
              <w:t>CoV</w:t>
            </w:r>
            <w:r>
              <w:rPr>
                <w:sz w:val="22"/>
                <w:szCs w:val="22"/>
              </w:rPr>
              <w:t>-2</w:t>
            </w:r>
            <w:r w:rsidR="00A56CAC">
              <w:rPr>
                <w:sz w:val="22"/>
                <w:szCs w:val="22"/>
              </w:rPr>
              <w:t xml:space="preserve"> Testungen</w:t>
            </w:r>
            <w:r>
              <w:rPr>
                <w:sz w:val="22"/>
                <w:szCs w:val="22"/>
              </w:rPr>
              <w:t xml:space="preserve"> (Stand 30.09.2020)</w:t>
            </w:r>
          </w:p>
          <w:p w14:paraId="4FF42344" w14:textId="26A16C07" w:rsidR="0080368F" w:rsidRDefault="0080368F" w:rsidP="0080368F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Seit Beginn der Testungen in Dtl. bis einschl. KW39/2020 sind 16.999.253 Labortests erfasst, davon wurden 328.566 pos. auf </w:t>
            </w:r>
            <w:r w:rsidR="006262AE">
              <w:rPr>
                <w:sz w:val="22"/>
                <w:szCs w:val="22"/>
              </w:rPr>
              <w:t>SARS-CoV-2 getestet.</w:t>
            </w:r>
          </w:p>
          <w:p w14:paraId="36B3A743" w14:textId="3659DD59" w:rsidR="00A56CAC" w:rsidRDefault="00A56CAC" w:rsidP="00ED30C6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Sehen erstmal keinen Anstieg, mehr Leute getestet, pos. Rate leicht angestiegen</w:t>
            </w:r>
            <w:r w:rsidR="00ED30C6">
              <w:rPr>
                <w:sz w:val="22"/>
                <w:szCs w:val="22"/>
              </w:rPr>
              <w:t xml:space="preserve"> auf 1,22%</w:t>
            </w:r>
          </w:p>
          <w:p w14:paraId="251D0606" w14:textId="2448CE64" w:rsidR="00A56CAC" w:rsidRDefault="00A56CAC" w:rsidP="00F05E15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Probenrückstau</w:t>
            </w:r>
            <w:r w:rsidR="00F05E15">
              <w:rPr>
                <w:sz w:val="22"/>
                <w:szCs w:val="22"/>
              </w:rPr>
              <w:t xml:space="preserve"> (Stand 30.09.2020)</w:t>
            </w:r>
          </w:p>
          <w:p w14:paraId="292AFE68" w14:textId="77777777" w:rsidR="00F13A27" w:rsidRDefault="008F3C24" w:rsidP="00F13A27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KW 39 gaben 46 Labore einen Rückstau von 15.983 abzuarbeitenden Proben an</w:t>
            </w:r>
          </w:p>
          <w:p w14:paraId="014D92C6" w14:textId="7AE53C9E" w:rsidR="008F3C24" w:rsidRDefault="008F3C24" w:rsidP="00F13A27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Labore nannten Lieferschwierigkeiten für Reagenzien</w:t>
            </w:r>
            <w:bookmarkStart w:id="0" w:name="_GoBack"/>
            <w:bookmarkEnd w:id="0"/>
          </w:p>
          <w:p w14:paraId="01404FF9" w14:textId="4D62BA3C" w:rsidR="00A56CAC" w:rsidRDefault="00A56CAC" w:rsidP="00324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Folie 6 Mortalitätssurveillance bezug auf Datenstand Ende August, zurzeit keine Übersterblichkeit</w:t>
            </w:r>
          </w:p>
          <w:p w14:paraId="7C243033" w14:textId="3501EEDE" w:rsidR="00AF594C" w:rsidRDefault="00AF594C" w:rsidP="00324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Anmerkung Ute IST eine kleine Zunahme im Vergleich, Anfrage beim DIVI Team zur besseren Darstellung; Berlin: eigentlich eine einheitsgemeinde und somit ein LK, MeckVorP sieht dies auch so und bei über 30 keine Beherberung für Touristen aus Berlin.</w:t>
            </w:r>
          </w:p>
          <w:p w14:paraId="263577F1" w14:textId="159FE33D" w:rsidR="00AF594C" w:rsidRDefault="00AF594C" w:rsidP="00324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Timm: StrKob berichtet Zunahme der IST Belegung</w:t>
            </w:r>
          </w:p>
          <w:p w14:paraId="3592621A" w14:textId="77777777" w:rsidR="00A56CAC" w:rsidRPr="00324DA5" w:rsidRDefault="00A56CAC" w:rsidP="00324DA5">
            <w:pPr>
              <w:rPr>
                <w:sz w:val="22"/>
                <w:szCs w:val="22"/>
              </w:rPr>
            </w:pPr>
          </w:p>
          <w:p w14:paraId="26D2F27D" w14:textId="0A67E559" w:rsidR="00370667" w:rsidRPr="00D557BA" w:rsidRDefault="00574709" w:rsidP="00D557BA">
            <w:pPr>
              <w:rPr>
                <w:sz w:val="22"/>
                <w:szCs w:val="22"/>
              </w:rPr>
            </w:pPr>
            <w:r w:rsidRPr="00D557BA">
              <w:rPr>
                <w:b/>
              </w:rPr>
              <w:t>Laborbasierte</w:t>
            </w:r>
            <w:r w:rsidR="008160C7" w:rsidRPr="00D557BA">
              <w:rPr>
                <w:b/>
              </w:rPr>
              <w:t xml:space="preserve"> Surveillance</w:t>
            </w:r>
            <w:r w:rsidR="008160C7">
              <w:t xml:space="preserve"> </w:t>
            </w:r>
            <w:r w:rsidR="00E87A57" w:rsidRPr="00D557BA">
              <w:rPr>
                <w:sz w:val="22"/>
                <w:szCs w:val="22"/>
              </w:rPr>
              <w:t xml:space="preserve">(Folien </w:t>
            </w:r>
            <w:hyperlink r:id="rId11" w:history="1">
              <w:r w:rsidR="00E87A57" w:rsidRPr="00D557BA">
                <w:rPr>
                  <w:rStyle w:val="Hyperlink"/>
                  <w:sz w:val="22"/>
                  <w:szCs w:val="22"/>
                </w:rPr>
                <w:t>hier</w:t>
              </w:r>
            </w:hyperlink>
            <w:r w:rsidR="00E87A57" w:rsidRPr="00D557BA">
              <w:rPr>
                <w:sz w:val="22"/>
                <w:szCs w:val="22"/>
              </w:rPr>
              <w:t>)</w:t>
            </w:r>
            <w:r w:rsidRPr="00D557BA">
              <w:rPr>
                <w:sz w:val="22"/>
                <w:szCs w:val="22"/>
              </w:rPr>
              <w:t xml:space="preserve"> </w:t>
            </w:r>
          </w:p>
          <w:p w14:paraId="5F90845B" w14:textId="77777777" w:rsidR="00F0212D" w:rsidRDefault="00F0212D" w:rsidP="00CA5C8A">
            <w:pPr>
              <w:rPr>
                <w:b/>
                <w:sz w:val="22"/>
                <w:szCs w:val="22"/>
              </w:rPr>
            </w:pPr>
          </w:p>
          <w:p w14:paraId="30305959" w14:textId="5FDADE9D" w:rsidR="00D1147C" w:rsidRPr="006B4038" w:rsidRDefault="00D557BA" w:rsidP="00CA5C8A">
            <w:pPr>
              <w:rPr>
                <w:sz w:val="22"/>
                <w:szCs w:val="22"/>
              </w:rPr>
            </w:pPr>
            <w:r w:rsidRPr="006B4038">
              <w:rPr>
                <w:b/>
                <w:sz w:val="22"/>
                <w:szCs w:val="22"/>
              </w:rPr>
              <w:t>Syndromische Surveillance</w:t>
            </w:r>
            <w:r w:rsidRPr="006B4038">
              <w:rPr>
                <w:sz w:val="22"/>
                <w:szCs w:val="22"/>
              </w:rPr>
              <w:t xml:space="preserve"> </w:t>
            </w:r>
            <w:r w:rsidR="009F1CD3" w:rsidRPr="006B4038">
              <w:rPr>
                <w:sz w:val="22"/>
                <w:szCs w:val="22"/>
              </w:rPr>
              <w:t xml:space="preserve">(Dokument </w:t>
            </w:r>
            <w:hyperlink r:id="rId12" w:history="1">
              <w:r w:rsidR="009F1CD3" w:rsidRPr="006B4038">
                <w:rPr>
                  <w:rStyle w:val="Hyperlink"/>
                  <w:sz w:val="22"/>
                  <w:szCs w:val="22"/>
                </w:rPr>
                <w:t>hier</w:t>
              </w:r>
            </w:hyperlink>
            <w:r w:rsidR="009F1CD3" w:rsidRPr="006B4038">
              <w:rPr>
                <w:sz w:val="22"/>
                <w:szCs w:val="22"/>
              </w:rPr>
              <w:t>)</w:t>
            </w:r>
          </w:p>
          <w:p w14:paraId="3B7713E7" w14:textId="102F2C06" w:rsidR="00D003C0" w:rsidRPr="00AD456A" w:rsidRDefault="00D003C0" w:rsidP="00F0212D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624364C0" w14:textId="77777777" w:rsidR="00B17629" w:rsidRPr="00E73E61" w:rsidRDefault="00B17629" w:rsidP="006A2FCB">
            <w:pPr>
              <w:rPr>
                <w:sz w:val="22"/>
                <w:szCs w:val="22"/>
              </w:rPr>
            </w:pPr>
          </w:p>
          <w:p w14:paraId="1EC2DB67" w14:textId="77777777" w:rsidR="001B0057" w:rsidRDefault="001B0057" w:rsidP="006A2FCB">
            <w:pPr>
              <w:rPr>
                <w:sz w:val="22"/>
                <w:szCs w:val="22"/>
              </w:rPr>
            </w:pPr>
          </w:p>
          <w:p w14:paraId="01AD0311" w14:textId="77777777" w:rsidR="00215429" w:rsidRDefault="00215429" w:rsidP="006A2FCB">
            <w:pPr>
              <w:rPr>
                <w:sz w:val="22"/>
                <w:szCs w:val="22"/>
              </w:rPr>
            </w:pPr>
          </w:p>
          <w:p w14:paraId="01C9AD77" w14:textId="3385E56F" w:rsidR="006301A2" w:rsidRDefault="0091110F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INIG</w:t>
            </w:r>
            <w:r w:rsidR="00E45D21">
              <w:rPr>
                <w:sz w:val="22"/>
                <w:szCs w:val="22"/>
              </w:rPr>
              <w:t xml:space="preserve"> </w:t>
            </w:r>
            <w:r w:rsidR="007116C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Luisa Denkel</w:t>
            </w:r>
            <w:r w:rsidR="007116C0">
              <w:rPr>
                <w:sz w:val="22"/>
                <w:szCs w:val="22"/>
              </w:rPr>
              <w:t>)</w:t>
            </w:r>
          </w:p>
          <w:p w14:paraId="54977065" w14:textId="77777777" w:rsidR="002F757C" w:rsidRDefault="002F757C" w:rsidP="006A2FCB">
            <w:pPr>
              <w:rPr>
                <w:sz w:val="22"/>
                <w:szCs w:val="22"/>
              </w:rPr>
            </w:pPr>
          </w:p>
          <w:p w14:paraId="696D0E60" w14:textId="77777777" w:rsidR="00252DBD" w:rsidRDefault="00252DBD" w:rsidP="006A2FCB">
            <w:pPr>
              <w:rPr>
                <w:sz w:val="22"/>
                <w:szCs w:val="22"/>
              </w:rPr>
            </w:pPr>
          </w:p>
          <w:p w14:paraId="17CD7AA7" w14:textId="77777777" w:rsidR="00252DBD" w:rsidRDefault="00252DBD" w:rsidP="006A2FCB">
            <w:pPr>
              <w:rPr>
                <w:sz w:val="22"/>
                <w:szCs w:val="22"/>
              </w:rPr>
            </w:pPr>
          </w:p>
          <w:p w14:paraId="521746F8" w14:textId="77777777" w:rsidR="008B0BC0" w:rsidRDefault="008B0BC0" w:rsidP="006A2FCB">
            <w:pPr>
              <w:rPr>
                <w:sz w:val="22"/>
                <w:szCs w:val="22"/>
              </w:rPr>
            </w:pPr>
          </w:p>
          <w:p w14:paraId="5427ED52" w14:textId="77777777" w:rsidR="000B11CB" w:rsidRDefault="000B11CB" w:rsidP="006A2FCB">
            <w:pPr>
              <w:rPr>
                <w:sz w:val="22"/>
                <w:szCs w:val="22"/>
              </w:rPr>
            </w:pPr>
          </w:p>
          <w:p w14:paraId="421B72C2" w14:textId="77777777" w:rsidR="00CD5DC1" w:rsidRDefault="00CD5DC1" w:rsidP="006A2FCB">
            <w:pPr>
              <w:rPr>
                <w:sz w:val="22"/>
                <w:szCs w:val="22"/>
              </w:rPr>
            </w:pPr>
          </w:p>
          <w:p w14:paraId="37BBCEC1" w14:textId="77777777" w:rsidR="002975F6" w:rsidRDefault="002975F6" w:rsidP="006A2FCB">
            <w:pPr>
              <w:rPr>
                <w:sz w:val="22"/>
                <w:szCs w:val="22"/>
              </w:rPr>
            </w:pPr>
          </w:p>
          <w:p w14:paraId="3AF79EF3" w14:textId="77777777" w:rsidR="002975F6" w:rsidRDefault="002975F6" w:rsidP="006A2FCB">
            <w:pPr>
              <w:rPr>
                <w:sz w:val="22"/>
                <w:szCs w:val="22"/>
              </w:rPr>
            </w:pPr>
          </w:p>
          <w:p w14:paraId="4899AC24" w14:textId="77777777" w:rsidR="002975F6" w:rsidRDefault="002975F6" w:rsidP="006A2FCB">
            <w:pPr>
              <w:rPr>
                <w:sz w:val="22"/>
                <w:szCs w:val="22"/>
              </w:rPr>
            </w:pPr>
          </w:p>
          <w:p w14:paraId="4A6DAF14" w14:textId="77777777" w:rsidR="002975F6" w:rsidRDefault="002975F6" w:rsidP="006A2FCB">
            <w:pPr>
              <w:rPr>
                <w:sz w:val="22"/>
                <w:szCs w:val="22"/>
              </w:rPr>
            </w:pPr>
          </w:p>
          <w:p w14:paraId="6CE26F79" w14:textId="77777777" w:rsidR="002975F6" w:rsidRDefault="002975F6" w:rsidP="006A2FCB">
            <w:pPr>
              <w:rPr>
                <w:sz w:val="22"/>
                <w:szCs w:val="22"/>
              </w:rPr>
            </w:pPr>
          </w:p>
          <w:p w14:paraId="45DB73A9" w14:textId="77777777" w:rsidR="002975F6" w:rsidRDefault="002975F6" w:rsidP="006A2FCB">
            <w:pPr>
              <w:rPr>
                <w:sz w:val="22"/>
                <w:szCs w:val="22"/>
              </w:rPr>
            </w:pPr>
          </w:p>
          <w:p w14:paraId="0EF0FA3B" w14:textId="77777777" w:rsidR="002975F6" w:rsidRDefault="002975F6" w:rsidP="006A2FCB">
            <w:pPr>
              <w:rPr>
                <w:sz w:val="22"/>
                <w:szCs w:val="22"/>
              </w:rPr>
            </w:pPr>
          </w:p>
          <w:p w14:paraId="1F791716" w14:textId="77777777" w:rsidR="006C30F4" w:rsidRDefault="006C30F4" w:rsidP="006A2FCB">
            <w:pPr>
              <w:rPr>
                <w:sz w:val="22"/>
                <w:szCs w:val="22"/>
              </w:rPr>
            </w:pPr>
          </w:p>
          <w:p w14:paraId="50A4A77B" w14:textId="77777777" w:rsidR="00E7224B" w:rsidRDefault="00E7224B" w:rsidP="006A2FCB">
            <w:pPr>
              <w:rPr>
                <w:sz w:val="22"/>
                <w:szCs w:val="22"/>
              </w:rPr>
            </w:pPr>
          </w:p>
          <w:p w14:paraId="57B9F3BF" w14:textId="77777777" w:rsidR="00E7224B" w:rsidRDefault="00E7224B" w:rsidP="006A2FCB">
            <w:pPr>
              <w:rPr>
                <w:sz w:val="22"/>
                <w:szCs w:val="22"/>
              </w:rPr>
            </w:pPr>
          </w:p>
          <w:p w14:paraId="13C8CCF7" w14:textId="77777777" w:rsidR="00E7224B" w:rsidRDefault="00E7224B" w:rsidP="006A2FCB">
            <w:pPr>
              <w:rPr>
                <w:sz w:val="22"/>
                <w:szCs w:val="22"/>
              </w:rPr>
            </w:pPr>
          </w:p>
          <w:p w14:paraId="196BECC2" w14:textId="77777777" w:rsidR="00E7224B" w:rsidRDefault="00E7224B" w:rsidP="006A2FCB">
            <w:pPr>
              <w:rPr>
                <w:sz w:val="22"/>
                <w:szCs w:val="22"/>
              </w:rPr>
            </w:pPr>
          </w:p>
          <w:p w14:paraId="5C669DD3" w14:textId="77777777" w:rsidR="00E7224B" w:rsidRDefault="00E7224B" w:rsidP="006A2FCB">
            <w:pPr>
              <w:rPr>
                <w:sz w:val="22"/>
                <w:szCs w:val="22"/>
              </w:rPr>
            </w:pPr>
          </w:p>
          <w:p w14:paraId="67C18F33" w14:textId="77777777" w:rsidR="00E7224B" w:rsidRDefault="00E7224B" w:rsidP="006A2FCB">
            <w:pPr>
              <w:rPr>
                <w:sz w:val="22"/>
                <w:szCs w:val="22"/>
              </w:rPr>
            </w:pPr>
          </w:p>
          <w:p w14:paraId="079F98C8" w14:textId="77777777" w:rsidR="00E7224B" w:rsidRDefault="00E7224B" w:rsidP="006A2FCB">
            <w:pPr>
              <w:rPr>
                <w:sz w:val="22"/>
                <w:szCs w:val="22"/>
              </w:rPr>
            </w:pPr>
          </w:p>
          <w:p w14:paraId="10B4F0CC" w14:textId="77777777" w:rsidR="00E7224B" w:rsidRDefault="00E7224B" w:rsidP="006A2FCB">
            <w:pPr>
              <w:rPr>
                <w:sz w:val="22"/>
                <w:szCs w:val="22"/>
              </w:rPr>
            </w:pPr>
          </w:p>
          <w:p w14:paraId="0886882C" w14:textId="77777777" w:rsidR="00E7224B" w:rsidRDefault="00E7224B" w:rsidP="006A2FCB">
            <w:pPr>
              <w:rPr>
                <w:sz w:val="22"/>
                <w:szCs w:val="22"/>
              </w:rPr>
            </w:pPr>
          </w:p>
          <w:p w14:paraId="034D8BD8" w14:textId="77777777" w:rsidR="00B531D9" w:rsidRDefault="00B531D9" w:rsidP="006A2FCB">
            <w:pPr>
              <w:rPr>
                <w:sz w:val="22"/>
                <w:szCs w:val="22"/>
              </w:rPr>
            </w:pPr>
          </w:p>
          <w:p w14:paraId="50FA8ED9" w14:textId="77777777" w:rsidR="00B531D9" w:rsidRDefault="00B531D9" w:rsidP="006A2FCB">
            <w:pPr>
              <w:rPr>
                <w:sz w:val="22"/>
                <w:szCs w:val="22"/>
              </w:rPr>
            </w:pPr>
          </w:p>
          <w:p w14:paraId="3746E936" w14:textId="77777777" w:rsidR="00B531D9" w:rsidRDefault="00B531D9" w:rsidP="006A2FCB">
            <w:pPr>
              <w:rPr>
                <w:sz w:val="22"/>
                <w:szCs w:val="22"/>
              </w:rPr>
            </w:pPr>
          </w:p>
          <w:p w14:paraId="366D86F2" w14:textId="77777777" w:rsidR="00B531D9" w:rsidRDefault="00B531D9" w:rsidP="006A2FCB">
            <w:pPr>
              <w:rPr>
                <w:sz w:val="22"/>
                <w:szCs w:val="22"/>
              </w:rPr>
            </w:pPr>
          </w:p>
          <w:p w14:paraId="22DED2F3" w14:textId="77777777" w:rsidR="00B531D9" w:rsidRDefault="00B531D9" w:rsidP="006A2FCB">
            <w:pPr>
              <w:rPr>
                <w:sz w:val="22"/>
                <w:szCs w:val="22"/>
              </w:rPr>
            </w:pPr>
          </w:p>
          <w:p w14:paraId="594F705E" w14:textId="77777777" w:rsidR="00B531D9" w:rsidRDefault="00B531D9" w:rsidP="006A2FCB">
            <w:pPr>
              <w:rPr>
                <w:sz w:val="22"/>
                <w:szCs w:val="22"/>
              </w:rPr>
            </w:pPr>
          </w:p>
          <w:p w14:paraId="5796B9E9" w14:textId="77777777" w:rsidR="00B531D9" w:rsidRDefault="00B531D9" w:rsidP="006A2FCB">
            <w:pPr>
              <w:rPr>
                <w:sz w:val="22"/>
                <w:szCs w:val="22"/>
              </w:rPr>
            </w:pPr>
          </w:p>
          <w:p w14:paraId="4C6711D6" w14:textId="77777777" w:rsidR="00B531D9" w:rsidRDefault="00B531D9" w:rsidP="006A2FCB">
            <w:pPr>
              <w:rPr>
                <w:sz w:val="22"/>
                <w:szCs w:val="22"/>
              </w:rPr>
            </w:pPr>
          </w:p>
          <w:p w14:paraId="292411B1" w14:textId="77777777" w:rsidR="00B531D9" w:rsidRDefault="00B531D9" w:rsidP="006A2FCB">
            <w:pPr>
              <w:rPr>
                <w:sz w:val="22"/>
                <w:szCs w:val="22"/>
              </w:rPr>
            </w:pPr>
          </w:p>
          <w:p w14:paraId="67C769B2" w14:textId="77777777" w:rsidR="00B531D9" w:rsidRDefault="00B531D9" w:rsidP="006A2FCB">
            <w:pPr>
              <w:rPr>
                <w:sz w:val="22"/>
                <w:szCs w:val="22"/>
              </w:rPr>
            </w:pPr>
          </w:p>
          <w:p w14:paraId="682ECCEB" w14:textId="77777777" w:rsidR="00B531D9" w:rsidRDefault="00B531D9" w:rsidP="006A2FCB">
            <w:pPr>
              <w:rPr>
                <w:sz w:val="22"/>
                <w:szCs w:val="22"/>
              </w:rPr>
            </w:pPr>
          </w:p>
          <w:p w14:paraId="66784BDB" w14:textId="48FF9ED2" w:rsidR="00B531D9" w:rsidRDefault="003250E3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 w14:paraId="32C095DA" w14:textId="77777777" w:rsidR="00F350C4" w:rsidRDefault="00F350C4" w:rsidP="006A2FCB">
            <w:pPr>
              <w:rPr>
                <w:sz w:val="22"/>
                <w:szCs w:val="22"/>
              </w:rPr>
            </w:pPr>
          </w:p>
          <w:p w14:paraId="2141958D" w14:textId="77777777" w:rsidR="00F350C4" w:rsidRDefault="00F350C4" w:rsidP="006A2FCB">
            <w:pPr>
              <w:rPr>
                <w:sz w:val="22"/>
                <w:szCs w:val="22"/>
              </w:rPr>
            </w:pPr>
          </w:p>
          <w:p w14:paraId="3002ED65" w14:textId="1004F745" w:rsidR="00B531D9" w:rsidRDefault="00D34DEA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36(Silke Buda)</w:t>
            </w:r>
          </w:p>
          <w:p w14:paraId="2C22AD18" w14:textId="77777777" w:rsidR="00E7224B" w:rsidRDefault="00E7224B" w:rsidP="006A2FCB">
            <w:pPr>
              <w:rPr>
                <w:sz w:val="22"/>
                <w:szCs w:val="22"/>
              </w:rPr>
            </w:pPr>
          </w:p>
          <w:p w14:paraId="49573288" w14:textId="77777777" w:rsidR="00E7224B" w:rsidRDefault="00E7224B" w:rsidP="006A2FCB">
            <w:pPr>
              <w:rPr>
                <w:sz w:val="22"/>
                <w:szCs w:val="22"/>
              </w:rPr>
            </w:pPr>
          </w:p>
          <w:p w14:paraId="2D23EA3C" w14:textId="77777777" w:rsidR="006B44E1" w:rsidRDefault="006B44E1" w:rsidP="006A2FCB">
            <w:pPr>
              <w:rPr>
                <w:sz w:val="22"/>
                <w:szCs w:val="22"/>
              </w:rPr>
            </w:pPr>
          </w:p>
          <w:p w14:paraId="3B3AF0A7" w14:textId="77777777" w:rsidR="006B44E1" w:rsidRDefault="006B44E1" w:rsidP="006A2FCB">
            <w:pPr>
              <w:rPr>
                <w:sz w:val="22"/>
                <w:szCs w:val="22"/>
              </w:rPr>
            </w:pPr>
          </w:p>
          <w:p w14:paraId="3B7B445E" w14:textId="3BA5E4DF" w:rsidR="002F757C" w:rsidRDefault="006063D7" w:rsidP="006A2FCB">
            <w:pPr>
              <w:rPr>
                <w:sz w:val="22"/>
                <w:szCs w:val="22"/>
              </w:rPr>
            </w:pPr>
            <w:r w:rsidRPr="001016F5">
              <w:rPr>
                <w:sz w:val="22"/>
                <w:szCs w:val="22"/>
              </w:rPr>
              <w:t>FG</w:t>
            </w:r>
            <w:r w:rsidR="00850894" w:rsidRPr="001016F5">
              <w:rPr>
                <w:sz w:val="22"/>
                <w:szCs w:val="22"/>
              </w:rPr>
              <w:t xml:space="preserve"> </w:t>
            </w:r>
            <w:r w:rsidRPr="001016F5">
              <w:rPr>
                <w:sz w:val="22"/>
                <w:szCs w:val="22"/>
              </w:rPr>
              <w:t xml:space="preserve">32 (Michaela </w:t>
            </w:r>
            <w:r w:rsidR="0082233D" w:rsidRPr="001016F5">
              <w:rPr>
                <w:sz w:val="22"/>
                <w:szCs w:val="22"/>
              </w:rPr>
              <w:lastRenderedPageBreak/>
              <w:t>Diercke</w:t>
            </w:r>
            <w:r w:rsidRPr="001016F5">
              <w:rPr>
                <w:sz w:val="22"/>
                <w:szCs w:val="22"/>
              </w:rPr>
              <w:t>)</w:t>
            </w:r>
            <w:r w:rsidR="006B44BB">
              <w:rPr>
                <w:sz w:val="22"/>
                <w:szCs w:val="22"/>
              </w:rPr>
              <w:t xml:space="preserve"> </w:t>
            </w:r>
          </w:p>
          <w:p w14:paraId="0612C066" w14:textId="77777777" w:rsidR="00622E57" w:rsidRDefault="00622E57" w:rsidP="006A2FCB">
            <w:pPr>
              <w:rPr>
                <w:sz w:val="22"/>
                <w:szCs w:val="22"/>
              </w:rPr>
            </w:pPr>
          </w:p>
          <w:p w14:paraId="186BA9BA" w14:textId="77777777" w:rsidR="00622E57" w:rsidRDefault="00622E57" w:rsidP="006A2FCB">
            <w:pPr>
              <w:rPr>
                <w:sz w:val="22"/>
                <w:szCs w:val="22"/>
              </w:rPr>
            </w:pPr>
          </w:p>
          <w:p w14:paraId="755AFF89" w14:textId="77777777" w:rsidR="00622E57" w:rsidRDefault="00622E57" w:rsidP="006A2FCB">
            <w:pPr>
              <w:rPr>
                <w:sz w:val="22"/>
                <w:szCs w:val="22"/>
              </w:rPr>
            </w:pPr>
          </w:p>
          <w:p w14:paraId="712C4755" w14:textId="77777777" w:rsidR="00D557BA" w:rsidRDefault="00D557BA" w:rsidP="00576EDC">
            <w:pPr>
              <w:rPr>
                <w:sz w:val="22"/>
                <w:szCs w:val="22"/>
              </w:rPr>
            </w:pPr>
          </w:p>
          <w:p w14:paraId="3828F944" w14:textId="72161BE5" w:rsidR="00D557BA" w:rsidRPr="00E73E61" w:rsidRDefault="00D557BA" w:rsidP="00576EDC">
            <w:pPr>
              <w:rPr>
                <w:sz w:val="22"/>
                <w:szCs w:val="22"/>
              </w:rPr>
            </w:pPr>
          </w:p>
        </w:tc>
      </w:tr>
      <w:tr w:rsidR="00705095" w:rsidRPr="00E73E61" w14:paraId="4DE9AF6D" w14:textId="77777777" w:rsidTr="001160D2">
        <w:tc>
          <w:tcPr>
            <w:tcW w:w="684" w:type="dxa"/>
          </w:tcPr>
          <w:p w14:paraId="03E91E86" w14:textId="1804600B" w:rsidR="00705095" w:rsidRPr="00E73E61" w:rsidRDefault="00705095" w:rsidP="006A2FCB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 w14:paraId="4746F563" w14:textId="77777777" w:rsidR="00705095" w:rsidRDefault="00705095" w:rsidP="00705095">
            <w:pPr>
              <w:spacing w:line="276" w:lineRule="auto"/>
              <w:rPr>
                <w:b/>
                <w:sz w:val="28"/>
              </w:rPr>
            </w:pPr>
            <w:r w:rsidRPr="00E73E61">
              <w:rPr>
                <w:b/>
                <w:sz w:val="28"/>
              </w:rPr>
              <w:t>Internationales</w:t>
            </w:r>
            <w:r w:rsidRPr="00AE1178">
              <w:rPr>
                <w:b/>
                <w:color w:val="FF0000"/>
              </w:rPr>
              <w:t xml:space="preserve"> (nur freitags)</w:t>
            </w:r>
          </w:p>
          <w:p w14:paraId="7F03DC03" w14:textId="77777777" w:rsidR="00576EDC" w:rsidRDefault="00AF594C" w:rsidP="00980A65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Projekte: </w:t>
            </w:r>
          </w:p>
          <w:p w14:paraId="7CB61121" w14:textId="77777777" w:rsidR="00AF594C" w:rsidRDefault="00AF594C" w:rsidP="00980A65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Mission im Kosovo kommt zum Ende; fährt am Mo hin zum Austausch nach 2 Wo. Intensiver Unterstützung Trainings im Bereich Labor aber auch im Klein. Bereich mit breiter Unterstützung BW StarKob und vielen</w:t>
            </w:r>
          </w:p>
          <w:p w14:paraId="14FDBDF7" w14:textId="77777777" w:rsidR="00AF594C" w:rsidRDefault="00AF594C" w:rsidP="00980A65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Weitere Mission 17.10. Namibia, twinning project; speziell Unterstützung zur COVID Situation Probleme im Bereich Klinik</w:t>
            </w:r>
          </w:p>
          <w:p w14:paraId="30B4928F" w14:textId="77777777" w:rsidR="00AF594C" w:rsidRDefault="00AF594C" w:rsidP="00980A65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SeroStudien global Koordinatorin Sophie Müller neu eingestellt: Ziel gemeinsamer RKI Ansatz</w:t>
            </w:r>
          </w:p>
          <w:p w14:paraId="21449CED" w14:textId="398205D2" w:rsidR="00AF594C" w:rsidRPr="00397629" w:rsidRDefault="00AF594C" w:rsidP="00980A65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Charité viel im lateinamerik. Raum unterstützt. Jetzt Treffens mit Auslandsvertretungen der Länder in Berlin zur Nacharbeitung/Nachbereiten Einsätze im Berich Diagnostik, sehr interessant</w:t>
            </w:r>
          </w:p>
        </w:tc>
        <w:tc>
          <w:tcPr>
            <w:tcW w:w="1492" w:type="dxa"/>
          </w:tcPr>
          <w:p w14:paraId="4C01C5FC" w14:textId="77777777" w:rsidR="00705095" w:rsidRDefault="00705095" w:rsidP="006A2FCB">
            <w:pPr>
              <w:rPr>
                <w:sz w:val="22"/>
                <w:szCs w:val="22"/>
              </w:rPr>
            </w:pPr>
          </w:p>
          <w:p w14:paraId="7B153667" w14:textId="163FF080" w:rsidR="0072750B" w:rsidRDefault="00EE70E0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  <w:r w:rsidR="009277B8">
              <w:rPr>
                <w:sz w:val="22"/>
                <w:szCs w:val="22"/>
              </w:rPr>
              <w:t xml:space="preserve"> Hanefeld</w:t>
            </w:r>
          </w:p>
          <w:p w14:paraId="6044E3F2" w14:textId="77777777" w:rsidR="0072750B" w:rsidRDefault="0072750B" w:rsidP="006A2FCB">
            <w:pPr>
              <w:rPr>
                <w:sz w:val="22"/>
                <w:szCs w:val="22"/>
              </w:rPr>
            </w:pPr>
          </w:p>
        </w:tc>
      </w:tr>
      <w:tr w:rsidR="00705095" w:rsidRPr="00E73E61" w14:paraId="541C6E8F" w14:textId="77777777" w:rsidTr="001160D2">
        <w:tc>
          <w:tcPr>
            <w:tcW w:w="684" w:type="dxa"/>
          </w:tcPr>
          <w:p w14:paraId="07573F9D" w14:textId="1A67438E" w:rsidR="00705095" w:rsidRPr="00E73E61" w:rsidRDefault="00705095" w:rsidP="006A2FC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 w14:paraId="2E1BA2C7" w14:textId="77777777" w:rsidR="00705095" w:rsidRDefault="00705095" w:rsidP="00705095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 w:rsidRPr="00AE1178">
              <w:rPr>
                <w:b/>
                <w:color w:val="FF0000"/>
              </w:rPr>
              <w:t xml:space="preserve"> (nur </w:t>
            </w:r>
            <w:r>
              <w:rPr>
                <w:b/>
                <w:color w:val="FF0000"/>
              </w:rPr>
              <w:t>montags</w:t>
            </w:r>
            <w:r w:rsidRPr="00AE1178">
              <w:rPr>
                <w:b/>
                <w:color w:val="FF0000"/>
              </w:rPr>
              <w:t>)</w:t>
            </w:r>
          </w:p>
          <w:p w14:paraId="39301FAF" w14:textId="46DC552D" w:rsidR="00510704" w:rsidRPr="00FA684F" w:rsidRDefault="00510704" w:rsidP="00F0212D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30A35A24" w14:textId="77777777" w:rsidR="00CD5DC1" w:rsidRDefault="00CD5DC1" w:rsidP="006A2FCB">
            <w:pPr>
              <w:rPr>
                <w:sz w:val="22"/>
                <w:szCs w:val="22"/>
              </w:rPr>
            </w:pPr>
          </w:p>
          <w:p w14:paraId="063C5884" w14:textId="6E24D5D4" w:rsidR="00705095" w:rsidRDefault="00705095" w:rsidP="00CD64E1">
            <w:pPr>
              <w:rPr>
                <w:sz w:val="22"/>
                <w:szCs w:val="22"/>
              </w:rPr>
            </w:pPr>
          </w:p>
        </w:tc>
      </w:tr>
      <w:tr w:rsidR="00B17629" w:rsidRPr="00E73E61" w14:paraId="450251C8" w14:textId="77777777" w:rsidTr="001160D2">
        <w:tc>
          <w:tcPr>
            <w:tcW w:w="684" w:type="dxa"/>
          </w:tcPr>
          <w:p w14:paraId="35135E4E" w14:textId="4DA95CFD" w:rsidR="00B17629" w:rsidRPr="00E73E61" w:rsidRDefault="00F61015" w:rsidP="00F61015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6795" w:type="dxa"/>
          </w:tcPr>
          <w:p w14:paraId="4315A6A9" w14:textId="77777777" w:rsidR="00B17629" w:rsidRDefault="00B17629" w:rsidP="005C1D68">
            <w:pPr>
              <w:spacing w:line="276" w:lineRule="auto"/>
              <w:rPr>
                <w:b/>
                <w:sz w:val="28"/>
              </w:rPr>
            </w:pPr>
            <w:r w:rsidRPr="00E73E61">
              <w:rPr>
                <w:b/>
                <w:sz w:val="28"/>
              </w:rPr>
              <w:t>Aktuelle Risikobewertung</w:t>
            </w:r>
          </w:p>
          <w:p w14:paraId="11D2D3BD" w14:textId="5D249813" w:rsidR="00AC3A6D" w:rsidRPr="00E0267B" w:rsidRDefault="00E0267B" w:rsidP="00980A65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Update Risikobewertung anschauen: Ob wir immer Lüften (sollte neben AHA präsenter sein) und CW (BMG verwendet A für App) dabei stehen sollte</w:t>
            </w:r>
          </w:p>
          <w:p w14:paraId="5E59851A" w14:textId="34F604D8" w:rsidR="00E0267B" w:rsidRPr="00E0267B" w:rsidRDefault="00E0267B" w:rsidP="00980A65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Letzte Rapid Risk Assessemnt des ECDC Diskrepanz zu Deutscher Einschätzung erklären</w:t>
            </w:r>
          </w:p>
          <w:p w14:paraId="5FEB074A" w14:textId="77777777" w:rsidR="00E0267B" w:rsidRPr="00E0267B" w:rsidRDefault="00E0267B" w:rsidP="00980A65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Schaade wie BMG verwenden, Fallzahlen steigen</w:t>
            </w:r>
          </w:p>
          <w:p w14:paraId="56837B6C" w14:textId="73164FA5" w:rsidR="00E0267B" w:rsidRPr="00235DE8" w:rsidRDefault="00E0267B" w:rsidP="00980A65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Silke. Darauf vorbereiten ob Potential für Missverständis zu ECDC einschätzung Sie schlägt bis Mo. Etwas vor.</w:t>
            </w:r>
          </w:p>
          <w:p w14:paraId="4E0CB990" w14:textId="370BB9BD" w:rsidR="008617AD" w:rsidRPr="00AC3A6D" w:rsidRDefault="008617AD" w:rsidP="00AC3A6D">
            <w:pPr>
              <w:ind w:left="25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10F0561C" w14:textId="77777777" w:rsidR="00513A18" w:rsidRDefault="00513A18" w:rsidP="00576EDC">
            <w:pPr>
              <w:rPr>
                <w:sz w:val="22"/>
                <w:szCs w:val="22"/>
              </w:rPr>
            </w:pPr>
          </w:p>
          <w:p w14:paraId="59379956" w14:textId="162C186F" w:rsidR="00397629" w:rsidRPr="00E73E61" w:rsidRDefault="00EE70E0" w:rsidP="00235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 w:rsidR="00B17629" w:rsidRPr="00E73E61" w14:paraId="67A69648" w14:textId="77777777" w:rsidTr="001160D2">
        <w:trPr>
          <w:trHeight w:val="518"/>
        </w:trPr>
        <w:tc>
          <w:tcPr>
            <w:tcW w:w="684" w:type="dxa"/>
          </w:tcPr>
          <w:p w14:paraId="050841D2" w14:textId="0D22BA66" w:rsidR="00B17629" w:rsidRPr="00E73E61" w:rsidRDefault="00F61015" w:rsidP="006A2FC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 w14:paraId="29CC502B" w14:textId="6F1D4A95" w:rsidR="00E81CFC" w:rsidRPr="002C15BC" w:rsidRDefault="00B17629" w:rsidP="002C15BC">
            <w:pPr>
              <w:spacing w:line="276" w:lineRule="auto"/>
              <w:rPr>
                <w:b/>
                <w:sz w:val="28"/>
                <w:szCs w:val="28"/>
              </w:rPr>
            </w:pPr>
            <w:r w:rsidRPr="00E73E61">
              <w:rPr>
                <w:b/>
                <w:sz w:val="28"/>
                <w:szCs w:val="28"/>
              </w:rPr>
              <w:t>Kommunikation</w:t>
            </w:r>
          </w:p>
          <w:p w14:paraId="65EA99EE" w14:textId="5F035AEE" w:rsidR="00762599" w:rsidRDefault="00190CA8" w:rsidP="00CF328B">
            <w:pPr>
              <w:spacing w:line="276" w:lineRule="auto"/>
              <w:rPr>
                <w:b/>
                <w:sz w:val="22"/>
              </w:rPr>
            </w:pPr>
            <w:r w:rsidRPr="00E73E61">
              <w:rPr>
                <w:b/>
                <w:sz w:val="22"/>
              </w:rPr>
              <w:t>BZgA</w:t>
            </w:r>
          </w:p>
          <w:p w14:paraId="76292A1D" w14:textId="6959E33C" w:rsidR="000F1CF7" w:rsidRDefault="00FF125E" w:rsidP="00980A65"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anwesend</w:t>
            </w:r>
          </w:p>
          <w:p w14:paraId="49EF7F7B" w14:textId="040A580E" w:rsidR="000425C9" w:rsidRDefault="000425C9" w:rsidP="00F612EB">
            <w:pPr>
              <w:pStyle w:val="Listenabsatz"/>
              <w:ind w:left="453"/>
              <w:rPr>
                <w:sz w:val="22"/>
                <w:szCs w:val="22"/>
              </w:rPr>
            </w:pPr>
          </w:p>
          <w:p w14:paraId="4C4AB436" w14:textId="24EBE66A" w:rsidR="002C15BC" w:rsidRPr="002C15BC" w:rsidRDefault="00C852DC" w:rsidP="00B305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 w14:paraId="0D4F6E06" w14:textId="39FA6CB2" w:rsidR="00577685" w:rsidRDefault="00E0267B" w:rsidP="00577685"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Update Punkte; trotzdem pro Tag 30-40 Anfrage durch Presse</w:t>
            </w:r>
          </w:p>
          <w:p w14:paraId="4E326559" w14:textId="39B6ACD4" w:rsidR="00A12E81" w:rsidRPr="00B016FA" w:rsidRDefault="00A12E81" w:rsidP="00A12E81">
            <w:pPr>
              <w:rPr>
                <w:b/>
                <w:sz w:val="22"/>
                <w:szCs w:val="22"/>
              </w:rPr>
            </w:pPr>
            <w:r w:rsidRPr="00B016FA">
              <w:rPr>
                <w:b/>
                <w:sz w:val="22"/>
                <w:szCs w:val="22"/>
              </w:rPr>
              <w:t>Bundeswehr</w:t>
            </w:r>
          </w:p>
          <w:p w14:paraId="7C8007DB" w14:textId="405B31B0" w:rsidR="00D2499C" w:rsidRPr="00784465" w:rsidRDefault="00FF125E" w:rsidP="00D2499C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anwesend</w:t>
            </w:r>
          </w:p>
          <w:p w14:paraId="142A9DF8" w14:textId="3C82D6DB" w:rsidR="00A40110" w:rsidRPr="00A40110" w:rsidRDefault="00A40110" w:rsidP="00577685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3C9474DC" w14:textId="685BE409" w:rsidR="006F2B3B" w:rsidRDefault="006F2B3B" w:rsidP="00C443BC">
            <w:pPr>
              <w:rPr>
                <w:sz w:val="22"/>
                <w:szCs w:val="22"/>
              </w:rPr>
            </w:pPr>
          </w:p>
          <w:p w14:paraId="31A0B20C" w14:textId="77777777" w:rsidR="0000759C" w:rsidRDefault="0000759C" w:rsidP="00C443BC">
            <w:pPr>
              <w:rPr>
                <w:sz w:val="22"/>
                <w:szCs w:val="22"/>
              </w:rPr>
            </w:pPr>
          </w:p>
          <w:p w14:paraId="5DE08F38" w14:textId="77777777" w:rsidR="00CD5DC1" w:rsidRDefault="000F2837" w:rsidP="00C44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 w14:paraId="488F4D7F" w14:textId="77777777" w:rsidR="00CD5DC1" w:rsidRDefault="00CD5DC1" w:rsidP="00C443BC">
            <w:pPr>
              <w:rPr>
                <w:sz w:val="22"/>
                <w:szCs w:val="22"/>
              </w:rPr>
            </w:pPr>
          </w:p>
          <w:p w14:paraId="787A207D" w14:textId="77777777" w:rsidR="00CD5DC1" w:rsidRDefault="00CD5DC1" w:rsidP="00C443BC">
            <w:pPr>
              <w:rPr>
                <w:sz w:val="22"/>
                <w:szCs w:val="22"/>
              </w:rPr>
            </w:pPr>
          </w:p>
          <w:p w14:paraId="000773B6" w14:textId="16FB48AE" w:rsidR="00F612EB" w:rsidRDefault="00850894" w:rsidP="00C44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Presse </w:t>
            </w:r>
          </w:p>
          <w:p w14:paraId="38EECE28" w14:textId="77777777" w:rsidR="00F612EB" w:rsidRDefault="00F612EB" w:rsidP="00C443BC">
            <w:pPr>
              <w:rPr>
                <w:sz w:val="22"/>
                <w:szCs w:val="22"/>
              </w:rPr>
            </w:pPr>
          </w:p>
          <w:p w14:paraId="3ABFB59A" w14:textId="70C1E606" w:rsidR="00C443BC" w:rsidRPr="00E73E61" w:rsidRDefault="00C443BC" w:rsidP="00F0212D">
            <w:pPr>
              <w:rPr>
                <w:sz w:val="22"/>
                <w:szCs w:val="22"/>
              </w:rPr>
            </w:pPr>
          </w:p>
        </w:tc>
      </w:tr>
      <w:tr w:rsidR="00937F9E" w:rsidRPr="00E73E61" w14:paraId="7B9F1409" w14:textId="77777777" w:rsidTr="001160D2">
        <w:tc>
          <w:tcPr>
            <w:tcW w:w="684" w:type="dxa"/>
          </w:tcPr>
          <w:p w14:paraId="2D889F96" w14:textId="2E07371A" w:rsidR="00937F9E" w:rsidRDefault="00F61015" w:rsidP="006A2FC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 w14:paraId="62ECB488" w14:textId="77777777" w:rsidR="00937F9E" w:rsidRDefault="00937F9E" w:rsidP="005C1D6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Neues aus dem BMG</w:t>
            </w:r>
          </w:p>
          <w:p w14:paraId="5909342A" w14:textId="38C0B2B0" w:rsidR="006A18A3" w:rsidRPr="00B016FA" w:rsidRDefault="00BA6417" w:rsidP="006A18A3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anwesend</w:t>
            </w:r>
          </w:p>
          <w:p w14:paraId="6D5F03D9" w14:textId="7B07A70C" w:rsidR="006A18A3" w:rsidRPr="003225B4" w:rsidRDefault="006A18A3" w:rsidP="006A18A3">
            <w:pPr>
              <w:pStyle w:val="Listenabsatz"/>
              <w:ind w:left="453"/>
              <w:rPr>
                <w:b/>
                <w:sz w:val="28"/>
              </w:rPr>
            </w:pPr>
          </w:p>
        </w:tc>
        <w:tc>
          <w:tcPr>
            <w:tcW w:w="1492" w:type="dxa"/>
          </w:tcPr>
          <w:p w14:paraId="71238B2C" w14:textId="6A2A4461" w:rsidR="00937F9E" w:rsidRDefault="00937F9E" w:rsidP="00576EDC">
            <w:pPr>
              <w:rPr>
                <w:sz w:val="22"/>
                <w:szCs w:val="22"/>
              </w:rPr>
            </w:pPr>
          </w:p>
        </w:tc>
      </w:tr>
      <w:tr w:rsidR="003225B4" w:rsidRPr="00E73E61" w14:paraId="6F20F9F6" w14:textId="77777777" w:rsidTr="001160D2">
        <w:tc>
          <w:tcPr>
            <w:tcW w:w="684" w:type="dxa"/>
          </w:tcPr>
          <w:p w14:paraId="483ED59A" w14:textId="57A8ACB7" w:rsidR="003225B4" w:rsidRDefault="00F61015" w:rsidP="006A2FC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 w14:paraId="2DBCA1B8" w14:textId="77777777" w:rsidR="003225B4" w:rsidRDefault="003225B4" w:rsidP="005C1D68">
            <w:pPr>
              <w:spacing w:line="276" w:lineRule="auto"/>
              <w:rPr>
                <w:b/>
                <w:sz w:val="28"/>
              </w:rPr>
            </w:pPr>
            <w:r w:rsidRPr="003225B4">
              <w:rPr>
                <w:b/>
                <w:sz w:val="28"/>
              </w:rPr>
              <w:t>RKI-Strategie Fragen</w:t>
            </w:r>
          </w:p>
          <w:p w14:paraId="36D6F3E4" w14:textId="77777777" w:rsidR="006E7967" w:rsidRDefault="006E7967" w:rsidP="00FC65E0"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 w14:paraId="411FFBB9" w14:textId="7D19E51E" w:rsidR="00F0212D" w:rsidRDefault="00BA6417" w:rsidP="00F0212D">
            <w:pPr>
              <w:pStyle w:val="Listenabsatz"/>
              <w:spacing w:line="276" w:lineRule="auto"/>
              <w:ind w:left="340"/>
              <w:rPr>
                <w:b/>
                <w:sz w:val="22"/>
              </w:rPr>
            </w:pPr>
            <w:r>
              <w:rPr>
                <w:b/>
                <w:sz w:val="22"/>
              </w:rPr>
              <w:t>Hr. Wieler bei Anna Berbaum im Gespräch: GÄ bei Kindern Quarantäne unter extremen Maßnahmen: Kinder 14 Tage isoliert allein im Zimmer nur Nahrung gegeben; Daher Beschwerben durch Eltern; Können wir für Kinder unter 10-12 Jahren klarstellen, wie</w:t>
            </w:r>
            <w:r w:rsidR="000D009F">
              <w:rPr>
                <w:b/>
                <w:sz w:val="22"/>
              </w:rPr>
              <w:t xml:space="preserve"> Quarantäne f. Kinder gemeint sind.</w:t>
            </w:r>
          </w:p>
          <w:p w14:paraId="0AB69FE7" w14:textId="77777777" w:rsidR="000D009F" w:rsidRDefault="000D009F" w:rsidP="00F0212D">
            <w:pPr>
              <w:pStyle w:val="Listenabsatz"/>
              <w:spacing w:line="276" w:lineRule="auto"/>
              <w:ind w:left="340"/>
              <w:rPr>
                <w:b/>
                <w:sz w:val="22"/>
              </w:rPr>
            </w:pPr>
            <w:r>
              <w:rPr>
                <w:b/>
                <w:sz w:val="22"/>
              </w:rPr>
              <w:t>Ute: sehr dafür dies aufzuweichen</w:t>
            </w:r>
          </w:p>
          <w:p w14:paraId="5FECFA4B" w14:textId="77777777" w:rsidR="000D009F" w:rsidRDefault="000D009F" w:rsidP="00F0212D">
            <w:pPr>
              <w:pStyle w:val="Listenabsatz"/>
              <w:spacing w:line="276" w:lineRule="auto"/>
              <w:ind w:left="340"/>
              <w:rPr>
                <w:b/>
                <w:sz w:val="22"/>
              </w:rPr>
            </w:pPr>
            <w:r>
              <w:rPr>
                <w:b/>
                <w:sz w:val="22"/>
              </w:rPr>
              <w:t>Silke: Gab von IBBS Merkblatt zur Quarantäne, möglich für Kinder-Quarantäne zu entwickeln?</w:t>
            </w:r>
          </w:p>
          <w:p w14:paraId="544836D5" w14:textId="2A1E8E22" w:rsidR="000D009F" w:rsidRDefault="000D009F" w:rsidP="00F0212D">
            <w:pPr>
              <w:pStyle w:val="Listenabsatz"/>
              <w:spacing w:line="276" w:lineRule="auto"/>
              <w:ind w:left="340"/>
              <w:rPr>
                <w:b/>
                <w:sz w:val="22"/>
              </w:rPr>
            </w:pPr>
            <w:r>
              <w:rPr>
                <w:b/>
                <w:sz w:val="22"/>
              </w:rPr>
              <w:t>Ute: Stimmt zu. BZgA hat auch Infos spez. Zu Quarantäne bei Kindern</w:t>
            </w:r>
          </w:p>
          <w:p w14:paraId="6B7376D6" w14:textId="4EE7BF2A" w:rsidR="002B25E6" w:rsidRDefault="002B25E6" w:rsidP="00F0212D">
            <w:pPr>
              <w:pStyle w:val="Listenabsatz"/>
              <w:spacing w:line="276" w:lineRule="auto"/>
              <w:ind w:left="340"/>
              <w:rPr>
                <w:b/>
                <w:sz w:val="22"/>
              </w:rPr>
            </w:pPr>
            <w:r>
              <w:rPr>
                <w:b/>
                <w:sz w:val="22"/>
              </w:rPr>
              <w:t>Aber keine Quarantäne von Kontakten von Kontakten, nur wenn Fall in Familie; dann die ganze Familie in Quarantäne</w:t>
            </w:r>
          </w:p>
          <w:p w14:paraId="5CDFB893" w14:textId="1F11CDCD" w:rsidR="00044702" w:rsidRDefault="0052663A" w:rsidP="00F0212D">
            <w:pPr>
              <w:pStyle w:val="Listenabsatz"/>
              <w:spacing w:line="276" w:lineRule="auto"/>
              <w:ind w:left="340"/>
              <w:rPr>
                <w:b/>
                <w:sz w:val="22"/>
              </w:rPr>
            </w:pPr>
            <w:r>
              <w:rPr>
                <w:b/>
                <w:sz w:val="22"/>
              </w:rPr>
              <w:t>Schulz-W: plus FG36 u 37 dazu sammeln bestehende Dokus stellen alles zusammen</w:t>
            </w:r>
          </w:p>
          <w:p w14:paraId="713F8737" w14:textId="73ED2363" w:rsidR="000D009F" w:rsidRDefault="000D009F" w:rsidP="00F0212D">
            <w:pPr>
              <w:pStyle w:val="Listenabsatz"/>
              <w:spacing w:line="276" w:lineRule="auto"/>
              <w:ind w:left="340"/>
              <w:rPr>
                <w:b/>
                <w:sz w:val="22"/>
              </w:rPr>
            </w:pPr>
            <w:r>
              <w:rPr>
                <w:b/>
                <w:sz w:val="22"/>
              </w:rPr>
              <w:t>ToDo: IBBS (Schulz-Weidhaas) erhält dies als Auftrag Merkblatt f Kinder-Quarantäne entwickeln in Unterstützung mit FG36</w:t>
            </w:r>
            <w:r w:rsidR="002B25E6">
              <w:rPr>
                <w:b/>
                <w:sz w:val="22"/>
              </w:rPr>
              <w:t xml:space="preserve"> </w:t>
            </w:r>
          </w:p>
          <w:p w14:paraId="6B4FEF85" w14:textId="77777777" w:rsidR="00D40228" w:rsidRDefault="006E7967" w:rsidP="00F22B4E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RKI-i</w:t>
            </w:r>
            <w:r w:rsidR="00EA7F68">
              <w:rPr>
                <w:b/>
                <w:sz w:val="22"/>
              </w:rPr>
              <w:t>ntern</w:t>
            </w:r>
            <w:r w:rsidR="00211545" w:rsidRPr="002737B4">
              <w:rPr>
                <w:sz w:val="22"/>
                <w:szCs w:val="22"/>
              </w:rPr>
              <w:t xml:space="preserve"> </w:t>
            </w:r>
          </w:p>
          <w:p w14:paraId="4AF6CD55" w14:textId="77777777" w:rsidR="00FF0801" w:rsidRDefault="00A34512" w:rsidP="00946362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 Pressemeldung besteht in Berlin MNS Pflicht, wenn nicht am Arbeitsplatz; Wird ab Montag im Haus umgesetzt</w:t>
            </w:r>
            <w:r w:rsidR="003220E7">
              <w:rPr>
                <w:sz w:val="22"/>
                <w:szCs w:val="22"/>
              </w:rPr>
              <w:t>; Vielleicht doch Desinfektionsständer schlägt der Personalrat vor, Silke: Da Kontaktübertragung spielt geringe Rolle, sagt auch</w:t>
            </w:r>
            <w:r w:rsidR="009161F9">
              <w:rPr>
                <w:sz w:val="22"/>
                <w:szCs w:val="22"/>
              </w:rPr>
              <w:t xml:space="preserve"> Drosten, </w:t>
            </w:r>
            <w:r w:rsidR="009161F9">
              <w:rPr>
                <w:sz w:val="22"/>
                <w:szCs w:val="22"/>
              </w:rPr>
              <w:lastRenderedPageBreak/>
              <w:t>daher nic</w:t>
            </w:r>
            <w:r w:rsidR="003220E7">
              <w:rPr>
                <w:sz w:val="22"/>
                <w:szCs w:val="22"/>
              </w:rPr>
              <w:t>ht Ständer aufstellen</w:t>
            </w:r>
          </w:p>
          <w:p w14:paraId="7930200D" w14:textId="77777777" w:rsidR="0027753F" w:rsidRDefault="0027753F" w:rsidP="00946362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Brunke schließt sich Silke an</w:t>
            </w:r>
          </w:p>
          <w:p w14:paraId="3536CA0A" w14:textId="77777777" w:rsidR="0027753F" w:rsidRDefault="0027753F" w:rsidP="00946362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Handzeichen für Ständer: 2 dafür; 8 dagegen (Mehrheit)</w:t>
            </w:r>
          </w:p>
          <w:p w14:paraId="7192AC61" w14:textId="77777777" w:rsidR="0013309B" w:rsidRDefault="0013309B" w:rsidP="00946362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Neues Testkriterien-Papier: Für welche Tests ist dies gültig? Kröger: Gilt nur für PCR Tests, da einzigen validierten Tests, solange Antigen noch nicht validiert</w:t>
            </w:r>
          </w:p>
          <w:p w14:paraId="5371539B" w14:textId="77777777" w:rsidR="0013309B" w:rsidRDefault="0013309B" w:rsidP="00946362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Validierung mit PCR bei Antigentests noch nötig, daher bisher </w:t>
            </w:r>
          </w:p>
          <w:p w14:paraId="7A8ACBFE" w14:textId="77777777" w:rsidR="0013309B" w:rsidRDefault="0013309B" w:rsidP="0013309B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 pos Effekt der Coronamaßnahmen auf andere Erkr. Fr. Mankertz: Ute ist an diesem Thema schon dran Hr. Wieler weiß Bescheid; aktueller Stand wird demnächst Vorgestellt, Interpretation schwierig viel mit FG33 absprache, Fr. Mankertz zieht sich von FF zurück</w:t>
            </w:r>
          </w:p>
          <w:p w14:paraId="2D33B2AE" w14:textId="77777777" w:rsidR="0013309B" w:rsidRDefault="00C0553E" w:rsidP="0013309B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3309B">
              <w:rPr>
                <w:sz w:val="22"/>
                <w:szCs w:val="22"/>
              </w:rPr>
              <w:t>Berichte zum Nowcast an BL si</w:t>
            </w:r>
            <w:r>
              <w:rPr>
                <w:sz w:val="22"/>
                <w:szCs w:val="22"/>
              </w:rPr>
              <w:t>nd rechtlich nicht als schützens</w:t>
            </w:r>
            <w:r w:rsidR="0013309B">
              <w:rPr>
                <w:sz w:val="22"/>
                <w:szCs w:val="22"/>
              </w:rPr>
              <w:t>wert eingestu</w:t>
            </w:r>
            <w:r>
              <w:rPr>
                <w:sz w:val="22"/>
                <w:szCs w:val="22"/>
              </w:rPr>
              <w:t>tzt. Wird dem NDR gegeben, onli</w:t>
            </w:r>
            <w:r w:rsidR="0013309B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 w:rsidR="0013309B">
              <w:rPr>
                <w:sz w:val="22"/>
                <w:szCs w:val="22"/>
              </w:rPr>
              <w:t xml:space="preserve"> stellung könnte noch mehr Nachfragen provozieren</w:t>
            </w:r>
          </w:p>
          <w:p w14:paraId="335A7D6D" w14:textId="77777777" w:rsidR="00C0553E" w:rsidRDefault="00C0553E" w:rsidP="0013309B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-Betrifft auch Kapazitäten monitoring Ausbruchberichte DIVI ans BMG</w:t>
            </w:r>
          </w:p>
          <w:p w14:paraId="2B1B487A" w14:textId="77777777" w:rsidR="00C0553E" w:rsidRDefault="00C0553E" w:rsidP="0013309B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-Im Hinterkopf bei allen Berichten, dass diese später dirch IFG Anfragen herausgegeben werden</w:t>
            </w:r>
          </w:p>
          <w:p w14:paraId="326EA3B1" w14:textId="77777777" w:rsidR="00C0553E" w:rsidRDefault="00C0553E" w:rsidP="0013309B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-Osamah: Matthias Anfragen zum Code des R-Wert Nowcasting evtl. veröffentlichen</w:t>
            </w:r>
          </w:p>
          <w:p w14:paraId="5CF93DA2" w14:textId="77777777" w:rsidR="00C0553E" w:rsidRDefault="00C0553E" w:rsidP="0013309B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-Diercke: Ergänzung: Lizenzantrag von Abt.1 brauchen; Problem bei Code/Script veröffentlichung beinhaltet nicht veröffentlichte Variablen, die dann auch nachgefragt werden würden</w:t>
            </w:r>
          </w:p>
          <w:p w14:paraId="2D953E27" w14:textId="29C1B775" w:rsidR="00C0553E" w:rsidRPr="0013309B" w:rsidRDefault="00C0553E" w:rsidP="00C0553E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-Rechtsreferat verschafft sich Überblick bei großen IFG Anfragen, eher ablehnen bis verklagen werden</w:t>
            </w:r>
          </w:p>
        </w:tc>
        <w:tc>
          <w:tcPr>
            <w:tcW w:w="1492" w:type="dxa"/>
          </w:tcPr>
          <w:p w14:paraId="526CE4A5" w14:textId="77777777" w:rsidR="00E120F2" w:rsidRDefault="00E120F2" w:rsidP="00576EDC">
            <w:pPr>
              <w:rPr>
                <w:sz w:val="22"/>
                <w:szCs w:val="22"/>
              </w:rPr>
            </w:pPr>
          </w:p>
          <w:p w14:paraId="1B18B08B" w14:textId="77777777" w:rsidR="00F53AF2" w:rsidRDefault="00F53AF2" w:rsidP="00576EDC">
            <w:pPr>
              <w:rPr>
                <w:sz w:val="22"/>
                <w:szCs w:val="22"/>
              </w:rPr>
            </w:pPr>
          </w:p>
          <w:p w14:paraId="1D398037" w14:textId="34C97B0C" w:rsidR="00F53AF2" w:rsidRDefault="00D2499C" w:rsidP="0057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Leitung</w:t>
            </w:r>
            <w:r w:rsidR="00DA1675">
              <w:rPr>
                <w:sz w:val="22"/>
                <w:szCs w:val="22"/>
              </w:rPr>
              <w:t xml:space="preserve"> (Lars Schaade)</w:t>
            </w:r>
          </w:p>
          <w:p w14:paraId="41F88EE7" w14:textId="77777777" w:rsidR="00F53AF2" w:rsidRDefault="00F53AF2" w:rsidP="00576EDC">
            <w:pPr>
              <w:rPr>
                <w:sz w:val="22"/>
                <w:szCs w:val="22"/>
              </w:rPr>
            </w:pPr>
          </w:p>
          <w:p w14:paraId="5F89F401" w14:textId="77777777" w:rsidR="00702115" w:rsidRDefault="00702115" w:rsidP="00576EDC">
            <w:pPr>
              <w:rPr>
                <w:sz w:val="22"/>
                <w:szCs w:val="22"/>
              </w:rPr>
            </w:pPr>
          </w:p>
          <w:p w14:paraId="4A62A434" w14:textId="77777777" w:rsidR="00702115" w:rsidRDefault="00702115" w:rsidP="00576EDC">
            <w:pPr>
              <w:rPr>
                <w:sz w:val="22"/>
                <w:szCs w:val="22"/>
              </w:rPr>
            </w:pPr>
          </w:p>
          <w:p w14:paraId="45423090" w14:textId="77777777" w:rsidR="00702115" w:rsidRDefault="00702115" w:rsidP="00576EDC">
            <w:pPr>
              <w:rPr>
                <w:sz w:val="22"/>
                <w:szCs w:val="22"/>
              </w:rPr>
            </w:pPr>
          </w:p>
          <w:p w14:paraId="714DD0F7" w14:textId="77777777" w:rsidR="001B7E7A" w:rsidRDefault="001B7E7A" w:rsidP="00576EDC">
            <w:pPr>
              <w:rPr>
                <w:sz w:val="22"/>
                <w:szCs w:val="22"/>
              </w:rPr>
            </w:pPr>
          </w:p>
          <w:p w14:paraId="5156925C" w14:textId="77777777" w:rsidR="001B7E7A" w:rsidRDefault="001B7E7A" w:rsidP="00576EDC">
            <w:pPr>
              <w:rPr>
                <w:sz w:val="22"/>
                <w:szCs w:val="22"/>
              </w:rPr>
            </w:pPr>
          </w:p>
          <w:p w14:paraId="778F1459" w14:textId="77777777" w:rsidR="00F53AF2" w:rsidRDefault="00F53AF2" w:rsidP="00576EDC">
            <w:pPr>
              <w:rPr>
                <w:sz w:val="22"/>
                <w:szCs w:val="22"/>
              </w:rPr>
            </w:pPr>
          </w:p>
          <w:p w14:paraId="07E05259" w14:textId="77777777" w:rsidR="005604C3" w:rsidRDefault="005604C3" w:rsidP="00576EDC">
            <w:pPr>
              <w:rPr>
                <w:sz w:val="22"/>
                <w:szCs w:val="22"/>
              </w:rPr>
            </w:pPr>
          </w:p>
          <w:p w14:paraId="4AF4EAFE" w14:textId="77777777" w:rsidR="00042374" w:rsidRDefault="00042374" w:rsidP="00576EDC">
            <w:pPr>
              <w:rPr>
                <w:sz w:val="22"/>
                <w:szCs w:val="22"/>
              </w:rPr>
            </w:pPr>
          </w:p>
          <w:p w14:paraId="30E7F39B" w14:textId="77777777" w:rsidR="00042374" w:rsidRDefault="00042374" w:rsidP="00576EDC">
            <w:pPr>
              <w:rPr>
                <w:sz w:val="22"/>
                <w:szCs w:val="22"/>
              </w:rPr>
            </w:pPr>
          </w:p>
          <w:p w14:paraId="4D795946" w14:textId="77777777" w:rsidR="00042374" w:rsidRDefault="00042374" w:rsidP="00576EDC">
            <w:pPr>
              <w:rPr>
                <w:sz w:val="22"/>
                <w:szCs w:val="22"/>
              </w:rPr>
            </w:pPr>
          </w:p>
          <w:p w14:paraId="5BFF6128" w14:textId="77777777" w:rsidR="0013309B" w:rsidRDefault="0013309B" w:rsidP="00576EDC">
            <w:pPr>
              <w:rPr>
                <w:sz w:val="22"/>
                <w:szCs w:val="22"/>
              </w:rPr>
            </w:pPr>
          </w:p>
          <w:p w14:paraId="6F3F30A4" w14:textId="77777777" w:rsidR="0013309B" w:rsidRDefault="0013309B" w:rsidP="00576EDC">
            <w:pPr>
              <w:rPr>
                <w:sz w:val="22"/>
                <w:szCs w:val="22"/>
              </w:rPr>
            </w:pPr>
          </w:p>
          <w:p w14:paraId="663A001B" w14:textId="77777777" w:rsidR="0013309B" w:rsidRDefault="0013309B" w:rsidP="00576EDC">
            <w:pPr>
              <w:rPr>
                <w:sz w:val="22"/>
                <w:szCs w:val="22"/>
              </w:rPr>
            </w:pPr>
          </w:p>
          <w:p w14:paraId="5A2307AA" w14:textId="77777777" w:rsidR="0013309B" w:rsidRDefault="0013309B" w:rsidP="00576EDC">
            <w:pPr>
              <w:rPr>
                <w:sz w:val="22"/>
                <w:szCs w:val="22"/>
              </w:rPr>
            </w:pPr>
          </w:p>
          <w:p w14:paraId="0CE9E844" w14:textId="77777777" w:rsidR="0013309B" w:rsidRDefault="0013309B" w:rsidP="00576EDC">
            <w:pPr>
              <w:rPr>
                <w:sz w:val="22"/>
                <w:szCs w:val="22"/>
              </w:rPr>
            </w:pPr>
          </w:p>
          <w:p w14:paraId="04803493" w14:textId="77777777" w:rsidR="0013309B" w:rsidRDefault="0013309B" w:rsidP="00576EDC">
            <w:pPr>
              <w:rPr>
                <w:sz w:val="22"/>
                <w:szCs w:val="22"/>
              </w:rPr>
            </w:pPr>
          </w:p>
          <w:p w14:paraId="456DA3E6" w14:textId="77777777" w:rsidR="0013309B" w:rsidRDefault="0013309B" w:rsidP="00576EDC">
            <w:pPr>
              <w:rPr>
                <w:sz w:val="22"/>
                <w:szCs w:val="22"/>
              </w:rPr>
            </w:pPr>
          </w:p>
          <w:p w14:paraId="1A3586BF" w14:textId="77777777" w:rsidR="0013309B" w:rsidRDefault="0013309B" w:rsidP="00576EDC">
            <w:pPr>
              <w:rPr>
                <w:sz w:val="22"/>
                <w:szCs w:val="22"/>
              </w:rPr>
            </w:pPr>
          </w:p>
          <w:p w14:paraId="127F1F36" w14:textId="77777777" w:rsidR="0013309B" w:rsidRDefault="0013309B" w:rsidP="00576EDC">
            <w:pPr>
              <w:rPr>
                <w:sz w:val="22"/>
                <w:szCs w:val="22"/>
              </w:rPr>
            </w:pPr>
          </w:p>
          <w:p w14:paraId="31DD1B95" w14:textId="0A77E91E" w:rsidR="0013309B" w:rsidRDefault="0013309B" w:rsidP="0057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Schaade</w:t>
            </w:r>
          </w:p>
          <w:p w14:paraId="517E2367" w14:textId="03FCAC70" w:rsidR="005604C3" w:rsidRDefault="005604C3" w:rsidP="00576EDC">
            <w:pPr>
              <w:rPr>
                <w:sz w:val="22"/>
                <w:szCs w:val="22"/>
              </w:rPr>
            </w:pPr>
          </w:p>
        </w:tc>
      </w:tr>
      <w:tr w:rsidR="00F56C14" w:rsidRPr="00E73E61" w14:paraId="59E552A3" w14:textId="77777777" w:rsidTr="001160D2">
        <w:tc>
          <w:tcPr>
            <w:tcW w:w="684" w:type="dxa"/>
          </w:tcPr>
          <w:p w14:paraId="234FAA9A" w14:textId="60BE44E5" w:rsidR="00F56C14" w:rsidRDefault="00F56C14" w:rsidP="006A2FCB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795" w:type="dxa"/>
          </w:tcPr>
          <w:p w14:paraId="59E31E6D" w14:textId="77777777" w:rsidR="00F56C14" w:rsidRDefault="00F56C14" w:rsidP="005C1D6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Update Impfen</w:t>
            </w:r>
          </w:p>
          <w:p w14:paraId="4056738D" w14:textId="77777777" w:rsidR="004570F3" w:rsidRDefault="004570F3" w:rsidP="005C1D68">
            <w:pPr>
              <w:spacing w:line="276" w:lineRule="auto"/>
              <w:rPr>
                <w:sz w:val="22"/>
                <w:szCs w:val="22"/>
              </w:rPr>
            </w:pPr>
            <w:r w:rsidRPr="0022628B">
              <w:rPr>
                <w:sz w:val="22"/>
                <w:szCs w:val="22"/>
              </w:rPr>
              <w:t>-</w:t>
            </w:r>
            <w:r w:rsidR="00997036" w:rsidRPr="0022628B">
              <w:rPr>
                <w:sz w:val="22"/>
                <w:szCs w:val="22"/>
              </w:rPr>
              <w:t>Kurz: Diskussion mit BL zum Influenzaimpfstoffe; Bund 6 Mill. Impfstoffe eingekauft auch 500.00 Impfstoffdosen von einem Sanofi einen Hochleistungsimpfstoff (Fluelda) 10-30% effektiver als bisher auf dem Markt</w:t>
            </w:r>
            <w:r w:rsidR="00AD0C16">
              <w:rPr>
                <w:sz w:val="22"/>
                <w:szCs w:val="22"/>
              </w:rPr>
              <w:t>; Kompromiss eher in Altenheime eingesetzt, steht erst im Nov zur Verfügung</w:t>
            </w:r>
          </w:p>
          <w:p w14:paraId="23A96B17" w14:textId="77777777" w:rsidR="00837E65" w:rsidRDefault="00837E65" w:rsidP="005C1D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-Covid-19 Impfung Anf. Der Wo. Telefonat zur Impfquoten-Erfassung mit BMG: Nationaler Impfstand. Wir müssen wer mit welchem Impfstoff geimpft wird. 3 Parallele stand alone systeme: Impfquotenerfassung durch Impfzentren, App des PEIS zur Erfassung von Nabenwirkungen</w:t>
            </w:r>
          </w:p>
          <w:p w14:paraId="113BBC26" w14:textId="77777777" w:rsidR="00837E65" w:rsidRDefault="008075DD" w:rsidP="008075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Impfquoten-E</w:t>
            </w:r>
            <w:r w:rsidR="00837E65">
              <w:rPr>
                <w:sz w:val="22"/>
                <w:szCs w:val="22"/>
              </w:rPr>
              <w:t>rfassung ans RKI vom BMG gegeben werden, weil wir durch ÖGD Kontaktstelle viele neue Stellen haben</w:t>
            </w:r>
          </w:p>
          <w:p w14:paraId="422EBA14" w14:textId="77777777" w:rsidR="00916E8B" w:rsidRDefault="00916E8B" w:rsidP="008075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-Mehr Infos am BMG als bei uns, daher direkt mit Herstellern austauschen, z.B. BionTec wahrscheinlich erster Markteintritt schon über 33.000 Personen geimpft: Nebenwirkung Kopfschmerzen</w:t>
            </w:r>
            <w:r w:rsidR="003E417E">
              <w:rPr>
                <w:sz w:val="22"/>
                <w:szCs w:val="22"/>
              </w:rPr>
              <w:t>, ab 01.12.</w:t>
            </w:r>
            <w:r w:rsidR="00D21B58">
              <w:rPr>
                <w:sz w:val="22"/>
                <w:szCs w:val="22"/>
              </w:rPr>
              <w:t>2020</w:t>
            </w:r>
            <w:r w:rsidR="003E417E">
              <w:rPr>
                <w:sz w:val="22"/>
                <w:szCs w:val="22"/>
              </w:rPr>
              <w:t xml:space="preserve"> stehen die Chargen bereit</w:t>
            </w:r>
            <w:r w:rsidR="00624463">
              <w:rPr>
                <w:sz w:val="22"/>
                <w:szCs w:val="22"/>
              </w:rPr>
              <w:t>, wieviele Impfstellen braucht man? Impfstoff gekauft, aber noch nicht die Lösungsmittel dafür</w:t>
            </w:r>
          </w:p>
          <w:p w14:paraId="4FC38D28" w14:textId="77777777" w:rsidR="00687DE3" w:rsidRDefault="00687DE3" w:rsidP="008075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-Problem: Wenn BMG fragt ob KVen oder RKI Impfquoten-Erfassung? KVen sind nicht zentral; RKI im Mai Entwurf dazu eingereicht bei BMG und jetzt noch BMG keine Entscheidung</w:t>
            </w:r>
          </w:p>
          <w:p w14:paraId="1CD6BB75" w14:textId="77777777" w:rsidR="00687DE3" w:rsidRDefault="00687DE3" w:rsidP="008075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Osamah: SORMAS viel Druck durchs BMG schwer dessen Erwartungen zu erfüllen</w:t>
            </w:r>
            <w:r w:rsidR="006F0C57">
              <w:rPr>
                <w:sz w:val="22"/>
                <w:szCs w:val="22"/>
              </w:rPr>
              <w:t>; obwohl klar, dass wir dies nicht schaffen</w:t>
            </w:r>
          </w:p>
          <w:p w14:paraId="2A4D4F4E" w14:textId="77777777" w:rsidR="006F0C57" w:rsidRDefault="006F0C57" w:rsidP="008075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Ute: Ehrlich wir würden eine Impfquoten Erfassung schaffen wir nicht. Prio was wir als Bestehendessystem haben schaffen; keine Mittelverlängerung für DEMIS zum 01.01.2021; Bitte verhindert, dass die Impfquoten eher an KVen geben</w:t>
            </w:r>
          </w:p>
          <w:p w14:paraId="34BE3D96" w14:textId="77777777" w:rsidR="006F0C57" w:rsidRDefault="006F0C57" w:rsidP="008075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Osmah: Wie gehen damit um, wenn das BMG uns diese wie CWA anordnet</w:t>
            </w:r>
          </w:p>
          <w:p w14:paraId="0C02E771" w14:textId="77777777" w:rsidR="00022331" w:rsidRDefault="00022331" w:rsidP="008075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Schaade: Bsp. Wenn BMI fertig programmiert, geht die Aussteigerkarten auch ans RKI</w:t>
            </w:r>
          </w:p>
          <w:p w14:paraId="4952A83A" w14:textId="77777777" w:rsidR="00022331" w:rsidRDefault="00022331" w:rsidP="008075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Osamah: SORMAS, Aussteigekarten, CWA alle vom BMG angeordnet ans RKI gegangen</w:t>
            </w:r>
          </w:p>
          <w:p w14:paraId="36F5811E" w14:textId="77777777" w:rsidR="00022331" w:rsidRDefault="00022331" w:rsidP="008075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Schaade: Bitte Hr. Wichmann direkt mit KVen dazu zu sprechen</w:t>
            </w:r>
          </w:p>
          <w:p w14:paraId="047C1C07" w14:textId="77777777" w:rsidR="00670266" w:rsidRDefault="00670266" w:rsidP="006702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Ole: Wir brauchen diese Daten, wer programmiert diese Minimalanforderungen</w:t>
            </w:r>
          </w:p>
          <w:p w14:paraId="085D380F" w14:textId="77777777" w:rsidR="00402BFD" w:rsidRDefault="00670266" w:rsidP="006702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Lars: Impfdaten mit Hilfe der KVen Software in eine Datenbank auslesen oder per Telefonsurveillance wie 2009 als Alternative zu KVen Lösung</w:t>
            </w:r>
          </w:p>
          <w:p w14:paraId="0330740F" w14:textId="77777777" w:rsidR="00670266" w:rsidRDefault="00670266" w:rsidP="006702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Timm will zusammenfassen: </w:t>
            </w:r>
            <w:r w:rsidR="001736DF">
              <w:rPr>
                <w:sz w:val="22"/>
                <w:szCs w:val="22"/>
              </w:rPr>
              <w:t>SORMAS und CWA verbrauchen Ressourcen sinnlos, weil sie nix bringen. Aber klare Prio zu wichtigeren Projekten wie Impferfassung!</w:t>
            </w:r>
          </w:p>
          <w:p w14:paraId="77EEB269" w14:textId="77777777" w:rsidR="00721886" w:rsidRDefault="002E624F" w:rsidP="006702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Hamouda: Wie gehen wir damit um, wenn BMG anordnet und wir nicht ablehnen können. Wunsch dies auf Leitungsebe zu besprechen</w:t>
            </w:r>
          </w:p>
          <w:p w14:paraId="24004197" w14:textId="77777777" w:rsidR="002E624F" w:rsidRDefault="002E624F" w:rsidP="002E62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Silke/Michaela: GrippeWeb ist niedriger Priorisiert als SORMAS bei ITZBund, dies kommt aus der Abt.5 des BMG, Hr. Rottmann wollte sich darum</w:t>
            </w:r>
          </w:p>
          <w:p w14:paraId="4250A8F7" w14:textId="38E11380" w:rsidR="005668F1" w:rsidRPr="003225B4" w:rsidRDefault="005668F1" w:rsidP="002E624F">
            <w:pPr>
              <w:spacing w:line="276" w:lineRule="auto"/>
              <w:rPr>
                <w:b/>
                <w:sz w:val="28"/>
              </w:rPr>
            </w:pPr>
            <w:r>
              <w:rPr>
                <w:sz w:val="22"/>
                <w:szCs w:val="22"/>
              </w:rPr>
              <w:t>ToDo: Treffen FG33 Abt3</w:t>
            </w:r>
          </w:p>
        </w:tc>
        <w:tc>
          <w:tcPr>
            <w:tcW w:w="1492" w:type="dxa"/>
          </w:tcPr>
          <w:p w14:paraId="2B6EEF76" w14:textId="4A6A859A" w:rsidR="00F56C14" w:rsidRDefault="00F56C14" w:rsidP="0057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FG33</w:t>
            </w:r>
          </w:p>
        </w:tc>
      </w:tr>
      <w:tr w:rsidR="00623A33" w:rsidRPr="00E73E61" w14:paraId="42D8196D" w14:textId="77777777" w:rsidTr="001160D2">
        <w:tc>
          <w:tcPr>
            <w:tcW w:w="684" w:type="dxa"/>
          </w:tcPr>
          <w:p w14:paraId="6F2CC56D" w14:textId="1B3F64A0" w:rsidR="00623A33" w:rsidRPr="00E73E61" w:rsidRDefault="00F56C14" w:rsidP="006A2FCB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795" w:type="dxa"/>
          </w:tcPr>
          <w:p w14:paraId="0F27A201" w14:textId="46DCC511" w:rsidR="00C253C4" w:rsidRPr="00C103C1" w:rsidRDefault="00C253C4" w:rsidP="005C1D6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 w14:paraId="239ECC5A" w14:textId="0958E466" w:rsidR="00282B62" w:rsidRPr="00BD3C0C" w:rsidRDefault="00282B62" w:rsidP="00F0212D">
            <w:pPr>
              <w:pStyle w:val="Listenabsatz"/>
              <w:numPr>
                <w:ilvl w:val="1"/>
                <w:numId w:val="5"/>
              </w:numPr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 w14:paraId="47FA9D1D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73E7A42E" w14:textId="77777777" w:rsidR="00CD5DC1" w:rsidRDefault="00CD5DC1" w:rsidP="00B22BDE">
            <w:pPr>
              <w:rPr>
                <w:sz w:val="22"/>
                <w:szCs w:val="22"/>
              </w:rPr>
            </w:pPr>
          </w:p>
          <w:p w14:paraId="57FD9FC3" w14:textId="4734E852" w:rsidR="00042374" w:rsidRDefault="00937F9E" w:rsidP="00042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</w:t>
            </w:r>
            <w:r w:rsidR="00AA145F">
              <w:rPr>
                <w:sz w:val="22"/>
                <w:szCs w:val="22"/>
              </w:rPr>
              <w:t>6</w:t>
            </w:r>
            <w:r w:rsidR="006141F6">
              <w:rPr>
                <w:sz w:val="22"/>
                <w:szCs w:val="22"/>
              </w:rPr>
              <w:t xml:space="preserve"> </w:t>
            </w:r>
          </w:p>
          <w:p w14:paraId="1E1265CD" w14:textId="2009ADBC" w:rsidR="00042374" w:rsidRPr="00E73E61" w:rsidRDefault="00042374" w:rsidP="00042374">
            <w:pPr>
              <w:rPr>
                <w:sz w:val="22"/>
                <w:szCs w:val="22"/>
              </w:rPr>
            </w:pPr>
          </w:p>
        </w:tc>
      </w:tr>
      <w:tr w:rsidR="00F61015" w:rsidRPr="00E73E61" w14:paraId="3A1D9F25" w14:textId="77777777" w:rsidTr="001160D2">
        <w:tc>
          <w:tcPr>
            <w:tcW w:w="684" w:type="dxa"/>
          </w:tcPr>
          <w:p w14:paraId="336CD6F9" w14:textId="5E27B26D" w:rsidR="00F61015" w:rsidRDefault="00F56C14" w:rsidP="006A2FC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 w14:paraId="2636795E" w14:textId="362FDB9D" w:rsidR="00F61015" w:rsidRDefault="00F61015" w:rsidP="005C7652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Informationen zu Arbeitsschutz</w:t>
            </w:r>
            <w:r w:rsidR="00A7373A">
              <w:rPr>
                <w:b/>
                <w:sz w:val="28"/>
              </w:rPr>
              <w:t xml:space="preserve"> </w:t>
            </w:r>
            <w:r w:rsidR="00A7373A" w:rsidRPr="00AE1178">
              <w:rPr>
                <w:b/>
                <w:color w:val="FF0000"/>
              </w:rPr>
              <w:t>(nur freitags)</w:t>
            </w:r>
          </w:p>
          <w:p w14:paraId="717FEEBD" w14:textId="28A4B349" w:rsidR="00F61015" w:rsidRPr="00AA145F" w:rsidRDefault="004C5447" w:rsidP="004C5447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 w14:paraId="24B0F15F" w14:textId="77777777" w:rsidR="00F61015" w:rsidRDefault="00F61015" w:rsidP="005D5243">
            <w:pPr>
              <w:rPr>
                <w:sz w:val="22"/>
                <w:szCs w:val="22"/>
              </w:rPr>
            </w:pPr>
          </w:p>
          <w:p w14:paraId="33288262" w14:textId="77777777" w:rsidR="00AA145F" w:rsidRDefault="00AA145F" w:rsidP="005D5243">
            <w:pPr>
              <w:rPr>
                <w:sz w:val="22"/>
                <w:szCs w:val="22"/>
              </w:rPr>
            </w:pPr>
          </w:p>
          <w:p w14:paraId="53F6B229" w14:textId="2FD1629A" w:rsidR="00AA145F" w:rsidRDefault="00AA145F" w:rsidP="005D5243">
            <w:pPr>
              <w:rPr>
                <w:sz w:val="22"/>
                <w:szCs w:val="22"/>
              </w:rPr>
            </w:pPr>
          </w:p>
        </w:tc>
      </w:tr>
      <w:tr w:rsidR="00623A33" w:rsidRPr="00E73E61" w14:paraId="024ECC83" w14:textId="77777777" w:rsidTr="001160D2">
        <w:tc>
          <w:tcPr>
            <w:tcW w:w="684" w:type="dxa"/>
          </w:tcPr>
          <w:p w14:paraId="7CE030FA" w14:textId="4B08F4FF" w:rsidR="00623A33" w:rsidRPr="00E73E61" w:rsidRDefault="00F56C14" w:rsidP="006A2FC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 w14:paraId="49401219" w14:textId="77777777" w:rsidR="001E7AEF" w:rsidRPr="00E67A36" w:rsidRDefault="001E7AEF" w:rsidP="005C1D68">
            <w:pPr>
              <w:spacing w:line="276" w:lineRule="auto"/>
              <w:rPr>
                <w:b/>
                <w:sz w:val="28"/>
              </w:rPr>
            </w:pPr>
            <w:r w:rsidRPr="00E67A36">
              <w:rPr>
                <w:b/>
                <w:sz w:val="28"/>
              </w:rPr>
              <w:t>Labordiagnostik</w:t>
            </w:r>
          </w:p>
          <w:p w14:paraId="3844D742" w14:textId="2F0EC4EB" w:rsidR="00C90E89" w:rsidRDefault="005668F1" w:rsidP="00F44102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Statistik: 1157 Proben, 8,5% pos. Raten</w:t>
            </w:r>
            <w:r w:rsidR="00F44102">
              <w:rPr>
                <w:sz w:val="22"/>
                <w:szCs w:val="22"/>
              </w:rPr>
              <w:t>, Tempelhof/Schöneberg: pos. Rate 22%!!</w:t>
            </w:r>
          </w:p>
          <w:p w14:paraId="1B953C8E" w14:textId="4740E389" w:rsidR="00F44102" w:rsidRDefault="00F44102" w:rsidP="00F44102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Präsentation</w:t>
            </w:r>
            <w:r w:rsidR="002E2100">
              <w:rPr>
                <w:sz w:val="22"/>
                <w:szCs w:val="22"/>
              </w:rPr>
              <w:t>: Vergleich Antigentests (RDT) über ZBS1</w:t>
            </w:r>
          </w:p>
          <w:p w14:paraId="32F32080" w14:textId="77777777" w:rsidR="002E2100" w:rsidRDefault="002E2100" w:rsidP="002E2100"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Folie bisherigen Ergebnisse ZBS1</w:t>
            </w:r>
          </w:p>
          <w:p w14:paraId="4F40E61F" w14:textId="373161D8" w:rsidR="002E2100" w:rsidRDefault="002E2100" w:rsidP="002E2100"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Folie Ziel: Bewertung Schnelltests durch BMG beauftragt weniger als eine Wo. Zeit: identische Proben für ausgewählte Tests</w:t>
            </w:r>
          </w:p>
          <w:p w14:paraId="7C836306" w14:textId="77777777" w:rsidR="002E2100" w:rsidRDefault="002E2100" w:rsidP="002E2100"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Folie TN</w:t>
            </w:r>
          </w:p>
          <w:p w14:paraId="1C7B0D95" w14:textId="77777777" w:rsidR="002E2100" w:rsidRDefault="002E2100" w:rsidP="002E2100"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Folie Testauswahl eigentlich durch Marktrecherche, aber durch knappe Zeit testet jeder was er hat, </w:t>
            </w:r>
          </w:p>
          <w:p w14:paraId="13EC9729" w14:textId="65620A23" w:rsidR="002E2100" w:rsidRDefault="002E2100" w:rsidP="002E2100"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Folie bisherige Tests: Vorhanden vs. Geplant</w:t>
            </w:r>
          </w:p>
          <w:p w14:paraId="3A3D8746" w14:textId="7D2BDFF1" w:rsidR="002E2100" w:rsidRDefault="002E2100" w:rsidP="002E2100"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Folie Herstellung Vergleichsproben: VL per qPCR bestimmt, Einfrieren/Auftauen kaum Einfluss und eben nicht PBS vs. Medium</w:t>
            </w:r>
          </w:p>
          <w:p w14:paraId="3A0CA097" w14:textId="3959565D" w:rsidR="00FB7084" w:rsidRDefault="00FB7084" w:rsidP="002E2100"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Folie Gebrauchsanleitung an Partner versendet: 50 Röhrchen bei -80 Grad lagern</w:t>
            </w:r>
          </w:p>
          <w:p w14:paraId="289CD234" w14:textId="06A8AA12" w:rsidR="00EF395B" w:rsidRDefault="00EF395B" w:rsidP="002E2100"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Folie Ergebnisse RKI aus diesem Standard: einfroren wieder aufgetaut dann getestet: kleine Überlappung zw pos. Neg Ergenisse</w:t>
            </w:r>
          </w:p>
          <w:p w14:paraId="0F911716" w14:textId="77777777" w:rsidR="00EF395B" w:rsidRDefault="00EF395B" w:rsidP="002E2100"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Nachweis Warscheinlichkeit: 10 hoch3- 10 hoch4 RNA Kopien</w:t>
            </w:r>
          </w:p>
          <w:p w14:paraId="4E2A70B9" w14:textId="45717492" w:rsidR="00EF395B" w:rsidRDefault="00EF395B" w:rsidP="002E2100"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Folie Ausblick: Anzucht ausgewählter Proben, Auswertung RKI Daten, Zus-stellung aller Daten der Partner, Auswertung mit PEI, Abschließende Bewertung Abbott ID-NOW (Nukleinsäure Test)</w:t>
            </w:r>
          </w:p>
          <w:p w14:paraId="700CDD30" w14:textId="77777777" w:rsidR="001A4EFC" w:rsidRDefault="001A4EFC" w:rsidP="002E2100"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Testungen in den anderen Instituten erfolgt ab jetzt</w:t>
            </w:r>
          </w:p>
          <w:p w14:paraId="323D7BEB" w14:textId="77777777" w:rsidR="001A4EFC" w:rsidRDefault="006A1BD5" w:rsidP="002E2100"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Großer Dank von Leitung an Michel und Team für diese Leistung</w:t>
            </w:r>
          </w:p>
          <w:p w14:paraId="7C08F770" w14:textId="48F57B1C" w:rsidR="005C6A55" w:rsidRPr="00C90E89" w:rsidRDefault="005C6A55" w:rsidP="0078363E">
            <w:pPr>
              <w:pStyle w:val="Listenabsatz"/>
              <w:ind w:left="453"/>
              <w:rPr>
                <w:sz w:val="22"/>
              </w:rPr>
            </w:pPr>
          </w:p>
        </w:tc>
        <w:tc>
          <w:tcPr>
            <w:tcW w:w="1492" w:type="dxa"/>
          </w:tcPr>
          <w:p w14:paraId="41F90228" w14:textId="77777777" w:rsidR="00AA145F" w:rsidRDefault="00AA145F" w:rsidP="005D5243">
            <w:pPr>
              <w:rPr>
                <w:sz w:val="22"/>
                <w:szCs w:val="22"/>
              </w:rPr>
            </w:pPr>
          </w:p>
          <w:p w14:paraId="64F037C2" w14:textId="77777777" w:rsidR="003778CE" w:rsidRDefault="003778CE" w:rsidP="005D5243">
            <w:pPr>
              <w:rPr>
                <w:sz w:val="22"/>
                <w:szCs w:val="22"/>
              </w:rPr>
            </w:pPr>
          </w:p>
          <w:p w14:paraId="2F6D5305" w14:textId="5F4EC368" w:rsidR="00B37B2E" w:rsidRDefault="005668F1" w:rsidP="005D52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</w:p>
          <w:p w14:paraId="523625A3" w14:textId="60844E5C" w:rsidR="00B37B2E" w:rsidRPr="00E73E61" w:rsidRDefault="00B37B2E" w:rsidP="005D5243">
            <w:pPr>
              <w:rPr>
                <w:sz w:val="22"/>
                <w:szCs w:val="22"/>
              </w:rPr>
            </w:pPr>
          </w:p>
        </w:tc>
      </w:tr>
      <w:tr w:rsidR="00623A33" w:rsidRPr="00E73E61" w14:paraId="2F1561DA" w14:textId="77777777" w:rsidTr="001160D2">
        <w:tc>
          <w:tcPr>
            <w:tcW w:w="684" w:type="dxa"/>
          </w:tcPr>
          <w:p w14:paraId="03F7A86B" w14:textId="71075B70" w:rsidR="00623A33" w:rsidRPr="00E73E61" w:rsidRDefault="00F56C14" w:rsidP="004F5B73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6795" w:type="dxa"/>
          </w:tcPr>
          <w:p w14:paraId="3A44DA23" w14:textId="77777777" w:rsidR="00F86D92" w:rsidRPr="00E67A36" w:rsidRDefault="00F86D92" w:rsidP="005C1D68">
            <w:pPr>
              <w:spacing w:line="276" w:lineRule="auto"/>
              <w:rPr>
                <w:b/>
                <w:sz w:val="28"/>
              </w:rPr>
            </w:pPr>
            <w:r w:rsidRPr="00E67A36">
              <w:rPr>
                <w:b/>
                <w:sz w:val="28"/>
              </w:rPr>
              <w:t>Klinisches Management/Entlassungsmanagement</w:t>
            </w:r>
          </w:p>
          <w:p w14:paraId="12BA9628" w14:textId="324DA272" w:rsidR="00C6585D" w:rsidRDefault="00F0212D" w:rsidP="003C4629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K</w:t>
            </w:r>
            <w:r w:rsidR="007B1D43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in. Management</w:t>
            </w:r>
            <w:r w:rsidR="006336DE">
              <w:rPr>
                <w:sz w:val="22"/>
                <w:szCs w:val="22"/>
              </w:rPr>
              <w:t xml:space="preserve"> erfolgt am Montag</w:t>
            </w:r>
          </w:p>
          <w:p w14:paraId="23419D37" w14:textId="5A4A608F" w:rsidR="00891E34" w:rsidRPr="006D0D3E" w:rsidRDefault="00891E34" w:rsidP="00F0212D">
            <w:pPr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 w14:paraId="4078E39B" w14:textId="77777777" w:rsidR="00623A33" w:rsidRDefault="00623A33" w:rsidP="00F86D92">
            <w:pPr>
              <w:rPr>
                <w:sz w:val="22"/>
                <w:szCs w:val="22"/>
              </w:rPr>
            </w:pPr>
          </w:p>
          <w:p w14:paraId="67050018" w14:textId="3D0A97A1" w:rsidR="00717088" w:rsidRDefault="003C4629" w:rsidP="0076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IBBS</w:t>
            </w:r>
            <w:r w:rsidR="00BE70E4">
              <w:rPr>
                <w:sz w:val="22"/>
                <w:szCs w:val="22"/>
              </w:rPr>
              <w:t xml:space="preserve"> </w:t>
            </w:r>
            <w:r w:rsidR="00BE70E4" w:rsidRPr="00CE10C4">
              <w:rPr>
                <w:sz w:val="22"/>
                <w:szCs w:val="22"/>
              </w:rPr>
              <w:t>(</w:t>
            </w:r>
            <w:r w:rsidR="00154004">
              <w:rPr>
                <w:sz w:val="22"/>
                <w:szCs w:val="22"/>
              </w:rPr>
              <w:t>Schulz-Weidhaas</w:t>
            </w:r>
            <w:r w:rsidR="00BE70E4" w:rsidRPr="00CE10C4">
              <w:rPr>
                <w:sz w:val="22"/>
                <w:szCs w:val="22"/>
              </w:rPr>
              <w:t>)</w:t>
            </w:r>
          </w:p>
          <w:p w14:paraId="4E37005A" w14:textId="71F5FB6D" w:rsidR="003C4629" w:rsidRPr="00E73E61" w:rsidRDefault="003C4629" w:rsidP="007678B7">
            <w:pPr>
              <w:rPr>
                <w:sz w:val="22"/>
                <w:szCs w:val="22"/>
              </w:rPr>
            </w:pPr>
          </w:p>
        </w:tc>
      </w:tr>
      <w:tr w:rsidR="00623A33" w:rsidRPr="00E73E61" w14:paraId="2FFD5128" w14:textId="77777777" w:rsidTr="001160D2">
        <w:tc>
          <w:tcPr>
            <w:tcW w:w="684" w:type="dxa"/>
          </w:tcPr>
          <w:p w14:paraId="3DF1B527" w14:textId="26ABE751" w:rsidR="00623A33" w:rsidRPr="00E73E61" w:rsidRDefault="00F56C14" w:rsidP="006A2FC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 w14:paraId="004DDA34" w14:textId="77777777" w:rsidR="00623A33" w:rsidRDefault="00623A33" w:rsidP="005C1D68">
            <w:pPr>
              <w:spacing w:line="276" w:lineRule="auto"/>
              <w:rPr>
                <w:b/>
                <w:sz w:val="28"/>
              </w:rPr>
            </w:pPr>
            <w:r w:rsidRPr="00E73E61">
              <w:rPr>
                <w:b/>
                <w:sz w:val="28"/>
              </w:rPr>
              <w:t>Maßnahmen zum Infektionsschutz</w:t>
            </w:r>
          </w:p>
          <w:p w14:paraId="7CBF66DD" w14:textId="0595C949" w:rsidR="00023FA0" w:rsidRPr="0091325F" w:rsidRDefault="006D0D3E" w:rsidP="006D0D3E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Nicht besprochen </w:t>
            </w:r>
          </w:p>
        </w:tc>
        <w:tc>
          <w:tcPr>
            <w:tcW w:w="1492" w:type="dxa"/>
          </w:tcPr>
          <w:p w14:paraId="49361E57" w14:textId="497F4D77" w:rsidR="00A5078E" w:rsidRDefault="00A5078E" w:rsidP="00D05CA6">
            <w:pPr>
              <w:rPr>
                <w:sz w:val="22"/>
                <w:szCs w:val="22"/>
              </w:rPr>
            </w:pPr>
          </w:p>
          <w:p w14:paraId="79C54B71" w14:textId="4FD94073" w:rsidR="00CD5DC1" w:rsidRPr="003C4629" w:rsidRDefault="006141F6" w:rsidP="00D05CA6">
            <w:pPr>
              <w:rPr>
                <w:sz w:val="22"/>
                <w:szCs w:val="22"/>
              </w:rPr>
            </w:pPr>
            <w:r w:rsidRPr="003C4629">
              <w:rPr>
                <w:sz w:val="22"/>
                <w:szCs w:val="22"/>
              </w:rPr>
              <w:t>FG</w:t>
            </w:r>
            <w:r w:rsidR="00CD53ED" w:rsidRPr="003C4629">
              <w:rPr>
                <w:sz w:val="22"/>
                <w:szCs w:val="22"/>
              </w:rPr>
              <w:t>3</w:t>
            </w:r>
            <w:r w:rsidR="003C4629" w:rsidRPr="003C4629">
              <w:rPr>
                <w:sz w:val="22"/>
                <w:szCs w:val="22"/>
              </w:rPr>
              <w:t xml:space="preserve">3 </w:t>
            </w:r>
          </w:p>
          <w:p w14:paraId="647E52BD" w14:textId="0C5C7122" w:rsidR="00CD5DC1" w:rsidRDefault="00CD5DC1" w:rsidP="00D05CA6">
            <w:pPr>
              <w:rPr>
                <w:sz w:val="22"/>
                <w:szCs w:val="22"/>
              </w:rPr>
            </w:pPr>
          </w:p>
          <w:p w14:paraId="55DA3A59" w14:textId="5B9F5C52" w:rsidR="00871FF2" w:rsidRPr="00E73E61" w:rsidRDefault="00871FF2" w:rsidP="00CC0422">
            <w:pPr>
              <w:rPr>
                <w:sz w:val="22"/>
                <w:szCs w:val="22"/>
              </w:rPr>
            </w:pPr>
          </w:p>
        </w:tc>
      </w:tr>
      <w:tr w:rsidR="00623A33" w:rsidRPr="00E73E61" w14:paraId="238F1374" w14:textId="77777777" w:rsidTr="001160D2">
        <w:tc>
          <w:tcPr>
            <w:tcW w:w="684" w:type="dxa"/>
          </w:tcPr>
          <w:p w14:paraId="292A7708" w14:textId="1B980CEC" w:rsidR="00623A33" w:rsidRPr="00E73E61" w:rsidRDefault="00F56C14" w:rsidP="006A2FC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 w14:paraId="631EB5F9" w14:textId="05236D4D" w:rsidR="00623A33" w:rsidRPr="00E73E61" w:rsidRDefault="00072958" w:rsidP="005C1D68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>Surveillance</w:t>
            </w:r>
          </w:p>
          <w:p w14:paraId="18C6D3A8" w14:textId="77777777" w:rsidR="00D507C2" w:rsidRPr="00F13B58" w:rsidRDefault="00F13B58" w:rsidP="00F13B58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t>Update SurvNet wird gerade runtergeladen, Infobrief in Vorbereitung</w:t>
            </w:r>
          </w:p>
          <w:p w14:paraId="22A01E00" w14:textId="77777777" w:rsidR="00F13B58" w:rsidRPr="00F13B58" w:rsidRDefault="00F13B58" w:rsidP="00F13B58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t>Sind ca 22 GÄ meisten LS neues Update runtergeladen</w:t>
            </w:r>
          </w:p>
          <w:p w14:paraId="1925EF41" w14:textId="77777777" w:rsidR="00F13B58" w:rsidRPr="00F13B58" w:rsidRDefault="00F13B58" w:rsidP="00F13B58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t>Version läuft stabil, aber sehr umfangreich erzeugt viele Nachfrage</w:t>
            </w:r>
          </w:p>
          <w:p w14:paraId="12AAD00B" w14:textId="77777777" w:rsidR="00F13B58" w:rsidRPr="00730F49" w:rsidRDefault="00F13B58" w:rsidP="00F13B58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t>Ab 05.10. wird auf neue Bevölkerungszahlen durchgeführt, könnte Sprünge in Inz. Bewirken, leider haben Länder andere Stichtage dies aufgefallen diese Woche bei Berlin Mitte</w:t>
            </w:r>
          </w:p>
          <w:p w14:paraId="52F25145" w14:textId="77777777" w:rsidR="00730F49" w:rsidRPr="00730F49" w:rsidRDefault="00730F49" w:rsidP="00F13B58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t>Im Lagebericht erklären (Presse/Osamah)</w:t>
            </w:r>
          </w:p>
          <w:p w14:paraId="3524B6A2" w14:textId="77777777" w:rsidR="00730F49" w:rsidRPr="00730F49" w:rsidRDefault="00730F49" w:rsidP="00F13B58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t>Abstimmung mit diesen Ländern bitte Anfang der Woche vornehmen, da bei Absage von Bundesliga Spielen viel Unmut</w:t>
            </w:r>
          </w:p>
          <w:p w14:paraId="0C61EEB5" w14:textId="77777777" w:rsidR="00730F49" w:rsidRPr="007B0C8C" w:rsidRDefault="00730F49" w:rsidP="00F13B58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t>Diercke: Inz. Durch Übermittlungsverzug, daher sind unsere Daten eher niedriger, daher besser Daten Vorort aktueller genauer</w:t>
            </w:r>
          </w:p>
          <w:p w14:paraId="314EEBEC" w14:textId="77777777" w:rsidR="007B0C8C" w:rsidRPr="00444D47" w:rsidRDefault="007B0C8C" w:rsidP="00F13B58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t xml:space="preserve">Wieler: </w:t>
            </w:r>
            <w:r w:rsidR="00444D47">
              <w:t>Bev.-zahlen waren bisher von Ende 2018</w:t>
            </w:r>
          </w:p>
          <w:p w14:paraId="4E136A79" w14:textId="77777777" w:rsidR="00444D47" w:rsidRPr="00081EA5" w:rsidRDefault="00444D47" w:rsidP="00F13B58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t>Diercke: Destatis hatte erst im Sept. 20 diese Daten erst veröffentlicht</w:t>
            </w:r>
            <w:r w:rsidR="00081EA5">
              <w:t>; brauchen diese Aufgeschlüsselt nach age group, geschlecht;</w:t>
            </w:r>
          </w:p>
          <w:p w14:paraId="5D2532C4" w14:textId="30044CCB" w:rsidR="00081EA5" w:rsidRPr="005A50BF" w:rsidRDefault="00081EA5" w:rsidP="003B2D86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t>Ute. LK nehm</w:t>
            </w:r>
            <w:r w:rsidR="003B2D86">
              <w:t>e</w:t>
            </w:r>
            <w:r>
              <w:t>n zum Teil ihr Melderegister</w:t>
            </w:r>
          </w:p>
        </w:tc>
        <w:tc>
          <w:tcPr>
            <w:tcW w:w="1492" w:type="dxa"/>
          </w:tcPr>
          <w:p w14:paraId="5D9D0C42" w14:textId="77777777" w:rsidR="001D262F" w:rsidRDefault="001D262F" w:rsidP="006A2FCB">
            <w:pPr>
              <w:rPr>
                <w:sz w:val="22"/>
                <w:szCs w:val="22"/>
              </w:rPr>
            </w:pPr>
          </w:p>
          <w:p w14:paraId="26AD4F47" w14:textId="77777777" w:rsidR="00BC7EEA" w:rsidRDefault="00BC7EEA" w:rsidP="006A2FCB">
            <w:pPr>
              <w:rPr>
                <w:sz w:val="22"/>
                <w:szCs w:val="22"/>
              </w:rPr>
            </w:pPr>
          </w:p>
          <w:p w14:paraId="02FEABA6" w14:textId="55A5B30A" w:rsidR="00623A33" w:rsidRPr="00202E6C" w:rsidRDefault="00CD5DC1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 w14:paraId="77196044" w14:textId="068A0153" w:rsidR="00060A46" w:rsidRPr="00E73E61" w:rsidRDefault="00060A46" w:rsidP="002F757C">
            <w:pPr>
              <w:rPr>
                <w:sz w:val="22"/>
                <w:szCs w:val="22"/>
              </w:rPr>
            </w:pPr>
          </w:p>
        </w:tc>
      </w:tr>
      <w:tr w:rsidR="00623A33" w:rsidRPr="00E73E61" w14:paraId="14B6B668" w14:textId="77777777" w:rsidTr="00E13D60">
        <w:trPr>
          <w:trHeight w:val="979"/>
        </w:trPr>
        <w:tc>
          <w:tcPr>
            <w:tcW w:w="684" w:type="dxa"/>
          </w:tcPr>
          <w:p w14:paraId="30280958" w14:textId="59E8886F" w:rsidR="00623A33" w:rsidRPr="00E73E61" w:rsidRDefault="00F56C14" w:rsidP="006A2FCB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 w14:paraId="0AFB5136" w14:textId="379F9EA8" w:rsidR="00623A33" w:rsidRDefault="00623A33" w:rsidP="005C1D68">
            <w:pPr>
              <w:spacing w:line="276" w:lineRule="auto"/>
              <w:rPr>
                <w:b/>
                <w:sz w:val="28"/>
              </w:rPr>
            </w:pPr>
            <w:r w:rsidRPr="00E73E61">
              <w:rPr>
                <w:b/>
                <w:sz w:val="28"/>
              </w:rPr>
              <w:t>Transport und Grenzübergangsstellen</w:t>
            </w:r>
            <w:r w:rsidR="001B7E7A">
              <w:rPr>
                <w:b/>
                <w:sz w:val="28"/>
              </w:rPr>
              <w:t xml:space="preserve"> </w:t>
            </w:r>
            <w:r w:rsidR="001B7E7A" w:rsidRPr="0058333F">
              <w:rPr>
                <w:b/>
                <w:color w:val="FF0000"/>
              </w:rPr>
              <w:t>(</w:t>
            </w:r>
            <w:r w:rsidR="001B7E7A">
              <w:rPr>
                <w:b/>
                <w:color w:val="FF0000"/>
              </w:rPr>
              <w:t>nur freitags</w:t>
            </w:r>
            <w:r w:rsidR="001B7E7A" w:rsidRPr="0058333F">
              <w:rPr>
                <w:b/>
                <w:color w:val="FF0000"/>
              </w:rPr>
              <w:t>)</w:t>
            </w:r>
          </w:p>
          <w:p w14:paraId="57D7AC67" w14:textId="77777777" w:rsidR="00E54582" w:rsidRPr="00422DAF" w:rsidRDefault="003B2D86" w:rsidP="006D0D3E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</w:rPr>
              <w:t>Maria: neue Verordnungen BMG mit Infrafttreten 29.09.20: Inhalt: Aussteigekarten auch von Bundespolizei eingesammelt werden kann, wenn Einreisede aus Nicht-EU Ländern kommen</w:t>
            </w:r>
          </w:p>
          <w:p w14:paraId="24CE6CE5" w14:textId="1E3443AB" w:rsidR="00422DAF" w:rsidRPr="003B2D86" w:rsidRDefault="00422DAF" w:rsidP="00422DAF"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sz w:val="22"/>
              </w:rPr>
              <w:t>-Bisher Beförderer die Karten einsammeln, jetzt die Reisenden gibt diese direkt an Bundespolizei und diese an GÄ, Für Nachfragen sind RKI Adressen angegeben</w:t>
            </w:r>
          </w:p>
          <w:p w14:paraId="31A7170F" w14:textId="77777777" w:rsidR="003B2D86" w:rsidRPr="003B2D86" w:rsidRDefault="003B2D86" w:rsidP="006D0D3E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</w:rPr>
              <w:t>Nächste Anordnung am 15.10.20 RKI</w:t>
            </w:r>
          </w:p>
          <w:p w14:paraId="29F2C774" w14:textId="722C5F75" w:rsidR="003B2D86" w:rsidRPr="00E54582" w:rsidRDefault="003B2D86" w:rsidP="006D0D3E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Bericht digitale Aussteigekarten: fachlicher Ansprechparten BMG </w:t>
            </w:r>
            <w:r>
              <w:rPr>
                <w:sz w:val="22"/>
              </w:rPr>
              <w:lastRenderedPageBreak/>
              <w:t>vom RKI keine Rede, hoffe Projekt bleibt erstmal beim BMI</w:t>
            </w:r>
          </w:p>
        </w:tc>
        <w:tc>
          <w:tcPr>
            <w:tcW w:w="1492" w:type="dxa"/>
          </w:tcPr>
          <w:p w14:paraId="6AE74816" w14:textId="77777777" w:rsidR="00042374" w:rsidRDefault="00042374" w:rsidP="006A2FCB">
            <w:pPr>
              <w:rPr>
                <w:sz w:val="22"/>
                <w:szCs w:val="22"/>
              </w:rPr>
            </w:pPr>
          </w:p>
          <w:p w14:paraId="45C5618A" w14:textId="67F1B0D9" w:rsidR="00042374" w:rsidRDefault="00BC7EEA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 w14:paraId="4BE7BFD2" w14:textId="0C7EDABF" w:rsidR="00AB5788" w:rsidRPr="00E73E61" w:rsidRDefault="00AB5788" w:rsidP="00762B17">
            <w:pPr>
              <w:rPr>
                <w:sz w:val="22"/>
                <w:szCs w:val="22"/>
              </w:rPr>
            </w:pPr>
          </w:p>
        </w:tc>
      </w:tr>
      <w:tr w:rsidR="002968E9" w:rsidRPr="00E73E61" w14:paraId="14E17967" w14:textId="77777777" w:rsidTr="001160D2">
        <w:tc>
          <w:tcPr>
            <w:tcW w:w="684" w:type="dxa"/>
          </w:tcPr>
          <w:p w14:paraId="222CA67A" w14:textId="0BFA2D0D" w:rsidR="002968E9" w:rsidRPr="00E73E61" w:rsidRDefault="00F56C14" w:rsidP="005F3FC1">
            <w:pPr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6795" w:type="dxa"/>
          </w:tcPr>
          <w:p w14:paraId="28FB21B6" w14:textId="00E74F31" w:rsidR="002968E9" w:rsidRPr="00E73E61" w:rsidRDefault="002968E9" w:rsidP="005C1D68">
            <w:pPr>
              <w:spacing w:line="276" w:lineRule="auto"/>
              <w:rPr>
                <w:b/>
                <w:sz w:val="28"/>
              </w:rPr>
            </w:pPr>
            <w:r w:rsidRPr="00E73E61">
              <w:rPr>
                <w:b/>
                <w:sz w:val="28"/>
              </w:rPr>
              <w:t>Information aus dem Lagezentrum</w:t>
            </w:r>
            <w:r w:rsidR="001B7E7A">
              <w:rPr>
                <w:b/>
                <w:sz w:val="28"/>
              </w:rPr>
              <w:t xml:space="preserve"> </w:t>
            </w:r>
            <w:r w:rsidR="001B7E7A" w:rsidRPr="0058333F">
              <w:rPr>
                <w:b/>
                <w:color w:val="FF0000"/>
              </w:rPr>
              <w:t>(</w:t>
            </w:r>
            <w:r w:rsidR="001B7E7A">
              <w:rPr>
                <w:b/>
                <w:color w:val="FF0000"/>
              </w:rPr>
              <w:t>nur freitags</w:t>
            </w:r>
            <w:r w:rsidR="001B7E7A" w:rsidRPr="0058333F">
              <w:rPr>
                <w:b/>
                <w:color w:val="FF0000"/>
              </w:rPr>
              <w:t>)</w:t>
            </w:r>
          </w:p>
          <w:p w14:paraId="0F0397FE" w14:textId="0ABD8938" w:rsidR="00E54582" w:rsidRPr="00422DAF" w:rsidRDefault="00712CF9" w:rsidP="00E54582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  <w:szCs w:val="22"/>
              </w:rPr>
              <w:t>Lagezentrum Update (Präsentation)</w:t>
            </w:r>
          </w:p>
          <w:p w14:paraId="469F46F7" w14:textId="11AA1255" w:rsidR="00422DAF" w:rsidRDefault="0020026E" w:rsidP="00422DAF">
            <w:pPr>
              <w:pStyle w:val="Listenabsatz"/>
              <w:ind w:left="453"/>
              <w:rPr>
                <w:sz w:val="22"/>
              </w:rPr>
            </w:pPr>
            <w:r>
              <w:rPr>
                <w:sz w:val="22"/>
              </w:rPr>
              <w:t>Schichtzeiten vom LZ geändert: 8.30-18.00 und Int. Komm. Bis 21 Uhr; Erlasse mit sehr kurzer Frist (2-3Std.)</w:t>
            </w:r>
          </w:p>
          <w:p w14:paraId="3A2AD7AC" w14:textId="32278D87" w:rsidR="00AD3B2C" w:rsidRPr="00042374" w:rsidRDefault="00AD3B2C" w:rsidP="00422DAF">
            <w:pPr>
              <w:pStyle w:val="Listenabsatz"/>
              <w:ind w:left="453"/>
              <w:rPr>
                <w:sz w:val="22"/>
              </w:rPr>
            </w:pPr>
            <w:r>
              <w:rPr>
                <w:sz w:val="22"/>
              </w:rPr>
              <w:t>AL3 Aufruf zu emhr Unterstützung außerhalb Abt. 3 für LZ Schichten</w:t>
            </w:r>
          </w:p>
          <w:p w14:paraId="25FB5D6E" w14:textId="6E996D50" w:rsidR="00042374" w:rsidRPr="00BB0403" w:rsidRDefault="00042374" w:rsidP="00BB0403">
            <w:pPr>
              <w:pStyle w:val="Listenabsatz"/>
              <w:ind w:left="907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77059547" w14:textId="77777777" w:rsidR="00072958" w:rsidRDefault="00072958" w:rsidP="00DB4E05">
            <w:pPr>
              <w:rPr>
                <w:sz w:val="22"/>
                <w:szCs w:val="22"/>
              </w:rPr>
            </w:pPr>
          </w:p>
          <w:p w14:paraId="373C06E6" w14:textId="5C8A4B46" w:rsidR="00BB0403" w:rsidRPr="00E73E61" w:rsidRDefault="0010224E" w:rsidP="00CD5D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</w:tc>
      </w:tr>
      <w:tr w:rsidR="00AE1178" w:rsidRPr="00DE6A05" w14:paraId="143FB30B" w14:textId="77777777" w:rsidTr="001160D2">
        <w:tc>
          <w:tcPr>
            <w:tcW w:w="684" w:type="dxa"/>
          </w:tcPr>
          <w:p w14:paraId="4E091EBB" w14:textId="4B60160D" w:rsidR="00AE1178" w:rsidRPr="00796D8E" w:rsidRDefault="00F56C14" w:rsidP="005F3FC1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795" w:type="dxa"/>
          </w:tcPr>
          <w:p w14:paraId="7BBFBF9E" w14:textId="77777777" w:rsidR="00AE1178" w:rsidRPr="00796D8E" w:rsidRDefault="00AE1178" w:rsidP="005C1D68">
            <w:pPr>
              <w:spacing w:line="276" w:lineRule="auto"/>
              <w:rPr>
                <w:b/>
                <w:sz w:val="28"/>
              </w:rPr>
            </w:pPr>
            <w:r w:rsidRPr="00796D8E">
              <w:rPr>
                <w:b/>
                <w:sz w:val="28"/>
              </w:rPr>
              <w:t>Wichtige Termine</w:t>
            </w:r>
          </w:p>
          <w:p w14:paraId="4EECC758" w14:textId="28B6818C" w:rsidR="00F55C19" w:rsidRPr="00796D8E" w:rsidRDefault="00F55C19" w:rsidP="00F0212D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7E99CD38" w14:textId="77777777" w:rsidR="009667D4" w:rsidRPr="0027191D" w:rsidRDefault="009667D4" w:rsidP="006A2FCB">
            <w:pPr>
              <w:rPr>
                <w:sz w:val="22"/>
                <w:szCs w:val="22"/>
              </w:rPr>
            </w:pPr>
          </w:p>
          <w:p w14:paraId="6CA86BE2" w14:textId="5822F101" w:rsidR="00AE1178" w:rsidRPr="00DE6A05" w:rsidRDefault="00BA35A4" w:rsidP="00F02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FG32/ FG38</w:t>
            </w:r>
            <w:r w:rsidR="00796D8E">
              <w:rPr>
                <w:sz w:val="22"/>
                <w:szCs w:val="22"/>
              </w:rPr>
              <w:t xml:space="preserve"> </w:t>
            </w:r>
          </w:p>
        </w:tc>
      </w:tr>
      <w:tr w:rsidR="00623A33" w:rsidRPr="00E73E61" w14:paraId="48DE13D8" w14:textId="77777777" w:rsidTr="001160D2">
        <w:tc>
          <w:tcPr>
            <w:tcW w:w="684" w:type="dxa"/>
          </w:tcPr>
          <w:p w14:paraId="445CB3CE" w14:textId="0B9DA927" w:rsidR="00623A33" w:rsidRPr="00E73E61" w:rsidRDefault="00F56C14" w:rsidP="005F3FC1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795" w:type="dxa"/>
          </w:tcPr>
          <w:p w14:paraId="336AC8BE" w14:textId="44F8B29C" w:rsidR="00623A33" w:rsidRPr="00E73E61" w:rsidRDefault="00870BBB" w:rsidP="005C1D6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 w14:paraId="63AB0A83" w14:textId="77C0DC35" w:rsidR="00AB5788" w:rsidRPr="00611F20" w:rsidRDefault="009B7D31" w:rsidP="00F0212D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 w:rsidRPr="00611F20">
              <w:rPr>
                <w:sz w:val="22"/>
                <w:szCs w:val="22"/>
              </w:rPr>
              <w:t xml:space="preserve">Nächste Sitzung: </w:t>
            </w:r>
            <w:r w:rsidR="00F0212D">
              <w:rPr>
                <w:sz w:val="22"/>
                <w:szCs w:val="22"/>
              </w:rPr>
              <w:t>Montag</w:t>
            </w:r>
            <w:r w:rsidRPr="00937F9E">
              <w:rPr>
                <w:sz w:val="22"/>
                <w:szCs w:val="22"/>
              </w:rPr>
              <w:t xml:space="preserve">, </w:t>
            </w:r>
            <w:r w:rsidR="00F0212D">
              <w:rPr>
                <w:sz w:val="22"/>
                <w:szCs w:val="22"/>
              </w:rPr>
              <w:t>05</w:t>
            </w:r>
            <w:r w:rsidRPr="00937F9E">
              <w:rPr>
                <w:sz w:val="22"/>
                <w:szCs w:val="22"/>
              </w:rPr>
              <w:t>.</w:t>
            </w:r>
            <w:r w:rsidR="0010224E">
              <w:rPr>
                <w:sz w:val="22"/>
                <w:szCs w:val="22"/>
              </w:rPr>
              <w:t>10</w:t>
            </w:r>
            <w:r w:rsidRPr="00937F9E">
              <w:rPr>
                <w:sz w:val="22"/>
                <w:szCs w:val="22"/>
              </w:rPr>
              <w:t xml:space="preserve">.2020, </w:t>
            </w:r>
            <w:r w:rsidR="005C6037" w:rsidRPr="00937F9E">
              <w:rPr>
                <w:sz w:val="22"/>
                <w:szCs w:val="22"/>
              </w:rPr>
              <w:t>1</w:t>
            </w:r>
            <w:r w:rsidR="00F0212D">
              <w:rPr>
                <w:sz w:val="22"/>
                <w:szCs w:val="22"/>
              </w:rPr>
              <w:t>3</w:t>
            </w:r>
            <w:r w:rsidRPr="00611F20">
              <w:rPr>
                <w:sz w:val="22"/>
                <w:szCs w:val="22"/>
              </w:rPr>
              <w:t xml:space="preserve">:00 Uhr, </w:t>
            </w:r>
            <w:r w:rsidR="00C55DA2" w:rsidRPr="00611F20">
              <w:rPr>
                <w:sz w:val="22"/>
                <w:szCs w:val="22"/>
              </w:rPr>
              <w:t>via Vitero</w:t>
            </w:r>
          </w:p>
        </w:tc>
        <w:tc>
          <w:tcPr>
            <w:tcW w:w="1492" w:type="dxa"/>
          </w:tcPr>
          <w:p w14:paraId="69B080F4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5D172F2B" w14:textId="77777777" w:rsidR="00C72EAC" w:rsidRDefault="00C72EAC" w:rsidP="006A2FCB">
            <w:pPr>
              <w:rPr>
                <w:sz w:val="22"/>
                <w:szCs w:val="22"/>
              </w:rPr>
            </w:pPr>
          </w:p>
          <w:p w14:paraId="33BF3196" w14:textId="6EDE1EC0" w:rsidR="00775D79" w:rsidRPr="00E73E61" w:rsidRDefault="00775D79" w:rsidP="006A2FCB">
            <w:pPr>
              <w:rPr>
                <w:sz w:val="22"/>
                <w:szCs w:val="22"/>
              </w:rPr>
            </w:pPr>
          </w:p>
        </w:tc>
      </w:tr>
    </w:tbl>
    <w:p w14:paraId="3BCCBA16" w14:textId="2EF43D44" w:rsidR="00AA0D7C" w:rsidRDefault="00AA0D7C" w:rsidP="004F745E">
      <w:pPr>
        <w:spacing w:after="240" w:line="360" w:lineRule="auto"/>
      </w:pPr>
    </w:p>
    <w:p w14:paraId="15E6440F" w14:textId="77777777" w:rsidR="001964B4" w:rsidRPr="00E73E61" w:rsidRDefault="001964B4" w:rsidP="004F745E">
      <w:pPr>
        <w:spacing w:after="240" w:line="360" w:lineRule="auto"/>
      </w:pPr>
    </w:p>
    <w:sectPr w:rsidR="001964B4" w:rsidRPr="00E73E61" w:rsidSect="00105C99">
      <w:headerReference w:type="default" r:id="rId13"/>
      <w:footerReference w:type="even" r:id="rId14"/>
      <w:footerReference w:type="default" r:id="rId15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92643" w14:textId="77777777" w:rsidR="00272E07" w:rsidRDefault="00272E07">
      <w:pPr>
        <w:spacing w:after="0"/>
      </w:pPr>
      <w:r>
        <w:separator/>
      </w:r>
    </w:p>
  </w:endnote>
  <w:endnote w:type="continuationSeparator" w:id="0">
    <w:p w14:paraId="3BD52AA9" w14:textId="77777777" w:rsidR="00272E07" w:rsidRDefault="00272E07">
      <w:pPr>
        <w:spacing w:after="0"/>
      </w:pPr>
      <w:r>
        <w:continuationSeparator/>
      </w:r>
    </w:p>
  </w:endnote>
  <w:endnote w:type="continuationNotice" w:id="1">
    <w:p w14:paraId="500B449C" w14:textId="77777777" w:rsidR="00272E07" w:rsidRDefault="00272E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B24F9" w14:textId="77777777" w:rsidR="00272E07" w:rsidRDefault="00272E07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F265393" w14:textId="77777777" w:rsidR="00272E07" w:rsidRDefault="00272E07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B0B7F" w14:textId="77777777" w:rsidR="00272E07" w:rsidRDefault="00272E07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F3C24">
      <w:rPr>
        <w:rStyle w:val="Seitenzahl"/>
        <w:noProof/>
      </w:rPr>
      <w:t>3</w:t>
    </w:r>
    <w:r>
      <w:rPr>
        <w:rStyle w:val="Seitenzahl"/>
      </w:rPr>
      <w:fldChar w:fldCharType="end"/>
    </w:r>
  </w:p>
  <w:p w14:paraId="23E4CCAC" w14:textId="77777777" w:rsidR="00272E07" w:rsidRPr="009C0975" w:rsidRDefault="00272E07" w:rsidP="00137A4A">
    <w:pPr>
      <w:pStyle w:val="Fuzeile"/>
      <w:ind w:right="360"/>
      <w:rPr>
        <w:i/>
        <w:color w:val="7F7F7F" w:themeColor="text1" w:themeTint="80"/>
      </w:rPr>
    </w:pPr>
    <w:r w:rsidRPr="009C0975"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0A04D" w14:textId="77777777" w:rsidR="00272E07" w:rsidRDefault="00272E07">
      <w:pPr>
        <w:spacing w:after="0"/>
      </w:pPr>
      <w:r>
        <w:separator/>
      </w:r>
    </w:p>
  </w:footnote>
  <w:footnote w:type="continuationSeparator" w:id="0">
    <w:p w14:paraId="39FEA9E8" w14:textId="77777777" w:rsidR="00272E07" w:rsidRDefault="00272E07">
      <w:pPr>
        <w:spacing w:after="0"/>
      </w:pPr>
      <w:r>
        <w:continuationSeparator/>
      </w:r>
    </w:p>
  </w:footnote>
  <w:footnote w:type="continuationNotice" w:id="1">
    <w:p w14:paraId="2D0E4A84" w14:textId="77777777" w:rsidR="00272E07" w:rsidRDefault="00272E07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74798" w14:textId="788D6478" w:rsidR="00272E07" w:rsidRPr="001546A2" w:rsidRDefault="00272E07" w:rsidP="0042386A"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 w:rsidRPr="001546A2"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 wp14:anchorId="1E2C196B" wp14:editId="1CD7D180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42386A">
      <w:rPr>
        <w:color w:val="1F497D" w:themeColor="text2"/>
        <w:sz w:val="16"/>
      </w:rPr>
      <w:t xml:space="preserve"> </w:t>
    </w:r>
    <w:r w:rsidRPr="009D6EDE">
      <w:rPr>
        <w:color w:val="1F497D" w:themeColor="text2"/>
        <w:sz w:val="16"/>
      </w:rPr>
      <w:t>VS - NUR FÜR DEN DIENSTGEBRAUCH</w:t>
    </w:r>
  </w:p>
  <w:p w14:paraId="680266BC" w14:textId="77777777" w:rsidR="00272E07" w:rsidRDefault="00272E07" w:rsidP="00105C2D">
    <w:pPr>
      <w:pStyle w:val="Kopfzeile"/>
      <w:pBdr>
        <w:bottom w:val="single" w:sz="6" w:space="1" w:color="auto"/>
      </w:pBdr>
      <w:rPr>
        <w:color w:val="1F497D" w:themeColor="text2"/>
      </w:rPr>
    </w:pPr>
  </w:p>
  <w:p w14:paraId="3F2C364E" w14:textId="77777777" w:rsidR="00272E07" w:rsidRDefault="00272E07" w:rsidP="00105C2D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Lagezentrum</w:t>
    </w:r>
    <w:r w:rsidRPr="00105C99">
      <w:rPr>
        <w:color w:val="1F497D" w:themeColor="text2"/>
      </w:rPr>
      <w:t xml:space="preserve"> </w:t>
    </w:r>
    <w:r>
      <w:rPr>
        <w:color w:val="1F497D" w:themeColor="text2"/>
      </w:rPr>
      <w:t xml:space="preserve">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97807"/>
    <w:multiLevelType w:val="hybridMultilevel"/>
    <w:tmpl w:val="E9E0CF1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240B22"/>
    <w:multiLevelType w:val="hybridMultilevel"/>
    <w:tmpl w:val="1B2270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7"/>
  </w:num>
  <w:num w:numId="5">
    <w:abstractNumId w:val="7"/>
  </w:num>
  <w:num w:numId="6">
    <w:abstractNumId w:val="18"/>
  </w:num>
  <w:num w:numId="7">
    <w:abstractNumId w:val="23"/>
  </w:num>
  <w:num w:numId="8">
    <w:abstractNumId w:val="13"/>
  </w:num>
  <w:num w:numId="9">
    <w:abstractNumId w:val="5"/>
  </w:num>
  <w:num w:numId="10">
    <w:abstractNumId w:val="27"/>
  </w:num>
  <w:num w:numId="11">
    <w:abstractNumId w:val="22"/>
  </w:num>
  <w:num w:numId="12">
    <w:abstractNumId w:val="15"/>
  </w:num>
  <w:num w:numId="13">
    <w:abstractNumId w:val="12"/>
  </w:num>
  <w:num w:numId="14">
    <w:abstractNumId w:val="19"/>
  </w:num>
  <w:num w:numId="15">
    <w:abstractNumId w:val="16"/>
  </w:num>
  <w:num w:numId="16">
    <w:abstractNumId w:val="0"/>
  </w:num>
  <w:num w:numId="17">
    <w:abstractNumId w:val="11"/>
  </w:num>
  <w:num w:numId="18">
    <w:abstractNumId w:val="25"/>
  </w:num>
  <w:num w:numId="19">
    <w:abstractNumId w:val="9"/>
  </w:num>
  <w:num w:numId="20">
    <w:abstractNumId w:val="24"/>
  </w:num>
  <w:num w:numId="21">
    <w:abstractNumId w:val="6"/>
  </w:num>
  <w:num w:numId="22">
    <w:abstractNumId w:val="8"/>
  </w:num>
  <w:num w:numId="23">
    <w:abstractNumId w:val="2"/>
  </w:num>
  <w:num w:numId="24">
    <w:abstractNumId w:val="20"/>
  </w:num>
  <w:num w:numId="25">
    <w:abstractNumId w:val="14"/>
  </w:num>
  <w:num w:numId="26">
    <w:abstractNumId w:val="1"/>
  </w:num>
  <w:num w:numId="27">
    <w:abstractNumId w:val="21"/>
  </w:num>
  <w:num w:numId="28">
    <w:abstractNumId w:val="26"/>
  </w:num>
  <w:num w:numId="29">
    <w:abstractNumId w:val="7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0058F"/>
    <w:rsid w:val="00000AB7"/>
    <w:rsid w:val="00001CDB"/>
    <w:rsid w:val="0000236B"/>
    <w:rsid w:val="00002E9D"/>
    <w:rsid w:val="0000759C"/>
    <w:rsid w:val="00007A1C"/>
    <w:rsid w:val="00007DB1"/>
    <w:rsid w:val="0001087E"/>
    <w:rsid w:val="00011CB5"/>
    <w:rsid w:val="00011E1E"/>
    <w:rsid w:val="000132D6"/>
    <w:rsid w:val="000147E6"/>
    <w:rsid w:val="00014F47"/>
    <w:rsid w:val="00015039"/>
    <w:rsid w:val="00015D71"/>
    <w:rsid w:val="000169EC"/>
    <w:rsid w:val="00016EAE"/>
    <w:rsid w:val="0002049E"/>
    <w:rsid w:val="00021CAC"/>
    <w:rsid w:val="00022263"/>
    <w:rsid w:val="00022331"/>
    <w:rsid w:val="00022C3E"/>
    <w:rsid w:val="00023FA0"/>
    <w:rsid w:val="000249CB"/>
    <w:rsid w:val="00024BF4"/>
    <w:rsid w:val="00025C1D"/>
    <w:rsid w:val="000279F0"/>
    <w:rsid w:val="00031352"/>
    <w:rsid w:val="00031544"/>
    <w:rsid w:val="0003188E"/>
    <w:rsid w:val="00032038"/>
    <w:rsid w:val="0003210E"/>
    <w:rsid w:val="00032AE8"/>
    <w:rsid w:val="00033E5F"/>
    <w:rsid w:val="00034F44"/>
    <w:rsid w:val="0003630D"/>
    <w:rsid w:val="00036D2C"/>
    <w:rsid w:val="00036E8F"/>
    <w:rsid w:val="0004156B"/>
    <w:rsid w:val="00041657"/>
    <w:rsid w:val="000421D6"/>
    <w:rsid w:val="00042374"/>
    <w:rsid w:val="000425C9"/>
    <w:rsid w:val="00043A6B"/>
    <w:rsid w:val="00044702"/>
    <w:rsid w:val="00044B31"/>
    <w:rsid w:val="000500BE"/>
    <w:rsid w:val="000508B6"/>
    <w:rsid w:val="00050CFC"/>
    <w:rsid w:val="00050D9A"/>
    <w:rsid w:val="00054138"/>
    <w:rsid w:val="00057176"/>
    <w:rsid w:val="00057487"/>
    <w:rsid w:val="00060A46"/>
    <w:rsid w:val="00060BAF"/>
    <w:rsid w:val="00061682"/>
    <w:rsid w:val="00061C56"/>
    <w:rsid w:val="00062D7D"/>
    <w:rsid w:val="00064CCB"/>
    <w:rsid w:val="0006516E"/>
    <w:rsid w:val="00065632"/>
    <w:rsid w:val="00065A40"/>
    <w:rsid w:val="00067126"/>
    <w:rsid w:val="00067F92"/>
    <w:rsid w:val="000705AB"/>
    <w:rsid w:val="00071CBC"/>
    <w:rsid w:val="00071F38"/>
    <w:rsid w:val="00072396"/>
    <w:rsid w:val="00072958"/>
    <w:rsid w:val="00074008"/>
    <w:rsid w:val="000762A2"/>
    <w:rsid w:val="000770BF"/>
    <w:rsid w:val="00081C69"/>
    <w:rsid w:val="00081EA5"/>
    <w:rsid w:val="00082084"/>
    <w:rsid w:val="00084710"/>
    <w:rsid w:val="000863DE"/>
    <w:rsid w:val="0008649B"/>
    <w:rsid w:val="00087076"/>
    <w:rsid w:val="00087333"/>
    <w:rsid w:val="00090A3D"/>
    <w:rsid w:val="00090BEA"/>
    <w:rsid w:val="000952CB"/>
    <w:rsid w:val="0009599F"/>
    <w:rsid w:val="00096942"/>
    <w:rsid w:val="000972C3"/>
    <w:rsid w:val="00097B58"/>
    <w:rsid w:val="000A0075"/>
    <w:rsid w:val="000A012F"/>
    <w:rsid w:val="000A3243"/>
    <w:rsid w:val="000A32D5"/>
    <w:rsid w:val="000A3B4A"/>
    <w:rsid w:val="000A48D9"/>
    <w:rsid w:val="000A4999"/>
    <w:rsid w:val="000A4FCB"/>
    <w:rsid w:val="000A6B2B"/>
    <w:rsid w:val="000A70CB"/>
    <w:rsid w:val="000A7DD6"/>
    <w:rsid w:val="000A7EB9"/>
    <w:rsid w:val="000A7F7D"/>
    <w:rsid w:val="000B07B4"/>
    <w:rsid w:val="000B11CB"/>
    <w:rsid w:val="000B3AD7"/>
    <w:rsid w:val="000B4047"/>
    <w:rsid w:val="000B7742"/>
    <w:rsid w:val="000B7A7C"/>
    <w:rsid w:val="000C1135"/>
    <w:rsid w:val="000C38E5"/>
    <w:rsid w:val="000C6A0F"/>
    <w:rsid w:val="000D009F"/>
    <w:rsid w:val="000D1F84"/>
    <w:rsid w:val="000D2229"/>
    <w:rsid w:val="000D3227"/>
    <w:rsid w:val="000D3720"/>
    <w:rsid w:val="000D4086"/>
    <w:rsid w:val="000D777E"/>
    <w:rsid w:val="000D7B06"/>
    <w:rsid w:val="000D7D6E"/>
    <w:rsid w:val="000D7FAC"/>
    <w:rsid w:val="000E0E60"/>
    <w:rsid w:val="000E3446"/>
    <w:rsid w:val="000E4A45"/>
    <w:rsid w:val="000E5B6D"/>
    <w:rsid w:val="000E5E81"/>
    <w:rsid w:val="000E664E"/>
    <w:rsid w:val="000E74DE"/>
    <w:rsid w:val="000F1CF7"/>
    <w:rsid w:val="000F2837"/>
    <w:rsid w:val="000F4B40"/>
    <w:rsid w:val="000F69D8"/>
    <w:rsid w:val="000F6EFC"/>
    <w:rsid w:val="001016F5"/>
    <w:rsid w:val="0010224E"/>
    <w:rsid w:val="0010383E"/>
    <w:rsid w:val="00105597"/>
    <w:rsid w:val="00105C2D"/>
    <w:rsid w:val="00105C99"/>
    <w:rsid w:val="001072DC"/>
    <w:rsid w:val="00107EAD"/>
    <w:rsid w:val="001108EC"/>
    <w:rsid w:val="00111D2E"/>
    <w:rsid w:val="00113716"/>
    <w:rsid w:val="00113892"/>
    <w:rsid w:val="00114483"/>
    <w:rsid w:val="00114874"/>
    <w:rsid w:val="001149D9"/>
    <w:rsid w:val="001152CF"/>
    <w:rsid w:val="001160D2"/>
    <w:rsid w:val="00116F27"/>
    <w:rsid w:val="00117CCD"/>
    <w:rsid w:val="00123C71"/>
    <w:rsid w:val="00125971"/>
    <w:rsid w:val="001260CB"/>
    <w:rsid w:val="00126BD8"/>
    <w:rsid w:val="00126E0D"/>
    <w:rsid w:val="00130FC9"/>
    <w:rsid w:val="0013255B"/>
    <w:rsid w:val="00132B97"/>
    <w:rsid w:val="0013309B"/>
    <w:rsid w:val="00133FA3"/>
    <w:rsid w:val="0013414A"/>
    <w:rsid w:val="00136685"/>
    <w:rsid w:val="00136AF5"/>
    <w:rsid w:val="00137A4A"/>
    <w:rsid w:val="00140EA1"/>
    <w:rsid w:val="00141AA5"/>
    <w:rsid w:val="00142103"/>
    <w:rsid w:val="00145CCE"/>
    <w:rsid w:val="0014788C"/>
    <w:rsid w:val="00150476"/>
    <w:rsid w:val="00150791"/>
    <w:rsid w:val="00150960"/>
    <w:rsid w:val="0015182D"/>
    <w:rsid w:val="00151A8B"/>
    <w:rsid w:val="00152964"/>
    <w:rsid w:val="00152BDF"/>
    <w:rsid w:val="001539A1"/>
    <w:rsid w:val="00154004"/>
    <w:rsid w:val="001554AC"/>
    <w:rsid w:val="001573A1"/>
    <w:rsid w:val="001578DE"/>
    <w:rsid w:val="0016014D"/>
    <w:rsid w:val="001608EB"/>
    <w:rsid w:val="00160C6A"/>
    <w:rsid w:val="0016203B"/>
    <w:rsid w:val="00164287"/>
    <w:rsid w:val="001656CB"/>
    <w:rsid w:val="001664D9"/>
    <w:rsid w:val="00166592"/>
    <w:rsid w:val="00166658"/>
    <w:rsid w:val="00167B62"/>
    <w:rsid w:val="00167D84"/>
    <w:rsid w:val="00167FE3"/>
    <w:rsid w:val="001700C7"/>
    <w:rsid w:val="001736DF"/>
    <w:rsid w:val="00174E33"/>
    <w:rsid w:val="00175A64"/>
    <w:rsid w:val="00176C95"/>
    <w:rsid w:val="00176FCC"/>
    <w:rsid w:val="00177376"/>
    <w:rsid w:val="001804B6"/>
    <w:rsid w:val="001809A5"/>
    <w:rsid w:val="00183B74"/>
    <w:rsid w:val="00183FE5"/>
    <w:rsid w:val="00184300"/>
    <w:rsid w:val="00185408"/>
    <w:rsid w:val="00190CA8"/>
    <w:rsid w:val="00190D9E"/>
    <w:rsid w:val="001914CB"/>
    <w:rsid w:val="001917B5"/>
    <w:rsid w:val="00193929"/>
    <w:rsid w:val="00193CD0"/>
    <w:rsid w:val="00193F61"/>
    <w:rsid w:val="00195BA1"/>
    <w:rsid w:val="001964B4"/>
    <w:rsid w:val="00196AA9"/>
    <w:rsid w:val="001A22FC"/>
    <w:rsid w:val="001A330C"/>
    <w:rsid w:val="001A4239"/>
    <w:rsid w:val="001A4EFC"/>
    <w:rsid w:val="001A51A4"/>
    <w:rsid w:val="001A7445"/>
    <w:rsid w:val="001A76BF"/>
    <w:rsid w:val="001B0057"/>
    <w:rsid w:val="001B0F64"/>
    <w:rsid w:val="001B1C45"/>
    <w:rsid w:val="001B1E2A"/>
    <w:rsid w:val="001B2689"/>
    <w:rsid w:val="001B2AA5"/>
    <w:rsid w:val="001B5243"/>
    <w:rsid w:val="001B655C"/>
    <w:rsid w:val="001B6784"/>
    <w:rsid w:val="001B6DFB"/>
    <w:rsid w:val="001B7ACC"/>
    <w:rsid w:val="001B7E7A"/>
    <w:rsid w:val="001C507A"/>
    <w:rsid w:val="001C65F1"/>
    <w:rsid w:val="001C7635"/>
    <w:rsid w:val="001C79DD"/>
    <w:rsid w:val="001C7E2D"/>
    <w:rsid w:val="001D0E71"/>
    <w:rsid w:val="001D128D"/>
    <w:rsid w:val="001D1DBE"/>
    <w:rsid w:val="001D1E2B"/>
    <w:rsid w:val="001D1F88"/>
    <w:rsid w:val="001D262F"/>
    <w:rsid w:val="001D311A"/>
    <w:rsid w:val="001D45BC"/>
    <w:rsid w:val="001D5FDF"/>
    <w:rsid w:val="001D5FEF"/>
    <w:rsid w:val="001D6CE7"/>
    <w:rsid w:val="001D7C91"/>
    <w:rsid w:val="001E06A1"/>
    <w:rsid w:val="001E0A64"/>
    <w:rsid w:val="001E15F0"/>
    <w:rsid w:val="001E2432"/>
    <w:rsid w:val="001E297C"/>
    <w:rsid w:val="001E2BBA"/>
    <w:rsid w:val="001E3105"/>
    <w:rsid w:val="001E3459"/>
    <w:rsid w:val="001E3A1A"/>
    <w:rsid w:val="001E4274"/>
    <w:rsid w:val="001E51A3"/>
    <w:rsid w:val="001E563A"/>
    <w:rsid w:val="001E5D91"/>
    <w:rsid w:val="001E67F7"/>
    <w:rsid w:val="001E7AEF"/>
    <w:rsid w:val="001F096B"/>
    <w:rsid w:val="001F429A"/>
    <w:rsid w:val="001F4C3D"/>
    <w:rsid w:val="001F64A9"/>
    <w:rsid w:val="0020026E"/>
    <w:rsid w:val="00200F74"/>
    <w:rsid w:val="00202E6C"/>
    <w:rsid w:val="00202FAB"/>
    <w:rsid w:val="00203106"/>
    <w:rsid w:val="002044F9"/>
    <w:rsid w:val="00206BB1"/>
    <w:rsid w:val="00210960"/>
    <w:rsid w:val="00210F63"/>
    <w:rsid w:val="00211545"/>
    <w:rsid w:val="00213D65"/>
    <w:rsid w:val="002143B0"/>
    <w:rsid w:val="0021537B"/>
    <w:rsid w:val="00215429"/>
    <w:rsid w:val="002157C4"/>
    <w:rsid w:val="00215D07"/>
    <w:rsid w:val="00216C11"/>
    <w:rsid w:val="00222FD5"/>
    <w:rsid w:val="002233A0"/>
    <w:rsid w:val="00224906"/>
    <w:rsid w:val="00224D27"/>
    <w:rsid w:val="00225B1C"/>
    <w:rsid w:val="00225DC5"/>
    <w:rsid w:val="0022628B"/>
    <w:rsid w:val="002270FF"/>
    <w:rsid w:val="002272EB"/>
    <w:rsid w:val="00227925"/>
    <w:rsid w:val="00227BD3"/>
    <w:rsid w:val="00230ACB"/>
    <w:rsid w:val="00230BC0"/>
    <w:rsid w:val="002319B1"/>
    <w:rsid w:val="00231F2F"/>
    <w:rsid w:val="00232FC6"/>
    <w:rsid w:val="00233712"/>
    <w:rsid w:val="00234ABE"/>
    <w:rsid w:val="00235DE8"/>
    <w:rsid w:val="0023777E"/>
    <w:rsid w:val="00237DDD"/>
    <w:rsid w:val="002410B9"/>
    <w:rsid w:val="002412BA"/>
    <w:rsid w:val="0024157A"/>
    <w:rsid w:val="00241622"/>
    <w:rsid w:val="002416F2"/>
    <w:rsid w:val="002421B5"/>
    <w:rsid w:val="00243B5E"/>
    <w:rsid w:val="00243C9F"/>
    <w:rsid w:val="002440C0"/>
    <w:rsid w:val="0024686B"/>
    <w:rsid w:val="00247F0B"/>
    <w:rsid w:val="002505BC"/>
    <w:rsid w:val="002514A4"/>
    <w:rsid w:val="00252DBD"/>
    <w:rsid w:val="00256E10"/>
    <w:rsid w:val="00257951"/>
    <w:rsid w:val="002601DC"/>
    <w:rsid w:val="0026211B"/>
    <w:rsid w:val="00262877"/>
    <w:rsid w:val="00263270"/>
    <w:rsid w:val="002632F2"/>
    <w:rsid w:val="00264139"/>
    <w:rsid w:val="002655B0"/>
    <w:rsid w:val="00265EE5"/>
    <w:rsid w:val="00266551"/>
    <w:rsid w:val="00270565"/>
    <w:rsid w:val="00271446"/>
    <w:rsid w:val="0027191D"/>
    <w:rsid w:val="002727DD"/>
    <w:rsid w:val="00272E07"/>
    <w:rsid w:val="002737B4"/>
    <w:rsid w:val="00273D69"/>
    <w:rsid w:val="0027617F"/>
    <w:rsid w:val="00276724"/>
    <w:rsid w:val="00277376"/>
    <w:rsid w:val="0027753F"/>
    <w:rsid w:val="002805CC"/>
    <w:rsid w:val="002807D4"/>
    <w:rsid w:val="00280E01"/>
    <w:rsid w:val="002816E5"/>
    <w:rsid w:val="002824DC"/>
    <w:rsid w:val="00282A8F"/>
    <w:rsid w:val="00282B62"/>
    <w:rsid w:val="00284213"/>
    <w:rsid w:val="00285293"/>
    <w:rsid w:val="00285EE7"/>
    <w:rsid w:val="0029051D"/>
    <w:rsid w:val="00291DE7"/>
    <w:rsid w:val="0029200A"/>
    <w:rsid w:val="00292290"/>
    <w:rsid w:val="0029296B"/>
    <w:rsid w:val="00293AC7"/>
    <w:rsid w:val="002954C9"/>
    <w:rsid w:val="0029659B"/>
    <w:rsid w:val="002968E9"/>
    <w:rsid w:val="002972C1"/>
    <w:rsid w:val="002975F6"/>
    <w:rsid w:val="002977C4"/>
    <w:rsid w:val="002A07C8"/>
    <w:rsid w:val="002A4C75"/>
    <w:rsid w:val="002A55D7"/>
    <w:rsid w:val="002A7357"/>
    <w:rsid w:val="002B01CD"/>
    <w:rsid w:val="002B1980"/>
    <w:rsid w:val="002B25E6"/>
    <w:rsid w:val="002B3010"/>
    <w:rsid w:val="002B3BE8"/>
    <w:rsid w:val="002B4467"/>
    <w:rsid w:val="002C15BC"/>
    <w:rsid w:val="002C170A"/>
    <w:rsid w:val="002C177E"/>
    <w:rsid w:val="002C18A7"/>
    <w:rsid w:val="002C1984"/>
    <w:rsid w:val="002C31AF"/>
    <w:rsid w:val="002C5AEC"/>
    <w:rsid w:val="002C702B"/>
    <w:rsid w:val="002D0C36"/>
    <w:rsid w:val="002D1392"/>
    <w:rsid w:val="002D33FC"/>
    <w:rsid w:val="002D3D5C"/>
    <w:rsid w:val="002D498B"/>
    <w:rsid w:val="002D630E"/>
    <w:rsid w:val="002D702A"/>
    <w:rsid w:val="002E09FB"/>
    <w:rsid w:val="002E201A"/>
    <w:rsid w:val="002E2100"/>
    <w:rsid w:val="002E2691"/>
    <w:rsid w:val="002E2BC1"/>
    <w:rsid w:val="002E2CF1"/>
    <w:rsid w:val="002E35E1"/>
    <w:rsid w:val="002E4B97"/>
    <w:rsid w:val="002E52C4"/>
    <w:rsid w:val="002E60E4"/>
    <w:rsid w:val="002E624F"/>
    <w:rsid w:val="002E6A29"/>
    <w:rsid w:val="002E6DC2"/>
    <w:rsid w:val="002E71DC"/>
    <w:rsid w:val="002E7ADB"/>
    <w:rsid w:val="002F09EB"/>
    <w:rsid w:val="002F2F02"/>
    <w:rsid w:val="002F2FDD"/>
    <w:rsid w:val="002F35B5"/>
    <w:rsid w:val="002F460E"/>
    <w:rsid w:val="002F5042"/>
    <w:rsid w:val="002F50DD"/>
    <w:rsid w:val="002F51BA"/>
    <w:rsid w:val="002F549A"/>
    <w:rsid w:val="002F6E51"/>
    <w:rsid w:val="002F757C"/>
    <w:rsid w:val="00301DC7"/>
    <w:rsid w:val="00302030"/>
    <w:rsid w:val="00302624"/>
    <w:rsid w:val="00303EC2"/>
    <w:rsid w:val="00307268"/>
    <w:rsid w:val="00307C64"/>
    <w:rsid w:val="00312B90"/>
    <w:rsid w:val="003148C0"/>
    <w:rsid w:val="003159E4"/>
    <w:rsid w:val="00315E97"/>
    <w:rsid w:val="00316EBA"/>
    <w:rsid w:val="00320CBF"/>
    <w:rsid w:val="003215E6"/>
    <w:rsid w:val="00321CA2"/>
    <w:rsid w:val="003220E7"/>
    <w:rsid w:val="003223D7"/>
    <w:rsid w:val="003225B4"/>
    <w:rsid w:val="00322EBD"/>
    <w:rsid w:val="00323BAE"/>
    <w:rsid w:val="00324DA5"/>
    <w:rsid w:val="00324FAF"/>
    <w:rsid w:val="003250E3"/>
    <w:rsid w:val="003254FC"/>
    <w:rsid w:val="00326FC0"/>
    <w:rsid w:val="00331027"/>
    <w:rsid w:val="0033347E"/>
    <w:rsid w:val="00333829"/>
    <w:rsid w:val="0033413C"/>
    <w:rsid w:val="0033599D"/>
    <w:rsid w:val="0033680E"/>
    <w:rsid w:val="003375B3"/>
    <w:rsid w:val="003403BA"/>
    <w:rsid w:val="00343BD8"/>
    <w:rsid w:val="00346D26"/>
    <w:rsid w:val="00347CBA"/>
    <w:rsid w:val="00350AB4"/>
    <w:rsid w:val="003523AA"/>
    <w:rsid w:val="00352DB6"/>
    <w:rsid w:val="00353018"/>
    <w:rsid w:val="00353A16"/>
    <w:rsid w:val="0035600A"/>
    <w:rsid w:val="0035669B"/>
    <w:rsid w:val="003566F9"/>
    <w:rsid w:val="0035799E"/>
    <w:rsid w:val="00361910"/>
    <w:rsid w:val="003628DD"/>
    <w:rsid w:val="00362FE5"/>
    <w:rsid w:val="003664B2"/>
    <w:rsid w:val="00370667"/>
    <w:rsid w:val="00370AAA"/>
    <w:rsid w:val="00370E47"/>
    <w:rsid w:val="00371FF3"/>
    <w:rsid w:val="00374DD2"/>
    <w:rsid w:val="00374E26"/>
    <w:rsid w:val="00376A4E"/>
    <w:rsid w:val="003778CE"/>
    <w:rsid w:val="0037798A"/>
    <w:rsid w:val="00377D87"/>
    <w:rsid w:val="00377FFD"/>
    <w:rsid w:val="00380CF8"/>
    <w:rsid w:val="00381D40"/>
    <w:rsid w:val="00385201"/>
    <w:rsid w:val="0038563F"/>
    <w:rsid w:val="00385B85"/>
    <w:rsid w:val="00386DDF"/>
    <w:rsid w:val="0038780A"/>
    <w:rsid w:val="003909E5"/>
    <w:rsid w:val="00393AB4"/>
    <w:rsid w:val="00394AF9"/>
    <w:rsid w:val="00396D7C"/>
    <w:rsid w:val="00397629"/>
    <w:rsid w:val="003A0407"/>
    <w:rsid w:val="003A058B"/>
    <w:rsid w:val="003A0983"/>
    <w:rsid w:val="003A1AAC"/>
    <w:rsid w:val="003A2D9F"/>
    <w:rsid w:val="003A2F89"/>
    <w:rsid w:val="003A4931"/>
    <w:rsid w:val="003A49F1"/>
    <w:rsid w:val="003A55B0"/>
    <w:rsid w:val="003A7229"/>
    <w:rsid w:val="003B2D86"/>
    <w:rsid w:val="003B4A8F"/>
    <w:rsid w:val="003B5105"/>
    <w:rsid w:val="003B7777"/>
    <w:rsid w:val="003B7A6E"/>
    <w:rsid w:val="003C1544"/>
    <w:rsid w:val="003C39B7"/>
    <w:rsid w:val="003C3ACF"/>
    <w:rsid w:val="003C41F6"/>
    <w:rsid w:val="003C4629"/>
    <w:rsid w:val="003C47B0"/>
    <w:rsid w:val="003C52CD"/>
    <w:rsid w:val="003C5EDE"/>
    <w:rsid w:val="003C745C"/>
    <w:rsid w:val="003C788E"/>
    <w:rsid w:val="003C7E59"/>
    <w:rsid w:val="003D1462"/>
    <w:rsid w:val="003D237E"/>
    <w:rsid w:val="003D3482"/>
    <w:rsid w:val="003D369E"/>
    <w:rsid w:val="003D3DE5"/>
    <w:rsid w:val="003D41F3"/>
    <w:rsid w:val="003D51EC"/>
    <w:rsid w:val="003D698B"/>
    <w:rsid w:val="003D6A34"/>
    <w:rsid w:val="003D7229"/>
    <w:rsid w:val="003E057E"/>
    <w:rsid w:val="003E058D"/>
    <w:rsid w:val="003E0BCE"/>
    <w:rsid w:val="003E29C6"/>
    <w:rsid w:val="003E3E2E"/>
    <w:rsid w:val="003E417E"/>
    <w:rsid w:val="003E4519"/>
    <w:rsid w:val="003E5D31"/>
    <w:rsid w:val="003F01BB"/>
    <w:rsid w:val="003F066D"/>
    <w:rsid w:val="003F0933"/>
    <w:rsid w:val="003F1F64"/>
    <w:rsid w:val="003F46D0"/>
    <w:rsid w:val="003F7052"/>
    <w:rsid w:val="00400487"/>
    <w:rsid w:val="00400770"/>
    <w:rsid w:val="00401575"/>
    <w:rsid w:val="00402BFD"/>
    <w:rsid w:val="00404023"/>
    <w:rsid w:val="00404198"/>
    <w:rsid w:val="0040478A"/>
    <w:rsid w:val="004048C0"/>
    <w:rsid w:val="00404B2A"/>
    <w:rsid w:val="00407787"/>
    <w:rsid w:val="00407E36"/>
    <w:rsid w:val="00410D61"/>
    <w:rsid w:val="00411874"/>
    <w:rsid w:val="004128C5"/>
    <w:rsid w:val="00412BD5"/>
    <w:rsid w:val="00413C95"/>
    <w:rsid w:val="004147D6"/>
    <w:rsid w:val="004153E6"/>
    <w:rsid w:val="00415792"/>
    <w:rsid w:val="004163C9"/>
    <w:rsid w:val="00416AE1"/>
    <w:rsid w:val="00417E23"/>
    <w:rsid w:val="00421728"/>
    <w:rsid w:val="00421823"/>
    <w:rsid w:val="00422B2A"/>
    <w:rsid w:val="00422DAF"/>
    <w:rsid w:val="00423740"/>
    <w:rsid w:val="0042386A"/>
    <w:rsid w:val="004241ED"/>
    <w:rsid w:val="00425094"/>
    <w:rsid w:val="00425124"/>
    <w:rsid w:val="0042565A"/>
    <w:rsid w:val="00427330"/>
    <w:rsid w:val="00427B8A"/>
    <w:rsid w:val="004303B3"/>
    <w:rsid w:val="00431394"/>
    <w:rsid w:val="004323A2"/>
    <w:rsid w:val="00432B2F"/>
    <w:rsid w:val="004331EE"/>
    <w:rsid w:val="004339CD"/>
    <w:rsid w:val="00433E41"/>
    <w:rsid w:val="00434717"/>
    <w:rsid w:val="004357C8"/>
    <w:rsid w:val="0043609F"/>
    <w:rsid w:val="004408E9"/>
    <w:rsid w:val="00441BF8"/>
    <w:rsid w:val="004429B0"/>
    <w:rsid w:val="004446CD"/>
    <w:rsid w:val="00444D47"/>
    <w:rsid w:val="0044628B"/>
    <w:rsid w:val="00446C5E"/>
    <w:rsid w:val="00447CBC"/>
    <w:rsid w:val="00450A43"/>
    <w:rsid w:val="0045158A"/>
    <w:rsid w:val="004515BF"/>
    <w:rsid w:val="0045176F"/>
    <w:rsid w:val="00452E2B"/>
    <w:rsid w:val="004544B4"/>
    <w:rsid w:val="00454815"/>
    <w:rsid w:val="00455BC4"/>
    <w:rsid w:val="004564BE"/>
    <w:rsid w:val="004570F3"/>
    <w:rsid w:val="0046089E"/>
    <w:rsid w:val="00460CEF"/>
    <w:rsid w:val="004618CF"/>
    <w:rsid w:val="00461EA3"/>
    <w:rsid w:val="00462AC3"/>
    <w:rsid w:val="004640FB"/>
    <w:rsid w:val="00464C5E"/>
    <w:rsid w:val="00464E9A"/>
    <w:rsid w:val="0046763F"/>
    <w:rsid w:val="00470454"/>
    <w:rsid w:val="00470727"/>
    <w:rsid w:val="00470E08"/>
    <w:rsid w:val="004719E4"/>
    <w:rsid w:val="004723D7"/>
    <w:rsid w:val="0047485E"/>
    <w:rsid w:val="00475D26"/>
    <w:rsid w:val="00476B26"/>
    <w:rsid w:val="00480356"/>
    <w:rsid w:val="0048106D"/>
    <w:rsid w:val="00482360"/>
    <w:rsid w:val="00483881"/>
    <w:rsid w:val="00483D8F"/>
    <w:rsid w:val="00483F51"/>
    <w:rsid w:val="0048400E"/>
    <w:rsid w:val="004867CB"/>
    <w:rsid w:val="004876C9"/>
    <w:rsid w:val="004902E5"/>
    <w:rsid w:val="0049050C"/>
    <w:rsid w:val="004948FA"/>
    <w:rsid w:val="0049636F"/>
    <w:rsid w:val="00497530"/>
    <w:rsid w:val="004A0E66"/>
    <w:rsid w:val="004A2DFA"/>
    <w:rsid w:val="004A3243"/>
    <w:rsid w:val="004A3B0C"/>
    <w:rsid w:val="004A71E2"/>
    <w:rsid w:val="004B1B4D"/>
    <w:rsid w:val="004B20B7"/>
    <w:rsid w:val="004B2BDB"/>
    <w:rsid w:val="004B3691"/>
    <w:rsid w:val="004B3C39"/>
    <w:rsid w:val="004B470F"/>
    <w:rsid w:val="004B543C"/>
    <w:rsid w:val="004B6354"/>
    <w:rsid w:val="004B6385"/>
    <w:rsid w:val="004B6AE1"/>
    <w:rsid w:val="004C27E7"/>
    <w:rsid w:val="004C3E09"/>
    <w:rsid w:val="004C4129"/>
    <w:rsid w:val="004C5447"/>
    <w:rsid w:val="004C7747"/>
    <w:rsid w:val="004D1641"/>
    <w:rsid w:val="004D1828"/>
    <w:rsid w:val="004D5341"/>
    <w:rsid w:val="004D624D"/>
    <w:rsid w:val="004D669B"/>
    <w:rsid w:val="004D794D"/>
    <w:rsid w:val="004E050B"/>
    <w:rsid w:val="004E08B3"/>
    <w:rsid w:val="004E0A19"/>
    <w:rsid w:val="004E18C9"/>
    <w:rsid w:val="004E3437"/>
    <w:rsid w:val="004E4457"/>
    <w:rsid w:val="004E506B"/>
    <w:rsid w:val="004E5BC6"/>
    <w:rsid w:val="004E6348"/>
    <w:rsid w:val="004F0200"/>
    <w:rsid w:val="004F261A"/>
    <w:rsid w:val="004F38D3"/>
    <w:rsid w:val="004F38E1"/>
    <w:rsid w:val="004F5B73"/>
    <w:rsid w:val="004F6B36"/>
    <w:rsid w:val="004F745E"/>
    <w:rsid w:val="004F7FAC"/>
    <w:rsid w:val="005009DA"/>
    <w:rsid w:val="005014B1"/>
    <w:rsid w:val="005019AD"/>
    <w:rsid w:val="005020C6"/>
    <w:rsid w:val="00502C52"/>
    <w:rsid w:val="005044D2"/>
    <w:rsid w:val="005044DC"/>
    <w:rsid w:val="005053FB"/>
    <w:rsid w:val="00505F4D"/>
    <w:rsid w:val="00506B55"/>
    <w:rsid w:val="005105AA"/>
    <w:rsid w:val="00510704"/>
    <w:rsid w:val="00510F68"/>
    <w:rsid w:val="00511D4F"/>
    <w:rsid w:val="0051301F"/>
    <w:rsid w:val="005139B4"/>
    <w:rsid w:val="00513A18"/>
    <w:rsid w:val="00513A1D"/>
    <w:rsid w:val="0051413A"/>
    <w:rsid w:val="00515AFE"/>
    <w:rsid w:val="00515D21"/>
    <w:rsid w:val="00516D57"/>
    <w:rsid w:val="0051728B"/>
    <w:rsid w:val="00517426"/>
    <w:rsid w:val="005200E1"/>
    <w:rsid w:val="005203BC"/>
    <w:rsid w:val="0052124F"/>
    <w:rsid w:val="00521F3F"/>
    <w:rsid w:val="00522238"/>
    <w:rsid w:val="0052326F"/>
    <w:rsid w:val="00524137"/>
    <w:rsid w:val="00524ECF"/>
    <w:rsid w:val="005256F1"/>
    <w:rsid w:val="0052621F"/>
    <w:rsid w:val="0052663A"/>
    <w:rsid w:val="00527C29"/>
    <w:rsid w:val="00530E8D"/>
    <w:rsid w:val="00531383"/>
    <w:rsid w:val="005336FE"/>
    <w:rsid w:val="005353E0"/>
    <w:rsid w:val="0053569B"/>
    <w:rsid w:val="005365F4"/>
    <w:rsid w:val="005370A2"/>
    <w:rsid w:val="005400EC"/>
    <w:rsid w:val="00541168"/>
    <w:rsid w:val="0054147A"/>
    <w:rsid w:val="0054166F"/>
    <w:rsid w:val="0054240D"/>
    <w:rsid w:val="00544516"/>
    <w:rsid w:val="005447B8"/>
    <w:rsid w:val="00551804"/>
    <w:rsid w:val="00551845"/>
    <w:rsid w:val="00551AA2"/>
    <w:rsid w:val="005553F3"/>
    <w:rsid w:val="00557F13"/>
    <w:rsid w:val="005604C3"/>
    <w:rsid w:val="00562826"/>
    <w:rsid w:val="005668F1"/>
    <w:rsid w:val="00570968"/>
    <w:rsid w:val="00570D96"/>
    <w:rsid w:val="00571D96"/>
    <w:rsid w:val="005728FD"/>
    <w:rsid w:val="00572B29"/>
    <w:rsid w:val="00573BC3"/>
    <w:rsid w:val="0057439E"/>
    <w:rsid w:val="00574709"/>
    <w:rsid w:val="00575CA1"/>
    <w:rsid w:val="0057684B"/>
    <w:rsid w:val="00576DC8"/>
    <w:rsid w:val="00576EDC"/>
    <w:rsid w:val="00577685"/>
    <w:rsid w:val="00580D54"/>
    <w:rsid w:val="00581AC7"/>
    <w:rsid w:val="00581F6B"/>
    <w:rsid w:val="00582C23"/>
    <w:rsid w:val="00582E31"/>
    <w:rsid w:val="005846C0"/>
    <w:rsid w:val="00584B65"/>
    <w:rsid w:val="005859AE"/>
    <w:rsid w:val="00591002"/>
    <w:rsid w:val="00591B43"/>
    <w:rsid w:val="00592CE0"/>
    <w:rsid w:val="0059314E"/>
    <w:rsid w:val="00593475"/>
    <w:rsid w:val="00594615"/>
    <w:rsid w:val="005959E2"/>
    <w:rsid w:val="005962AD"/>
    <w:rsid w:val="00597E1A"/>
    <w:rsid w:val="005A10C5"/>
    <w:rsid w:val="005A1FF5"/>
    <w:rsid w:val="005A24D8"/>
    <w:rsid w:val="005A2E5A"/>
    <w:rsid w:val="005A3628"/>
    <w:rsid w:val="005A4560"/>
    <w:rsid w:val="005A485D"/>
    <w:rsid w:val="005A50BF"/>
    <w:rsid w:val="005A544E"/>
    <w:rsid w:val="005A55A5"/>
    <w:rsid w:val="005A5B6E"/>
    <w:rsid w:val="005B1E5B"/>
    <w:rsid w:val="005B3892"/>
    <w:rsid w:val="005B5EC5"/>
    <w:rsid w:val="005B64A8"/>
    <w:rsid w:val="005C02CD"/>
    <w:rsid w:val="005C0AA7"/>
    <w:rsid w:val="005C1AB5"/>
    <w:rsid w:val="005C1CD9"/>
    <w:rsid w:val="005C1D50"/>
    <w:rsid w:val="005C1D68"/>
    <w:rsid w:val="005C1F84"/>
    <w:rsid w:val="005C48DC"/>
    <w:rsid w:val="005C6037"/>
    <w:rsid w:val="005C6312"/>
    <w:rsid w:val="005C6A55"/>
    <w:rsid w:val="005C7376"/>
    <w:rsid w:val="005C7652"/>
    <w:rsid w:val="005D114C"/>
    <w:rsid w:val="005D36D0"/>
    <w:rsid w:val="005D5243"/>
    <w:rsid w:val="005D54B0"/>
    <w:rsid w:val="005D6391"/>
    <w:rsid w:val="005D7592"/>
    <w:rsid w:val="005E0810"/>
    <w:rsid w:val="005E334B"/>
    <w:rsid w:val="005E5699"/>
    <w:rsid w:val="005E5CB4"/>
    <w:rsid w:val="005E7466"/>
    <w:rsid w:val="005E7EFC"/>
    <w:rsid w:val="005F006F"/>
    <w:rsid w:val="005F0D70"/>
    <w:rsid w:val="005F29A2"/>
    <w:rsid w:val="005F326C"/>
    <w:rsid w:val="005F3FC1"/>
    <w:rsid w:val="005F4999"/>
    <w:rsid w:val="005F610A"/>
    <w:rsid w:val="005F746B"/>
    <w:rsid w:val="005F7538"/>
    <w:rsid w:val="00601D1D"/>
    <w:rsid w:val="00602905"/>
    <w:rsid w:val="00602B07"/>
    <w:rsid w:val="00603C16"/>
    <w:rsid w:val="006052EE"/>
    <w:rsid w:val="006063D7"/>
    <w:rsid w:val="00606D37"/>
    <w:rsid w:val="0060721F"/>
    <w:rsid w:val="00607DF6"/>
    <w:rsid w:val="0061060D"/>
    <w:rsid w:val="00611E21"/>
    <w:rsid w:val="00611F20"/>
    <w:rsid w:val="0061409E"/>
    <w:rsid w:val="006141F6"/>
    <w:rsid w:val="00614808"/>
    <w:rsid w:val="00615921"/>
    <w:rsid w:val="00616129"/>
    <w:rsid w:val="0061619B"/>
    <w:rsid w:val="00616912"/>
    <w:rsid w:val="006201DD"/>
    <w:rsid w:val="006206DE"/>
    <w:rsid w:val="00620B64"/>
    <w:rsid w:val="00622E57"/>
    <w:rsid w:val="00622F30"/>
    <w:rsid w:val="006231D4"/>
    <w:rsid w:val="00623A33"/>
    <w:rsid w:val="00624463"/>
    <w:rsid w:val="0062552D"/>
    <w:rsid w:val="006256A5"/>
    <w:rsid w:val="006262AE"/>
    <w:rsid w:val="006277AD"/>
    <w:rsid w:val="00627B69"/>
    <w:rsid w:val="006301A2"/>
    <w:rsid w:val="0063199C"/>
    <w:rsid w:val="006336DE"/>
    <w:rsid w:val="00633CEE"/>
    <w:rsid w:val="00635396"/>
    <w:rsid w:val="00635FBF"/>
    <w:rsid w:val="00636814"/>
    <w:rsid w:val="00640A64"/>
    <w:rsid w:val="00641A37"/>
    <w:rsid w:val="0064267C"/>
    <w:rsid w:val="00647604"/>
    <w:rsid w:val="00650167"/>
    <w:rsid w:val="006502B8"/>
    <w:rsid w:val="006504E3"/>
    <w:rsid w:val="006517A5"/>
    <w:rsid w:val="006520A1"/>
    <w:rsid w:val="006528F0"/>
    <w:rsid w:val="00653423"/>
    <w:rsid w:val="00656710"/>
    <w:rsid w:val="006576C7"/>
    <w:rsid w:val="00657D39"/>
    <w:rsid w:val="006603D1"/>
    <w:rsid w:val="006607CB"/>
    <w:rsid w:val="00660ACA"/>
    <w:rsid w:val="006617F3"/>
    <w:rsid w:val="006624C8"/>
    <w:rsid w:val="00662EB3"/>
    <w:rsid w:val="006632B5"/>
    <w:rsid w:val="00663C66"/>
    <w:rsid w:val="00664A7B"/>
    <w:rsid w:val="006660B5"/>
    <w:rsid w:val="00666448"/>
    <w:rsid w:val="00667D1D"/>
    <w:rsid w:val="00667D65"/>
    <w:rsid w:val="00667F54"/>
    <w:rsid w:val="00667F9B"/>
    <w:rsid w:val="0067019F"/>
    <w:rsid w:val="00670266"/>
    <w:rsid w:val="006705D1"/>
    <w:rsid w:val="006710CD"/>
    <w:rsid w:val="00675DBE"/>
    <w:rsid w:val="00680BBA"/>
    <w:rsid w:val="00681D88"/>
    <w:rsid w:val="0068279A"/>
    <w:rsid w:val="006832A6"/>
    <w:rsid w:val="006832B9"/>
    <w:rsid w:val="006846B0"/>
    <w:rsid w:val="006850B3"/>
    <w:rsid w:val="00687DE3"/>
    <w:rsid w:val="00692540"/>
    <w:rsid w:val="00692B35"/>
    <w:rsid w:val="006932B0"/>
    <w:rsid w:val="0069611F"/>
    <w:rsid w:val="006A0D53"/>
    <w:rsid w:val="006A0DA6"/>
    <w:rsid w:val="006A0E97"/>
    <w:rsid w:val="006A1392"/>
    <w:rsid w:val="006A18A3"/>
    <w:rsid w:val="006A1BD5"/>
    <w:rsid w:val="006A2EA4"/>
    <w:rsid w:val="006A2FCB"/>
    <w:rsid w:val="006A3900"/>
    <w:rsid w:val="006A4558"/>
    <w:rsid w:val="006A5AE6"/>
    <w:rsid w:val="006A5BF4"/>
    <w:rsid w:val="006A6286"/>
    <w:rsid w:val="006B2592"/>
    <w:rsid w:val="006B4038"/>
    <w:rsid w:val="006B41B4"/>
    <w:rsid w:val="006B42B3"/>
    <w:rsid w:val="006B44BB"/>
    <w:rsid w:val="006B44E1"/>
    <w:rsid w:val="006B5C9E"/>
    <w:rsid w:val="006C141D"/>
    <w:rsid w:val="006C1B7E"/>
    <w:rsid w:val="006C30F4"/>
    <w:rsid w:val="006C416B"/>
    <w:rsid w:val="006C5A95"/>
    <w:rsid w:val="006C66F1"/>
    <w:rsid w:val="006C747E"/>
    <w:rsid w:val="006C7528"/>
    <w:rsid w:val="006D0D3E"/>
    <w:rsid w:val="006D148B"/>
    <w:rsid w:val="006D2B8C"/>
    <w:rsid w:val="006D2DD7"/>
    <w:rsid w:val="006D3386"/>
    <w:rsid w:val="006D4FEA"/>
    <w:rsid w:val="006D67CA"/>
    <w:rsid w:val="006E0473"/>
    <w:rsid w:val="006E08CB"/>
    <w:rsid w:val="006E0B5E"/>
    <w:rsid w:val="006E2C17"/>
    <w:rsid w:val="006E3407"/>
    <w:rsid w:val="006E367C"/>
    <w:rsid w:val="006E66D9"/>
    <w:rsid w:val="006E6ECF"/>
    <w:rsid w:val="006E7967"/>
    <w:rsid w:val="006E7CA6"/>
    <w:rsid w:val="006F0AD3"/>
    <w:rsid w:val="006F0C57"/>
    <w:rsid w:val="006F141F"/>
    <w:rsid w:val="006F19C3"/>
    <w:rsid w:val="006F2B3B"/>
    <w:rsid w:val="006F3FD8"/>
    <w:rsid w:val="006F620A"/>
    <w:rsid w:val="006F7494"/>
    <w:rsid w:val="006F7519"/>
    <w:rsid w:val="006F757E"/>
    <w:rsid w:val="006F7DC5"/>
    <w:rsid w:val="00700BD3"/>
    <w:rsid w:val="00702115"/>
    <w:rsid w:val="00705095"/>
    <w:rsid w:val="007062F5"/>
    <w:rsid w:val="007066BF"/>
    <w:rsid w:val="00706917"/>
    <w:rsid w:val="007116C0"/>
    <w:rsid w:val="00712889"/>
    <w:rsid w:val="007129E4"/>
    <w:rsid w:val="00712CF9"/>
    <w:rsid w:val="0071482B"/>
    <w:rsid w:val="00716BE2"/>
    <w:rsid w:val="00716C75"/>
    <w:rsid w:val="00716F96"/>
    <w:rsid w:val="00717088"/>
    <w:rsid w:val="007170F6"/>
    <w:rsid w:val="00720A19"/>
    <w:rsid w:val="00720BF2"/>
    <w:rsid w:val="00720E8F"/>
    <w:rsid w:val="00721886"/>
    <w:rsid w:val="0072280D"/>
    <w:rsid w:val="007245F3"/>
    <w:rsid w:val="00724FE5"/>
    <w:rsid w:val="00726E2A"/>
    <w:rsid w:val="0072750B"/>
    <w:rsid w:val="0073011C"/>
    <w:rsid w:val="007307B5"/>
    <w:rsid w:val="00730BCA"/>
    <w:rsid w:val="00730F49"/>
    <w:rsid w:val="0073187E"/>
    <w:rsid w:val="00732322"/>
    <w:rsid w:val="00732340"/>
    <w:rsid w:val="00733548"/>
    <w:rsid w:val="00734D08"/>
    <w:rsid w:val="007356E7"/>
    <w:rsid w:val="00740320"/>
    <w:rsid w:val="00740E90"/>
    <w:rsid w:val="00741C78"/>
    <w:rsid w:val="007424E0"/>
    <w:rsid w:val="00743680"/>
    <w:rsid w:val="00743B1F"/>
    <w:rsid w:val="00745DFB"/>
    <w:rsid w:val="00746E1E"/>
    <w:rsid w:val="007471BA"/>
    <w:rsid w:val="00750E80"/>
    <w:rsid w:val="007530BD"/>
    <w:rsid w:val="00753A3A"/>
    <w:rsid w:val="00753A92"/>
    <w:rsid w:val="00754456"/>
    <w:rsid w:val="007544A4"/>
    <w:rsid w:val="007544FF"/>
    <w:rsid w:val="00754781"/>
    <w:rsid w:val="0075573B"/>
    <w:rsid w:val="00756025"/>
    <w:rsid w:val="00756268"/>
    <w:rsid w:val="00757333"/>
    <w:rsid w:val="00760CE8"/>
    <w:rsid w:val="00762599"/>
    <w:rsid w:val="00762B17"/>
    <w:rsid w:val="007630D4"/>
    <w:rsid w:val="00763719"/>
    <w:rsid w:val="00764508"/>
    <w:rsid w:val="0076500B"/>
    <w:rsid w:val="007678B7"/>
    <w:rsid w:val="0077031B"/>
    <w:rsid w:val="00770783"/>
    <w:rsid w:val="00772907"/>
    <w:rsid w:val="0077393A"/>
    <w:rsid w:val="00773CD3"/>
    <w:rsid w:val="00774B7F"/>
    <w:rsid w:val="0077504D"/>
    <w:rsid w:val="00775D79"/>
    <w:rsid w:val="007766E0"/>
    <w:rsid w:val="00776D97"/>
    <w:rsid w:val="00777E5B"/>
    <w:rsid w:val="00780D8F"/>
    <w:rsid w:val="0078363E"/>
    <w:rsid w:val="0078435D"/>
    <w:rsid w:val="00784465"/>
    <w:rsid w:val="00784904"/>
    <w:rsid w:val="00784C65"/>
    <w:rsid w:val="00784E32"/>
    <w:rsid w:val="007859AF"/>
    <w:rsid w:val="00786B78"/>
    <w:rsid w:val="007872C5"/>
    <w:rsid w:val="007911C3"/>
    <w:rsid w:val="00791871"/>
    <w:rsid w:val="00794AA2"/>
    <w:rsid w:val="00796D8E"/>
    <w:rsid w:val="00797CCB"/>
    <w:rsid w:val="007A3AE2"/>
    <w:rsid w:val="007A3FE7"/>
    <w:rsid w:val="007A58D4"/>
    <w:rsid w:val="007A5954"/>
    <w:rsid w:val="007A702F"/>
    <w:rsid w:val="007B0C8C"/>
    <w:rsid w:val="007B1D43"/>
    <w:rsid w:val="007B5043"/>
    <w:rsid w:val="007B5E78"/>
    <w:rsid w:val="007B6218"/>
    <w:rsid w:val="007B7B54"/>
    <w:rsid w:val="007C0A5A"/>
    <w:rsid w:val="007C0E55"/>
    <w:rsid w:val="007C0F95"/>
    <w:rsid w:val="007C194A"/>
    <w:rsid w:val="007C1B07"/>
    <w:rsid w:val="007C2E51"/>
    <w:rsid w:val="007C3E73"/>
    <w:rsid w:val="007C42A5"/>
    <w:rsid w:val="007C4C6A"/>
    <w:rsid w:val="007C53FA"/>
    <w:rsid w:val="007C7424"/>
    <w:rsid w:val="007D0BD0"/>
    <w:rsid w:val="007D1504"/>
    <w:rsid w:val="007D302A"/>
    <w:rsid w:val="007D4245"/>
    <w:rsid w:val="007D577E"/>
    <w:rsid w:val="007D5D2C"/>
    <w:rsid w:val="007E0334"/>
    <w:rsid w:val="007E0B57"/>
    <w:rsid w:val="007E23B8"/>
    <w:rsid w:val="007E2FB3"/>
    <w:rsid w:val="007E376C"/>
    <w:rsid w:val="007E508B"/>
    <w:rsid w:val="007E5301"/>
    <w:rsid w:val="007E54EF"/>
    <w:rsid w:val="007E6289"/>
    <w:rsid w:val="007E7825"/>
    <w:rsid w:val="007E7AB5"/>
    <w:rsid w:val="007F00A3"/>
    <w:rsid w:val="007F08CD"/>
    <w:rsid w:val="007F0BEC"/>
    <w:rsid w:val="007F0FBE"/>
    <w:rsid w:val="007F177A"/>
    <w:rsid w:val="007F2EF7"/>
    <w:rsid w:val="007F3EEE"/>
    <w:rsid w:val="007F4C12"/>
    <w:rsid w:val="007F532C"/>
    <w:rsid w:val="007F68B3"/>
    <w:rsid w:val="007F776A"/>
    <w:rsid w:val="007F7EDC"/>
    <w:rsid w:val="00800097"/>
    <w:rsid w:val="0080041D"/>
    <w:rsid w:val="0080368F"/>
    <w:rsid w:val="008075DD"/>
    <w:rsid w:val="00807AED"/>
    <w:rsid w:val="0081037C"/>
    <w:rsid w:val="00810D7D"/>
    <w:rsid w:val="008111BB"/>
    <w:rsid w:val="0081148A"/>
    <w:rsid w:val="00813988"/>
    <w:rsid w:val="008160C7"/>
    <w:rsid w:val="00817A3A"/>
    <w:rsid w:val="008205AE"/>
    <w:rsid w:val="008206EF"/>
    <w:rsid w:val="00820A77"/>
    <w:rsid w:val="00822186"/>
    <w:rsid w:val="0082233D"/>
    <w:rsid w:val="00822E27"/>
    <w:rsid w:val="00823433"/>
    <w:rsid w:val="00823D1C"/>
    <w:rsid w:val="00823DCF"/>
    <w:rsid w:val="00824008"/>
    <w:rsid w:val="00824AF8"/>
    <w:rsid w:val="008252A1"/>
    <w:rsid w:val="00825335"/>
    <w:rsid w:val="00825995"/>
    <w:rsid w:val="00826620"/>
    <w:rsid w:val="008271EE"/>
    <w:rsid w:val="0082726F"/>
    <w:rsid w:val="00830865"/>
    <w:rsid w:val="00831538"/>
    <w:rsid w:val="00831B63"/>
    <w:rsid w:val="00831C77"/>
    <w:rsid w:val="008338F8"/>
    <w:rsid w:val="008343CF"/>
    <w:rsid w:val="00834C99"/>
    <w:rsid w:val="00834CE3"/>
    <w:rsid w:val="00834F91"/>
    <w:rsid w:val="0083544D"/>
    <w:rsid w:val="008370FB"/>
    <w:rsid w:val="00837A54"/>
    <w:rsid w:val="00837B47"/>
    <w:rsid w:val="00837E65"/>
    <w:rsid w:val="00840134"/>
    <w:rsid w:val="0084033C"/>
    <w:rsid w:val="00840801"/>
    <w:rsid w:val="00841FD1"/>
    <w:rsid w:val="008424EB"/>
    <w:rsid w:val="00842527"/>
    <w:rsid w:val="00844A46"/>
    <w:rsid w:val="00846553"/>
    <w:rsid w:val="0084664B"/>
    <w:rsid w:val="00846FA6"/>
    <w:rsid w:val="00847017"/>
    <w:rsid w:val="0085024C"/>
    <w:rsid w:val="0085071B"/>
    <w:rsid w:val="00850894"/>
    <w:rsid w:val="00850B56"/>
    <w:rsid w:val="00851C43"/>
    <w:rsid w:val="008528CB"/>
    <w:rsid w:val="008549B5"/>
    <w:rsid w:val="00856D52"/>
    <w:rsid w:val="00860216"/>
    <w:rsid w:val="0086029E"/>
    <w:rsid w:val="008617AD"/>
    <w:rsid w:val="00862816"/>
    <w:rsid w:val="00862A88"/>
    <w:rsid w:val="008635DB"/>
    <w:rsid w:val="00863B86"/>
    <w:rsid w:val="008651D4"/>
    <w:rsid w:val="00865218"/>
    <w:rsid w:val="00865B83"/>
    <w:rsid w:val="00865BD1"/>
    <w:rsid w:val="00866BAA"/>
    <w:rsid w:val="00866EE4"/>
    <w:rsid w:val="0086726B"/>
    <w:rsid w:val="008676BB"/>
    <w:rsid w:val="00870BBB"/>
    <w:rsid w:val="00871FF2"/>
    <w:rsid w:val="0087212A"/>
    <w:rsid w:val="0087213F"/>
    <w:rsid w:val="008724C3"/>
    <w:rsid w:val="00872A02"/>
    <w:rsid w:val="00873A59"/>
    <w:rsid w:val="008808D0"/>
    <w:rsid w:val="008816C5"/>
    <w:rsid w:val="00882666"/>
    <w:rsid w:val="0088399B"/>
    <w:rsid w:val="00884E38"/>
    <w:rsid w:val="00885AFB"/>
    <w:rsid w:val="00886FE4"/>
    <w:rsid w:val="008878A2"/>
    <w:rsid w:val="008908D5"/>
    <w:rsid w:val="00891E34"/>
    <w:rsid w:val="008925DA"/>
    <w:rsid w:val="00892862"/>
    <w:rsid w:val="008935AF"/>
    <w:rsid w:val="0089407D"/>
    <w:rsid w:val="00894EC6"/>
    <w:rsid w:val="0089542D"/>
    <w:rsid w:val="008964C3"/>
    <w:rsid w:val="008A0CA8"/>
    <w:rsid w:val="008A0F4C"/>
    <w:rsid w:val="008A66AA"/>
    <w:rsid w:val="008A79C0"/>
    <w:rsid w:val="008B0BC0"/>
    <w:rsid w:val="008B176C"/>
    <w:rsid w:val="008B2D87"/>
    <w:rsid w:val="008B60C1"/>
    <w:rsid w:val="008B6670"/>
    <w:rsid w:val="008C18EC"/>
    <w:rsid w:val="008C4F1D"/>
    <w:rsid w:val="008C525B"/>
    <w:rsid w:val="008C5D72"/>
    <w:rsid w:val="008C7A88"/>
    <w:rsid w:val="008D1633"/>
    <w:rsid w:val="008D176A"/>
    <w:rsid w:val="008D27E1"/>
    <w:rsid w:val="008D2D72"/>
    <w:rsid w:val="008D39E7"/>
    <w:rsid w:val="008D41E5"/>
    <w:rsid w:val="008D4485"/>
    <w:rsid w:val="008D489B"/>
    <w:rsid w:val="008D49C8"/>
    <w:rsid w:val="008D4FB5"/>
    <w:rsid w:val="008D72A0"/>
    <w:rsid w:val="008D7ED6"/>
    <w:rsid w:val="008E24E9"/>
    <w:rsid w:val="008E2CC1"/>
    <w:rsid w:val="008E4E0D"/>
    <w:rsid w:val="008E4E6E"/>
    <w:rsid w:val="008E584C"/>
    <w:rsid w:val="008E62C7"/>
    <w:rsid w:val="008F14A2"/>
    <w:rsid w:val="008F17E1"/>
    <w:rsid w:val="008F2119"/>
    <w:rsid w:val="008F26C4"/>
    <w:rsid w:val="008F3C24"/>
    <w:rsid w:val="008F3EA3"/>
    <w:rsid w:val="008F5612"/>
    <w:rsid w:val="008F77C2"/>
    <w:rsid w:val="008F7BD4"/>
    <w:rsid w:val="00900B6C"/>
    <w:rsid w:val="00900F23"/>
    <w:rsid w:val="0090350D"/>
    <w:rsid w:val="009044D7"/>
    <w:rsid w:val="00904DCC"/>
    <w:rsid w:val="00904DE8"/>
    <w:rsid w:val="009058C8"/>
    <w:rsid w:val="009064DE"/>
    <w:rsid w:val="00906692"/>
    <w:rsid w:val="00906D2D"/>
    <w:rsid w:val="00907A36"/>
    <w:rsid w:val="0091110F"/>
    <w:rsid w:val="0091325F"/>
    <w:rsid w:val="00913DCA"/>
    <w:rsid w:val="00915A78"/>
    <w:rsid w:val="00915BFB"/>
    <w:rsid w:val="00915F65"/>
    <w:rsid w:val="009161F9"/>
    <w:rsid w:val="0091650F"/>
    <w:rsid w:val="0091692C"/>
    <w:rsid w:val="00916E8B"/>
    <w:rsid w:val="009223FA"/>
    <w:rsid w:val="00922A17"/>
    <w:rsid w:val="00923805"/>
    <w:rsid w:val="00924AE0"/>
    <w:rsid w:val="00925FE3"/>
    <w:rsid w:val="00926125"/>
    <w:rsid w:val="00926E34"/>
    <w:rsid w:val="009277B8"/>
    <w:rsid w:val="00927B89"/>
    <w:rsid w:val="009301FA"/>
    <w:rsid w:val="00931429"/>
    <w:rsid w:val="009332BC"/>
    <w:rsid w:val="009340C8"/>
    <w:rsid w:val="00935E67"/>
    <w:rsid w:val="009363DA"/>
    <w:rsid w:val="00936E46"/>
    <w:rsid w:val="00937F44"/>
    <w:rsid w:val="00937F9E"/>
    <w:rsid w:val="00941939"/>
    <w:rsid w:val="00942791"/>
    <w:rsid w:val="00942CCC"/>
    <w:rsid w:val="0094473D"/>
    <w:rsid w:val="00944DF9"/>
    <w:rsid w:val="00945FBF"/>
    <w:rsid w:val="00946362"/>
    <w:rsid w:val="0094643F"/>
    <w:rsid w:val="00947E51"/>
    <w:rsid w:val="009505BD"/>
    <w:rsid w:val="0095129F"/>
    <w:rsid w:val="009524B6"/>
    <w:rsid w:val="0095289F"/>
    <w:rsid w:val="009531C7"/>
    <w:rsid w:val="009536B5"/>
    <w:rsid w:val="00953845"/>
    <w:rsid w:val="009543E1"/>
    <w:rsid w:val="00955AE4"/>
    <w:rsid w:val="00955B86"/>
    <w:rsid w:val="009563F7"/>
    <w:rsid w:val="0095706C"/>
    <w:rsid w:val="00957203"/>
    <w:rsid w:val="0095768B"/>
    <w:rsid w:val="00960E24"/>
    <w:rsid w:val="00960F58"/>
    <w:rsid w:val="00961079"/>
    <w:rsid w:val="00961A79"/>
    <w:rsid w:val="00962B79"/>
    <w:rsid w:val="00963B21"/>
    <w:rsid w:val="009663FB"/>
    <w:rsid w:val="009667D4"/>
    <w:rsid w:val="00970DE7"/>
    <w:rsid w:val="009710A2"/>
    <w:rsid w:val="0097294F"/>
    <w:rsid w:val="00974DD4"/>
    <w:rsid w:val="00975F29"/>
    <w:rsid w:val="00976B9C"/>
    <w:rsid w:val="00980A65"/>
    <w:rsid w:val="00981557"/>
    <w:rsid w:val="009831A6"/>
    <w:rsid w:val="00984087"/>
    <w:rsid w:val="00984595"/>
    <w:rsid w:val="00985034"/>
    <w:rsid w:val="00987FF4"/>
    <w:rsid w:val="00990442"/>
    <w:rsid w:val="00990F78"/>
    <w:rsid w:val="00992306"/>
    <w:rsid w:val="00992601"/>
    <w:rsid w:val="00993F0D"/>
    <w:rsid w:val="0099477B"/>
    <w:rsid w:val="0099507E"/>
    <w:rsid w:val="00996945"/>
    <w:rsid w:val="00997036"/>
    <w:rsid w:val="00997F20"/>
    <w:rsid w:val="009A1BDF"/>
    <w:rsid w:val="009A1CF5"/>
    <w:rsid w:val="009A2CC0"/>
    <w:rsid w:val="009A4893"/>
    <w:rsid w:val="009B1977"/>
    <w:rsid w:val="009B24DC"/>
    <w:rsid w:val="009B4862"/>
    <w:rsid w:val="009B4FE9"/>
    <w:rsid w:val="009B6802"/>
    <w:rsid w:val="009B7C43"/>
    <w:rsid w:val="009B7D31"/>
    <w:rsid w:val="009C02ED"/>
    <w:rsid w:val="009C0975"/>
    <w:rsid w:val="009C10BE"/>
    <w:rsid w:val="009C16C1"/>
    <w:rsid w:val="009C1CC9"/>
    <w:rsid w:val="009C301C"/>
    <w:rsid w:val="009C34FE"/>
    <w:rsid w:val="009C3976"/>
    <w:rsid w:val="009C6CFB"/>
    <w:rsid w:val="009D04D2"/>
    <w:rsid w:val="009D0657"/>
    <w:rsid w:val="009D186D"/>
    <w:rsid w:val="009D196A"/>
    <w:rsid w:val="009D25C7"/>
    <w:rsid w:val="009D354B"/>
    <w:rsid w:val="009D3C3B"/>
    <w:rsid w:val="009D3F6B"/>
    <w:rsid w:val="009D4F04"/>
    <w:rsid w:val="009D53BE"/>
    <w:rsid w:val="009D62A1"/>
    <w:rsid w:val="009D6941"/>
    <w:rsid w:val="009D73A9"/>
    <w:rsid w:val="009E10D8"/>
    <w:rsid w:val="009E1B13"/>
    <w:rsid w:val="009E225B"/>
    <w:rsid w:val="009E2B49"/>
    <w:rsid w:val="009E2CB8"/>
    <w:rsid w:val="009E2DF9"/>
    <w:rsid w:val="009E59AD"/>
    <w:rsid w:val="009E70A9"/>
    <w:rsid w:val="009F1C0E"/>
    <w:rsid w:val="009F1CD3"/>
    <w:rsid w:val="009F1D2A"/>
    <w:rsid w:val="009F31AE"/>
    <w:rsid w:val="009F32D0"/>
    <w:rsid w:val="009F718D"/>
    <w:rsid w:val="009F7FAC"/>
    <w:rsid w:val="00A01D0D"/>
    <w:rsid w:val="00A020C7"/>
    <w:rsid w:val="00A022E2"/>
    <w:rsid w:val="00A0277B"/>
    <w:rsid w:val="00A03935"/>
    <w:rsid w:val="00A03F20"/>
    <w:rsid w:val="00A049E6"/>
    <w:rsid w:val="00A050CA"/>
    <w:rsid w:val="00A05A89"/>
    <w:rsid w:val="00A06E09"/>
    <w:rsid w:val="00A07093"/>
    <w:rsid w:val="00A1047A"/>
    <w:rsid w:val="00A1079C"/>
    <w:rsid w:val="00A114C3"/>
    <w:rsid w:val="00A12013"/>
    <w:rsid w:val="00A12E81"/>
    <w:rsid w:val="00A132A2"/>
    <w:rsid w:val="00A137AF"/>
    <w:rsid w:val="00A14B19"/>
    <w:rsid w:val="00A14C93"/>
    <w:rsid w:val="00A1631E"/>
    <w:rsid w:val="00A1639D"/>
    <w:rsid w:val="00A165F7"/>
    <w:rsid w:val="00A16D97"/>
    <w:rsid w:val="00A16F6F"/>
    <w:rsid w:val="00A17B2B"/>
    <w:rsid w:val="00A20B10"/>
    <w:rsid w:val="00A234A2"/>
    <w:rsid w:val="00A240F0"/>
    <w:rsid w:val="00A243EA"/>
    <w:rsid w:val="00A24AC3"/>
    <w:rsid w:val="00A26136"/>
    <w:rsid w:val="00A312C4"/>
    <w:rsid w:val="00A34512"/>
    <w:rsid w:val="00A345B5"/>
    <w:rsid w:val="00A375C6"/>
    <w:rsid w:val="00A40110"/>
    <w:rsid w:val="00A405DA"/>
    <w:rsid w:val="00A40E8B"/>
    <w:rsid w:val="00A4117C"/>
    <w:rsid w:val="00A47B31"/>
    <w:rsid w:val="00A47EB3"/>
    <w:rsid w:val="00A5078E"/>
    <w:rsid w:val="00A51518"/>
    <w:rsid w:val="00A51BC6"/>
    <w:rsid w:val="00A540D0"/>
    <w:rsid w:val="00A54545"/>
    <w:rsid w:val="00A54714"/>
    <w:rsid w:val="00A56CAC"/>
    <w:rsid w:val="00A60730"/>
    <w:rsid w:val="00A60DB5"/>
    <w:rsid w:val="00A615CC"/>
    <w:rsid w:val="00A62B16"/>
    <w:rsid w:val="00A635B2"/>
    <w:rsid w:val="00A63EE5"/>
    <w:rsid w:val="00A648C2"/>
    <w:rsid w:val="00A65462"/>
    <w:rsid w:val="00A6640F"/>
    <w:rsid w:val="00A666BD"/>
    <w:rsid w:val="00A66D2C"/>
    <w:rsid w:val="00A71DF4"/>
    <w:rsid w:val="00A73737"/>
    <w:rsid w:val="00A7373A"/>
    <w:rsid w:val="00A74F3C"/>
    <w:rsid w:val="00A7508A"/>
    <w:rsid w:val="00A75953"/>
    <w:rsid w:val="00A75B80"/>
    <w:rsid w:val="00A75F74"/>
    <w:rsid w:val="00A76794"/>
    <w:rsid w:val="00A825F5"/>
    <w:rsid w:val="00A829D0"/>
    <w:rsid w:val="00A8333C"/>
    <w:rsid w:val="00A83930"/>
    <w:rsid w:val="00A843BD"/>
    <w:rsid w:val="00A8584A"/>
    <w:rsid w:val="00A86BEF"/>
    <w:rsid w:val="00A87D38"/>
    <w:rsid w:val="00A91D2B"/>
    <w:rsid w:val="00A9491F"/>
    <w:rsid w:val="00A95891"/>
    <w:rsid w:val="00A9782A"/>
    <w:rsid w:val="00A97F10"/>
    <w:rsid w:val="00AA042F"/>
    <w:rsid w:val="00AA0D7C"/>
    <w:rsid w:val="00AA1184"/>
    <w:rsid w:val="00AA145F"/>
    <w:rsid w:val="00AA1F2A"/>
    <w:rsid w:val="00AA20AF"/>
    <w:rsid w:val="00AA2EEA"/>
    <w:rsid w:val="00AA3158"/>
    <w:rsid w:val="00AA68F2"/>
    <w:rsid w:val="00AA7357"/>
    <w:rsid w:val="00AA7823"/>
    <w:rsid w:val="00AB12D3"/>
    <w:rsid w:val="00AB2FEB"/>
    <w:rsid w:val="00AB3518"/>
    <w:rsid w:val="00AB3CAE"/>
    <w:rsid w:val="00AB4503"/>
    <w:rsid w:val="00AB4673"/>
    <w:rsid w:val="00AB4EBF"/>
    <w:rsid w:val="00AB5788"/>
    <w:rsid w:val="00AB5924"/>
    <w:rsid w:val="00AB6F33"/>
    <w:rsid w:val="00AB79A9"/>
    <w:rsid w:val="00AB79DF"/>
    <w:rsid w:val="00AC2BA0"/>
    <w:rsid w:val="00AC3A6D"/>
    <w:rsid w:val="00AC493D"/>
    <w:rsid w:val="00AC4B77"/>
    <w:rsid w:val="00AC4DDF"/>
    <w:rsid w:val="00AC5DB6"/>
    <w:rsid w:val="00AC7F67"/>
    <w:rsid w:val="00AD0C16"/>
    <w:rsid w:val="00AD199F"/>
    <w:rsid w:val="00AD22F9"/>
    <w:rsid w:val="00AD23D8"/>
    <w:rsid w:val="00AD30DC"/>
    <w:rsid w:val="00AD3987"/>
    <w:rsid w:val="00AD3B2C"/>
    <w:rsid w:val="00AD456A"/>
    <w:rsid w:val="00AE1178"/>
    <w:rsid w:val="00AE12DA"/>
    <w:rsid w:val="00AE1AFC"/>
    <w:rsid w:val="00AE2A0F"/>
    <w:rsid w:val="00AE426F"/>
    <w:rsid w:val="00AE6BB2"/>
    <w:rsid w:val="00AE6F62"/>
    <w:rsid w:val="00AF0999"/>
    <w:rsid w:val="00AF1031"/>
    <w:rsid w:val="00AF20D9"/>
    <w:rsid w:val="00AF2175"/>
    <w:rsid w:val="00AF4E78"/>
    <w:rsid w:val="00AF5066"/>
    <w:rsid w:val="00AF563F"/>
    <w:rsid w:val="00AF594C"/>
    <w:rsid w:val="00AF5A1A"/>
    <w:rsid w:val="00AF5E5D"/>
    <w:rsid w:val="00B0002A"/>
    <w:rsid w:val="00B00912"/>
    <w:rsid w:val="00B013E7"/>
    <w:rsid w:val="00B016FA"/>
    <w:rsid w:val="00B0415F"/>
    <w:rsid w:val="00B0513B"/>
    <w:rsid w:val="00B054CE"/>
    <w:rsid w:val="00B0699E"/>
    <w:rsid w:val="00B06D84"/>
    <w:rsid w:val="00B07AD6"/>
    <w:rsid w:val="00B10740"/>
    <w:rsid w:val="00B11AA0"/>
    <w:rsid w:val="00B11F3A"/>
    <w:rsid w:val="00B15863"/>
    <w:rsid w:val="00B15BDA"/>
    <w:rsid w:val="00B161E1"/>
    <w:rsid w:val="00B16A9F"/>
    <w:rsid w:val="00B17061"/>
    <w:rsid w:val="00B17629"/>
    <w:rsid w:val="00B22700"/>
    <w:rsid w:val="00B22BDE"/>
    <w:rsid w:val="00B2328B"/>
    <w:rsid w:val="00B24A41"/>
    <w:rsid w:val="00B26792"/>
    <w:rsid w:val="00B2686E"/>
    <w:rsid w:val="00B27163"/>
    <w:rsid w:val="00B272A5"/>
    <w:rsid w:val="00B2754B"/>
    <w:rsid w:val="00B27A4D"/>
    <w:rsid w:val="00B30557"/>
    <w:rsid w:val="00B324B8"/>
    <w:rsid w:val="00B34E4D"/>
    <w:rsid w:val="00B36EAB"/>
    <w:rsid w:val="00B373A1"/>
    <w:rsid w:val="00B37B2E"/>
    <w:rsid w:val="00B37BAF"/>
    <w:rsid w:val="00B4070A"/>
    <w:rsid w:val="00B42275"/>
    <w:rsid w:val="00B42425"/>
    <w:rsid w:val="00B43C83"/>
    <w:rsid w:val="00B44054"/>
    <w:rsid w:val="00B46ECB"/>
    <w:rsid w:val="00B47471"/>
    <w:rsid w:val="00B47B3E"/>
    <w:rsid w:val="00B509D2"/>
    <w:rsid w:val="00B5191C"/>
    <w:rsid w:val="00B51E57"/>
    <w:rsid w:val="00B51FFC"/>
    <w:rsid w:val="00B521CC"/>
    <w:rsid w:val="00B52DE9"/>
    <w:rsid w:val="00B531D9"/>
    <w:rsid w:val="00B55D71"/>
    <w:rsid w:val="00B56834"/>
    <w:rsid w:val="00B57D7B"/>
    <w:rsid w:val="00B600D5"/>
    <w:rsid w:val="00B60C3A"/>
    <w:rsid w:val="00B6242D"/>
    <w:rsid w:val="00B62F68"/>
    <w:rsid w:val="00B6326E"/>
    <w:rsid w:val="00B633C6"/>
    <w:rsid w:val="00B63A0E"/>
    <w:rsid w:val="00B63DEA"/>
    <w:rsid w:val="00B65677"/>
    <w:rsid w:val="00B6584E"/>
    <w:rsid w:val="00B65888"/>
    <w:rsid w:val="00B66D6B"/>
    <w:rsid w:val="00B67D92"/>
    <w:rsid w:val="00B72591"/>
    <w:rsid w:val="00B734ED"/>
    <w:rsid w:val="00B7489A"/>
    <w:rsid w:val="00B77723"/>
    <w:rsid w:val="00B8056A"/>
    <w:rsid w:val="00B82103"/>
    <w:rsid w:val="00B82628"/>
    <w:rsid w:val="00B8285B"/>
    <w:rsid w:val="00B82C2D"/>
    <w:rsid w:val="00B8327C"/>
    <w:rsid w:val="00B84948"/>
    <w:rsid w:val="00B84F81"/>
    <w:rsid w:val="00B85343"/>
    <w:rsid w:val="00B85C8C"/>
    <w:rsid w:val="00B86F68"/>
    <w:rsid w:val="00B87D1E"/>
    <w:rsid w:val="00B87DCF"/>
    <w:rsid w:val="00B927B5"/>
    <w:rsid w:val="00B953EA"/>
    <w:rsid w:val="00B968FA"/>
    <w:rsid w:val="00B96DD3"/>
    <w:rsid w:val="00B975D8"/>
    <w:rsid w:val="00BA0E5B"/>
    <w:rsid w:val="00BA2978"/>
    <w:rsid w:val="00BA3307"/>
    <w:rsid w:val="00BA35A4"/>
    <w:rsid w:val="00BA5157"/>
    <w:rsid w:val="00BA6417"/>
    <w:rsid w:val="00BA69C8"/>
    <w:rsid w:val="00BA7A75"/>
    <w:rsid w:val="00BB0403"/>
    <w:rsid w:val="00BB189E"/>
    <w:rsid w:val="00BB1A3A"/>
    <w:rsid w:val="00BB34F7"/>
    <w:rsid w:val="00BB6679"/>
    <w:rsid w:val="00BC032D"/>
    <w:rsid w:val="00BC6BB1"/>
    <w:rsid w:val="00BC7EEA"/>
    <w:rsid w:val="00BD3C0C"/>
    <w:rsid w:val="00BD3C6A"/>
    <w:rsid w:val="00BD438B"/>
    <w:rsid w:val="00BD554F"/>
    <w:rsid w:val="00BD5AAC"/>
    <w:rsid w:val="00BD5EE4"/>
    <w:rsid w:val="00BD7DB0"/>
    <w:rsid w:val="00BE11AD"/>
    <w:rsid w:val="00BE12CF"/>
    <w:rsid w:val="00BE29B3"/>
    <w:rsid w:val="00BE3C54"/>
    <w:rsid w:val="00BE64F5"/>
    <w:rsid w:val="00BE6E90"/>
    <w:rsid w:val="00BE70E4"/>
    <w:rsid w:val="00BF1372"/>
    <w:rsid w:val="00BF1653"/>
    <w:rsid w:val="00BF1E8F"/>
    <w:rsid w:val="00BF4688"/>
    <w:rsid w:val="00BF52A8"/>
    <w:rsid w:val="00BF6293"/>
    <w:rsid w:val="00BF6AC4"/>
    <w:rsid w:val="00BF7C2A"/>
    <w:rsid w:val="00C01F4D"/>
    <w:rsid w:val="00C03F99"/>
    <w:rsid w:val="00C04510"/>
    <w:rsid w:val="00C04971"/>
    <w:rsid w:val="00C0553E"/>
    <w:rsid w:val="00C05E57"/>
    <w:rsid w:val="00C06255"/>
    <w:rsid w:val="00C06296"/>
    <w:rsid w:val="00C067B1"/>
    <w:rsid w:val="00C078DC"/>
    <w:rsid w:val="00C103C1"/>
    <w:rsid w:val="00C138E8"/>
    <w:rsid w:val="00C1514F"/>
    <w:rsid w:val="00C1699D"/>
    <w:rsid w:val="00C16CC7"/>
    <w:rsid w:val="00C17BB1"/>
    <w:rsid w:val="00C20657"/>
    <w:rsid w:val="00C20FAA"/>
    <w:rsid w:val="00C238F3"/>
    <w:rsid w:val="00C253C4"/>
    <w:rsid w:val="00C25E6E"/>
    <w:rsid w:val="00C2694F"/>
    <w:rsid w:val="00C27EB9"/>
    <w:rsid w:val="00C3699D"/>
    <w:rsid w:val="00C4157C"/>
    <w:rsid w:val="00C42010"/>
    <w:rsid w:val="00C422D1"/>
    <w:rsid w:val="00C432B9"/>
    <w:rsid w:val="00C443BC"/>
    <w:rsid w:val="00C44FF7"/>
    <w:rsid w:val="00C4589D"/>
    <w:rsid w:val="00C46F86"/>
    <w:rsid w:val="00C50817"/>
    <w:rsid w:val="00C55A89"/>
    <w:rsid w:val="00C55DA2"/>
    <w:rsid w:val="00C601B1"/>
    <w:rsid w:val="00C60E49"/>
    <w:rsid w:val="00C6139F"/>
    <w:rsid w:val="00C62466"/>
    <w:rsid w:val="00C62500"/>
    <w:rsid w:val="00C6585D"/>
    <w:rsid w:val="00C65EDD"/>
    <w:rsid w:val="00C66603"/>
    <w:rsid w:val="00C669F1"/>
    <w:rsid w:val="00C66F6F"/>
    <w:rsid w:val="00C70565"/>
    <w:rsid w:val="00C72EAC"/>
    <w:rsid w:val="00C7373D"/>
    <w:rsid w:val="00C743F3"/>
    <w:rsid w:val="00C75631"/>
    <w:rsid w:val="00C75B60"/>
    <w:rsid w:val="00C7693F"/>
    <w:rsid w:val="00C771FB"/>
    <w:rsid w:val="00C7775F"/>
    <w:rsid w:val="00C777DF"/>
    <w:rsid w:val="00C80793"/>
    <w:rsid w:val="00C82141"/>
    <w:rsid w:val="00C8229A"/>
    <w:rsid w:val="00C82AEE"/>
    <w:rsid w:val="00C8386E"/>
    <w:rsid w:val="00C852DC"/>
    <w:rsid w:val="00C8626F"/>
    <w:rsid w:val="00C87B42"/>
    <w:rsid w:val="00C9045D"/>
    <w:rsid w:val="00C90E89"/>
    <w:rsid w:val="00C90F1E"/>
    <w:rsid w:val="00C91278"/>
    <w:rsid w:val="00C9133A"/>
    <w:rsid w:val="00C92252"/>
    <w:rsid w:val="00C960E2"/>
    <w:rsid w:val="00CA02D6"/>
    <w:rsid w:val="00CA09C4"/>
    <w:rsid w:val="00CA0C98"/>
    <w:rsid w:val="00CA25E3"/>
    <w:rsid w:val="00CA28AA"/>
    <w:rsid w:val="00CA2E56"/>
    <w:rsid w:val="00CA30FB"/>
    <w:rsid w:val="00CA47AE"/>
    <w:rsid w:val="00CA5A41"/>
    <w:rsid w:val="00CA5C8A"/>
    <w:rsid w:val="00CA66F9"/>
    <w:rsid w:val="00CA7303"/>
    <w:rsid w:val="00CB3140"/>
    <w:rsid w:val="00CB6F59"/>
    <w:rsid w:val="00CC0422"/>
    <w:rsid w:val="00CC0F19"/>
    <w:rsid w:val="00CC1F0C"/>
    <w:rsid w:val="00CC2AD9"/>
    <w:rsid w:val="00CC3BE9"/>
    <w:rsid w:val="00CC5BFF"/>
    <w:rsid w:val="00CC64A3"/>
    <w:rsid w:val="00CC7D8D"/>
    <w:rsid w:val="00CD0DCE"/>
    <w:rsid w:val="00CD2496"/>
    <w:rsid w:val="00CD2987"/>
    <w:rsid w:val="00CD37FD"/>
    <w:rsid w:val="00CD390F"/>
    <w:rsid w:val="00CD3A4C"/>
    <w:rsid w:val="00CD53ED"/>
    <w:rsid w:val="00CD59FF"/>
    <w:rsid w:val="00CD5DC1"/>
    <w:rsid w:val="00CD5DDD"/>
    <w:rsid w:val="00CD64E1"/>
    <w:rsid w:val="00CD67B0"/>
    <w:rsid w:val="00CD7086"/>
    <w:rsid w:val="00CE10C4"/>
    <w:rsid w:val="00CE2C7F"/>
    <w:rsid w:val="00CE2D3E"/>
    <w:rsid w:val="00CE35F7"/>
    <w:rsid w:val="00CE3F7D"/>
    <w:rsid w:val="00CE4864"/>
    <w:rsid w:val="00CE496F"/>
    <w:rsid w:val="00CE54A8"/>
    <w:rsid w:val="00CE6FE1"/>
    <w:rsid w:val="00CF022B"/>
    <w:rsid w:val="00CF0664"/>
    <w:rsid w:val="00CF0C28"/>
    <w:rsid w:val="00CF1115"/>
    <w:rsid w:val="00CF177F"/>
    <w:rsid w:val="00CF1A35"/>
    <w:rsid w:val="00CF25B4"/>
    <w:rsid w:val="00CF328B"/>
    <w:rsid w:val="00CF511C"/>
    <w:rsid w:val="00CF7E8D"/>
    <w:rsid w:val="00D003C0"/>
    <w:rsid w:val="00D017ED"/>
    <w:rsid w:val="00D03452"/>
    <w:rsid w:val="00D03CCC"/>
    <w:rsid w:val="00D040D7"/>
    <w:rsid w:val="00D041F6"/>
    <w:rsid w:val="00D0494A"/>
    <w:rsid w:val="00D0514F"/>
    <w:rsid w:val="00D05190"/>
    <w:rsid w:val="00D05CA6"/>
    <w:rsid w:val="00D06F71"/>
    <w:rsid w:val="00D07C74"/>
    <w:rsid w:val="00D1067B"/>
    <w:rsid w:val="00D10D85"/>
    <w:rsid w:val="00D1147C"/>
    <w:rsid w:val="00D123F8"/>
    <w:rsid w:val="00D135EA"/>
    <w:rsid w:val="00D13C50"/>
    <w:rsid w:val="00D14C27"/>
    <w:rsid w:val="00D1625A"/>
    <w:rsid w:val="00D16787"/>
    <w:rsid w:val="00D16C90"/>
    <w:rsid w:val="00D1766B"/>
    <w:rsid w:val="00D21432"/>
    <w:rsid w:val="00D21B58"/>
    <w:rsid w:val="00D222DA"/>
    <w:rsid w:val="00D23969"/>
    <w:rsid w:val="00D23F4F"/>
    <w:rsid w:val="00D2499C"/>
    <w:rsid w:val="00D24DCF"/>
    <w:rsid w:val="00D267A7"/>
    <w:rsid w:val="00D26C09"/>
    <w:rsid w:val="00D2739A"/>
    <w:rsid w:val="00D330BA"/>
    <w:rsid w:val="00D34DEA"/>
    <w:rsid w:val="00D40228"/>
    <w:rsid w:val="00D42A9C"/>
    <w:rsid w:val="00D4391A"/>
    <w:rsid w:val="00D452CE"/>
    <w:rsid w:val="00D46432"/>
    <w:rsid w:val="00D47860"/>
    <w:rsid w:val="00D507C2"/>
    <w:rsid w:val="00D51A4C"/>
    <w:rsid w:val="00D52BAC"/>
    <w:rsid w:val="00D557B3"/>
    <w:rsid w:val="00D557BA"/>
    <w:rsid w:val="00D55ED6"/>
    <w:rsid w:val="00D562DD"/>
    <w:rsid w:val="00D562E4"/>
    <w:rsid w:val="00D57A4C"/>
    <w:rsid w:val="00D57C43"/>
    <w:rsid w:val="00D57EB9"/>
    <w:rsid w:val="00D61AFE"/>
    <w:rsid w:val="00D64062"/>
    <w:rsid w:val="00D64244"/>
    <w:rsid w:val="00D647A3"/>
    <w:rsid w:val="00D66060"/>
    <w:rsid w:val="00D66682"/>
    <w:rsid w:val="00D66DC7"/>
    <w:rsid w:val="00D67CD3"/>
    <w:rsid w:val="00D7043D"/>
    <w:rsid w:val="00D70C2A"/>
    <w:rsid w:val="00D71429"/>
    <w:rsid w:val="00D71849"/>
    <w:rsid w:val="00D71D92"/>
    <w:rsid w:val="00D72035"/>
    <w:rsid w:val="00D72B67"/>
    <w:rsid w:val="00D72F24"/>
    <w:rsid w:val="00D73025"/>
    <w:rsid w:val="00D7307F"/>
    <w:rsid w:val="00D752B8"/>
    <w:rsid w:val="00D7583A"/>
    <w:rsid w:val="00D75B0F"/>
    <w:rsid w:val="00D7698C"/>
    <w:rsid w:val="00D76E37"/>
    <w:rsid w:val="00D773E6"/>
    <w:rsid w:val="00D82A42"/>
    <w:rsid w:val="00D82C02"/>
    <w:rsid w:val="00D830F8"/>
    <w:rsid w:val="00D831F8"/>
    <w:rsid w:val="00D85E34"/>
    <w:rsid w:val="00D86814"/>
    <w:rsid w:val="00D86C86"/>
    <w:rsid w:val="00D903EC"/>
    <w:rsid w:val="00D924AC"/>
    <w:rsid w:val="00D92818"/>
    <w:rsid w:val="00D93512"/>
    <w:rsid w:val="00D96E3D"/>
    <w:rsid w:val="00DA06BA"/>
    <w:rsid w:val="00DA1675"/>
    <w:rsid w:val="00DA16EC"/>
    <w:rsid w:val="00DA191A"/>
    <w:rsid w:val="00DA1F84"/>
    <w:rsid w:val="00DA3F89"/>
    <w:rsid w:val="00DA4323"/>
    <w:rsid w:val="00DA5984"/>
    <w:rsid w:val="00DA5A3B"/>
    <w:rsid w:val="00DA6EDD"/>
    <w:rsid w:val="00DB0767"/>
    <w:rsid w:val="00DB2ADE"/>
    <w:rsid w:val="00DB3624"/>
    <w:rsid w:val="00DB3AF5"/>
    <w:rsid w:val="00DB4E05"/>
    <w:rsid w:val="00DB7D98"/>
    <w:rsid w:val="00DC01B8"/>
    <w:rsid w:val="00DC0C5D"/>
    <w:rsid w:val="00DC0CE5"/>
    <w:rsid w:val="00DC2C46"/>
    <w:rsid w:val="00DC6042"/>
    <w:rsid w:val="00DC6529"/>
    <w:rsid w:val="00DC65B7"/>
    <w:rsid w:val="00DC691E"/>
    <w:rsid w:val="00DD0205"/>
    <w:rsid w:val="00DD0340"/>
    <w:rsid w:val="00DD0446"/>
    <w:rsid w:val="00DD15E8"/>
    <w:rsid w:val="00DD1FBD"/>
    <w:rsid w:val="00DD2D92"/>
    <w:rsid w:val="00DD3D0F"/>
    <w:rsid w:val="00DD4C08"/>
    <w:rsid w:val="00DD598E"/>
    <w:rsid w:val="00DD6BD5"/>
    <w:rsid w:val="00DD7D57"/>
    <w:rsid w:val="00DE1530"/>
    <w:rsid w:val="00DE15BB"/>
    <w:rsid w:val="00DE228C"/>
    <w:rsid w:val="00DE3255"/>
    <w:rsid w:val="00DE3BC4"/>
    <w:rsid w:val="00DE3CDE"/>
    <w:rsid w:val="00DE49BA"/>
    <w:rsid w:val="00DE6A05"/>
    <w:rsid w:val="00DE6EB9"/>
    <w:rsid w:val="00DE6ED0"/>
    <w:rsid w:val="00DE740E"/>
    <w:rsid w:val="00DE7FF2"/>
    <w:rsid w:val="00DF257F"/>
    <w:rsid w:val="00DF32C4"/>
    <w:rsid w:val="00DF3BC3"/>
    <w:rsid w:val="00DF42A3"/>
    <w:rsid w:val="00DF4EB5"/>
    <w:rsid w:val="00DF559B"/>
    <w:rsid w:val="00DF65A0"/>
    <w:rsid w:val="00E01A5A"/>
    <w:rsid w:val="00E0267B"/>
    <w:rsid w:val="00E038AE"/>
    <w:rsid w:val="00E06B6D"/>
    <w:rsid w:val="00E101A5"/>
    <w:rsid w:val="00E10B33"/>
    <w:rsid w:val="00E10E68"/>
    <w:rsid w:val="00E120F2"/>
    <w:rsid w:val="00E1255D"/>
    <w:rsid w:val="00E12D30"/>
    <w:rsid w:val="00E12F7B"/>
    <w:rsid w:val="00E130B5"/>
    <w:rsid w:val="00E136AD"/>
    <w:rsid w:val="00E13D60"/>
    <w:rsid w:val="00E14145"/>
    <w:rsid w:val="00E1496E"/>
    <w:rsid w:val="00E16F74"/>
    <w:rsid w:val="00E20865"/>
    <w:rsid w:val="00E22E71"/>
    <w:rsid w:val="00E231BB"/>
    <w:rsid w:val="00E24CC4"/>
    <w:rsid w:val="00E25883"/>
    <w:rsid w:val="00E26118"/>
    <w:rsid w:val="00E27D1A"/>
    <w:rsid w:val="00E301AC"/>
    <w:rsid w:val="00E31F78"/>
    <w:rsid w:val="00E326EA"/>
    <w:rsid w:val="00E33231"/>
    <w:rsid w:val="00E33422"/>
    <w:rsid w:val="00E34677"/>
    <w:rsid w:val="00E348E9"/>
    <w:rsid w:val="00E3515D"/>
    <w:rsid w:val="00E35535"/>
    <w:rsid w:val="00E37CBA"/>
    <w:rsid w:val="00E4099A"/>
    <w:rsid w:val="00E42B12"/>
    <w:rsid w:val="00E43B94"/>
    <w:rsid w:val="00E43DE9"/>
    <w:rsid w:val="00E453C5"/>
    <w:rsid w:val="00E45D21"/>
    <w:rsid w:val="00E46718"/>
    <w:rsid w:val="00E46968"/>
    <w:rsid w:val="00E47ACE"/>
    <w:rsid w:val="00E500F6"/>
    <w:rsid w:val="00E535AE"/>
    <w:rsid w:val="00E53E6B"/>
    <w:rsid w:val="00E54582"/>
    <w:rsid w:val="00E54A0B"/>
    <w:rsid w:val="00E55577"/>
    <w:rsid w:val="00E55FF7"/>
    <w:rsid w:val="00E5630E"/>
    <w:rsid w:val="00E568A2"/>
    <w:rsid w:val="00E57C1E"/>
    <w:rsid w:val="00E607B3"/>
    <w:rsid w:val="00E60A50"/>
    <w:rsid w:val="00E60FA9"/>
    <w:rsid w:val="00E6102D"/>
    <w:rsid w:val="00E611B1"/>
    <w:rsid w:val="00E628D7"/>
    <w:rsid w:val="00E64B09"/>
    <w:rsid w:val="00E66F27"/>
    <w:rsid w:val="00E67681"/>
    <w:rsid w:val="00E67A36"/>
    <w:rsid w:val="00E70D52"/>
    <w:rsid w:val="00E71B81"/>
    <w:rsid w:val="00E7224B"/>
    <w:rsid w:val="00E7340F"/>
    <w:rsid w:val="00E73E61"/>
    <w:rsid w:val="00E74806"/>
    <w:rsid w:val="00E74981"/>
    <w:rsid w:val="00E74DC3"/>
    <w:rsid w:val="00E758AA"/>
    <w:rsid w:val="00E778A8"/>
    <w:rsid w:val="00E81CFC"/>
    <w:rsid w:val="00E82F8B"/>
    <w:rsid w:val="00E84C00"/>
    <w:rsid w:val="00E84C31"/>
    <w:rsid w:val="00E865BB"/>
    <w:rsid w:val="00E86871"/>
    <w:rsid w:val="00E87A57"/>
    <w:rsid w:val="00E90467"/>
    <w:rsid w:val="00E90A55"/>
    <w:rsid w:val="00E92D03"/>
    <w:rsid w:val="00E9370E"/>
    <w:rsid w:val="00E93801"/>
    <w:rsid w:val="00E93A00"/>
    <w:rsid w:val="00E94025"/>
    <w:rsid w:val="00E9529D"/>
    <w:rsid w:val="00E9593B"/>
    <w:rsid w:val="00E95954"/>
    <w:rsid w:val="00E9652F"/>
    <w:rsid w:val="00E96D38"/>
    <w:rsid w:val="00E97E12"/>
    <w:rsid w:val="00EA06C6"/>
    <w:rsid w:val="00EA43B0"/>
    <w:rsid w:val="00EA56E1"/>
    <w:rsid w:val="00EA57D0"/>
    <w:rsid w:val="00EA5D2A"/>
    <w:rsid w:val="00EA70D4"/>
    <w:rsid w:val="00EA752A"/>
    <w:rsid w:val="00EA7F68"/>
    <w:rsid w:val="00EB29B9"/>
    <w:rsid w:val="00EB2C93"/>
    <w:rsid w:val="00EB2E26"/>
    <w:rsid w:val="00EB4815"/>
    <w:rsid w:val="00EB7CC4"/>
    <w:rsid w:val="00EC035F"/>
    <w:rsid w:val="00EC039F"/>
    <w:rsid w:val="00EC07AC"/>
    <w:rsid w:val="00EC233C"/>
    <w:rsid w:val="00EC336D"/>
    <w:rsid w:val="00EC36DB"/>
    <w:rsid w:val="00EC426A"/>
    <w:rsid w:val="00EC5245"/>
    <w:rsid w:val="00EC72C0"/>
    <w:rsid w:val="00EC7849"/>
    <w:rsid w:val="00EC7875"/>
    <w:rsid w:val="00ED210D"/>
    <w:rsid w:val="00ED30C6"/>
    <w:rsid w:val="00ED322E"/>
    <w:rsid w:val="00ED3E1B"/>
    <w:rsid w:val="00ED3E20"/>
    <w:rsid w:val="00ED44BB"/>
    <w:rsid w:val="00ED528F"/>
    <w:rsid w:val="00ED535D"/>
    <w:rsid w:val="00ED5D4C"/>
    <w:rsid w:val="00ED69E4"/>
    <w:rsid w:val="00ED7009"/>
    <w:rsid w:val="00ED7483"/>
    <w:rsid w:val="00EE1A35"/>
    <w:rsid w:val="00EE1B16"/>
    <w:rsid w:val="00EE201D"/>
    <w:rsid w:val="00EE40FC"/>
    <w:rsid w:val="00EE486B"/>
    <w:rsid w:val="00EE5462"/>
    <w:rsid w:val="00EE6879"/>
    <w:rsid w:val="00EE68DE"/>
    <w:rsid w:val="00EE6B00"/>
    <w:rsid w:val="00EE70E0"/>
    <w:rsid w:val="00EE7321"/>
    <w:rsid w:val="00EE763B"/>
    <w:rsid w:val="00EF0D7F"/>
    <w:rsid w:val="00EF1188"/>
    <w:rsid w:val="00EF14D2"/>
    <w:rsid w:val="00EF1519"/>
    <w:rsid w:val="00EF395B"/>
    <w:rsid w:val="00EF4B33"/>
    <w:rsid w:val="00EF5BF1"/>
    <w:rsid w:val="00EF6E55"/>
    <w:rsid w:val="00EF7454"/>
    <w:rsid w:val="00EF75EB"/>
    <w:rsid w:val="00F0212D"/>
    <w:rsid w:val="00F0227C"/>
    <w:rsid w:val="00F0298B"/>
    <w:rsid w:val="00F02FD2"/>
    <w:rsid w:val="00F037FD"/>
    <w:rsid w:val="00F05E15"/>
    <w:rsid w:val="00F05E8A"/>
    <w:rsid w:val="00F0764D"/>
    <w:rsid w:val="00F07848"/>
    <w:rsid w:val="00F11951"/>
    <w:rsid w:val="00F130BB"/>
    <w:rsid w:val="00F13A27"/>
    <w:rsid w:val="00F13B58"/>
    <w:rsid w:val="00F147A2"/>
    <w:rsid w:val="00F147E1"/>
    <w:rsid w:val="00F14DE4"/>
    <w:rsid w:val="00F15270"/>
    <w:rsid w:val="00F15EDF"/>
    <w:rsid w:val="00F163DF"/>
    <w:rsid w:val="00F17BEC"/>
    <w:rsid w:val="00F205FB"/>
    <w:rsid w:val="00F223F9"/>
    <w:rsid w:val="00F22B4E"/>
    <w:rsid w:val="00F2306B"/>
    <w:rsid w:val="00F244A3"/>
    <w:rsid w:val="00F2533F"/>
    <w:rsid w:val="00F2744D"/>
    <w:rsid w:val="00F27B17"/>
    <w:rsid w:val="00F304D6"/>
    <w:rsid w:val="00F31669"/>
    <w:rsid w:val="00F33098"/>
    <w:rsid w:val="00F350C4"/>
    <w:rsid w:val="00F35537"/>
    <w:rsid w:val="00F361EE"/>
    <w:rsid w:val="00F36ABB"/>
    <w:rsid w:val="00F36AD3"/>
    <w:rsid w:val="00F36B73"/>
    <w:rsid w:val="00F37F93"/>
    <w:rsid w:val="00F41924"/>
    <w:rsid w:val="00F4194C"/>
    <w:rsid w:val="00F43B39"/>
    <w:rsid w:val="00F44102"/>
    <w:rsid w:val="00F4435F"/>
    <w:rsid w:val="00F4449B"/>
    <w:rsid w:val="00F44558"/>
    <w:rsid w:val="00F4461F"/>
    <w:rsid w:val="00F44B1E"/>
    <w:rsid w:val="00F44D14"/>
    <w:rsid w:val="00F47C41"/>
    <w:rsid w:val="00F51074"/>
    <w:rsid w:val="00F515E2"/>
    <w:rsid w:val="00F51A16"/>
    <w:rsid w:val="00F523A6"/>
    <w:rsid w:val="00F532AF"/>
    <w:rsid w:val="00F537DF"/>
    <w:rsid w:val="00F53AF2"/>
    <w:rsid w:val="00F55C19"/>
    <w:rsid w:val="00F56C14"/>
    <w:rsid w:val="00F60A98"/>
    <w:rsid w:val="00F61015"/>
    <w:rsid w:val="00F612EB"/>
    <w:rsid w:val="00F61BDD"/>
    <w:rsid w:val="00F6330F"/>
    <w:rsid w:val="00F642C9"/>
    <w:rsid w:val="00F64A10"/>
    <w:rsid w:val="00F64C9B"/>
    <w:rsid w:val="00F64F04"/>
    <w:rsid w:val="00F651F2"/>
    <w:rsid w:val="00F66234"/>
    <w:rsid w:val="00F66F2F"/>
    <w:rsid w:val="00F67454"/>
    <w:rsid w:val="00F678B1"/>
    <w:rsid w:val="00F678B4"/>
    <w:rsid w:val="00F67FF5"/>
    <w:rsid w:val="00F715EC"/>
    <w:rsid w:val="00F74D51"/>
    <w:rsid w:val="00F75245"/>
    <w:rsid w:val="00F7672D"/>
    <w:rsid w:val="00F77DC3"/>
    <w:rsid w:val="00F82739"/>
    <w:rsid w:val="00F82FEA"/>
    <w:rsid w:val="00F83281"/>
    <w:rsid w:val="00F838BD"/>
    <w:rsid w:val="00F840A2"/>
    <w:rsid w:val="00F840DE"/>
    <w:rsid w:val="00F840E0"/>
    <w:rsid w:val="00F848FE"/>
    <w:rsid w:val="00F86736"/>
    <w:rsid w:val="00F867B7"/>
    <w:rsid w:val="00F86D92"/>
    <w:rsid w:val="00F87214"/>
    <w:rsid w:val="00F8731E"/>
    <w:rsid w:val="00F87965"/>
    <w:rsid w:val="00F87DDE"/>
    <w:rsid w:val="00F90653"/>
    <w:rsid w:val="00F917C0"/>
    <w:rsid w:val="00F9193F"/>
    <w:rsid w:val="00F91A0C"/>
    <w:rsid w:val="00F92054"/>
    <w:rsid w:val="00F925F8"/>
    <w:rsid w:val="00F93115"/>
    <w:rsid w:val="00F93AB2"/>
    <w:rsid w:val="00F95ECB"/>
    <w:rsid w:val="00F97718"/>
    <w:rsid w:val="00F97BE0"/>
    <w:rsid w:val="00FA2520"/>
    <w:rsid w:val="00FA2CE0"/>
    <w:rsid w:val="00FA3195"/>
    <w:rsid w:val="00FA377C"/>
    <w:rsid w:val="00FA4CCA"/>
    <w:rsid w:val="00FA51D3"/>
    <w:rsid w:val="00FA55E1"/>
    <w:rsid w:val="00FA64E5"/>
    <w:rsid w:val="00FA684F"/>
    <w:rsid w:val="00FA6D66"/>
    <w:rsid w:val="00FA74A4"/>
    <w:rsid w:val="00FA79C8"/>
    <w:rsid w:val="00FB017C"/>
    <w:rsid w:val="00FB0702"/>
    <w:rsid w:val="00FB18A7"/>
    <w:rsid w:val="00FB2E2E"/>
    <w:rsid w:val="00FB7084"/>
    <w:rsid w:val="00FB7885"/>
    <w:rsid w:val="00FC00E9"/>
    <w:rsid w:val="00FC17BD"/>
    <w:rsid w:val="00FC1980"/>
    <w:rsid w:val="00FC1B89"/>
    <w:rsid w:val="00FC1D02"/>
    <w:rsid w:val="00FC2995"/>
    <w:rsid w:val="00FC3630"/>
    <w:rsid w:val="00FC422A"/>
    <w:rsid w:val="00FC43F7"/>
    <w:rsid w:val="00FC5003"/>
    <w:rsid w:val="00FC65E0"/>
    <w:rsid w:val="00FC7233"/>
    <w:rsid w:val="00FD0899"/>
    <w:rsid w:val="00FD11B4"/>
    <w:rsid w:val="00FD26A9"/>
    <w:rsid w:val="00FD341C"/>
    <w:rsid w:val="00FD3DFA"/>
    <w:rsid w:val="00FD4FFD"/>
    <w:rsid w:val="00FE0FFB"/>
    <w:rsid w:val="00FE1081"/>
    <w:rsid w:val="00FE208B"/>
    <w:rsid w:val="00FE23AF"/>
    <w:rsid w:val="00FE4015"/>
    <w:rsid w:val="00FE4FBE"/>
    <w:rsid w:val="00FF0801"/>
    <w:rsid w:val="00FF0F48"/>
    <w:rsid w:val="00FF125E"/>
    <w:rsid w:val="00FF1794"/>
    <w:rsid w:val="00FF1BBB"/>
    <w:rsid w:val="00FF3D3E"/>
    <w:rsid w:val="00FF655F"/>
    <w:rsid w:val="00FF77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A47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3805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link w:val="ListenabsatzZchn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A7445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A7445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C7563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1F8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1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1081"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1081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0D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0D7"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71D92"/>
    <w:pPr>
      <w:spacing w:after="0"/>
    </w:pPr>
  </w:style>
  <w:style w:type="character" w:styleId="BesuchterHyperlink">
    <w:name w:val="FollowedHyperlink"/>
    <w:basedOn w:val="Absatz-Standardschriftart"/>
    <w:uiPriority w:val="99"/>
    <w:semiHidden/>
    <w:unhideWhenUsed/>
    <w:rsid w:val="001E0A64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ED44BB"/>
    <w:rPr>
      <w:i/>
      <w:iCs/>
    </w:rPr>
  </w:style>
  <w:style w:type="character" w:customStyle="1" w:styleId="st">
    <w:name w:val="st"/>
    <w:basedOn w:val="Absatz-Standardschriftart"/>
    <w:rsid w:val="00862A88"/>
  </w:style>
  <w:style w:type="character" w:customStyle="1" w:styleId="ListenabsatzZchn">
    <w:name w:val="Listenabsatz Zchn"/>
    <w:basedOn w:val="Absatz-Standardschriftart"/>
    <w:link w:val="Listenabsatz"/>
    <w:uiPriority w:val="34"/>
    <w:rsid w:val="00AE1178"/>
  </w:style>
  <w:style w:type="paragraph" w:styleId="StandardWeb">
    <w:name w:val="Normal (Web)"/>
    <w:basedOn w:val="Standard"/>
    <w:uiPriority w:val="99"/>
    <w:semiHidden/>
    <w:unhideWhenUsed/>
    <w:rsid w:val="00213D65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3805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link w:val="ListenabsatzZchn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A7445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A7445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C7563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1F8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1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1081"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1081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0D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0D7"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71D92"/>
    <w:pPr>
      <w:spacing w:after="0"/>
    </w:pPr>
  </w:style>
  <w:style w:type="character" w:styleId="BesuchterHyperlink">
    <w:name w:val="FollowedHyperlink"/>
    <w:basedOn w:val="Absatz-Standardschriftart"/>
    <w:uiPriority w:val="99"/>
    <w:semiHidden/>
    <w:unhideWhenUsed/>
    <w:rsid w:val="001E0A64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ED44BB"/>
    <w:rPr>
      <w:i/>
      <w:iCs/>
    </w:rPr>
  </w:style>
  <w:style w:type="character" w:customStyle="1" w:styleId="st">
    <w:name w:val="st"/>
    <w:basedOn w:val="Absatz-Standardschriftart"/>
    <w:rsid w:val="00862A88"/>
  </w:style>
  <w:style w:type="character" w:customStyle="1" w:styleId="ListenabsatzZchn">
    <w:name w:val="Listenabsatz Zchn"/>
    <w:basedOn w:val="Absatz-Standardschriftart"/>
    <w:link w:val="Listenabsatz"/>
    <w:uiPriority w:val="34"/>
    <w:rsid w:val="00AE1178"/>
  </w:style>
  <w:style w:type="paragraph" w:styleId="StandardWeb">
    <w:name w:val="Normal (Web)"/>
    <w:basedOn w:val="Standard"/>
    <w:uiPriority w:val="99"/>
    <w:semiHidden/>
    <w:unhideWhenUsed/>
    <w:rsid w:val="00213D6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rki.local\daten\Wissdaten\RKI_nCoV-Lage\1.Lagemanagement\1.3.Besprechungen_TKs\1.Lage_AG\2020-09-30_Lage-AG\syndrom-ARE-SARI-COVID_bis_KW39_2020_f&#252;r-Krisenstab.pptx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rki.local\daten\Wissdaten\RKI_nCoV-Lage\1.Lagemanagement\1.3.Besprechungen_TKs\1.Lage_AG\2020-09-30_Lage-AG\200930_SARS-CoV-2%20in%20ARS_Krisenstabssitzung.ppt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Lage-National_2020-10-02.ppt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VID-19_Internationale_Lage_2020-10-02.ppt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 w:rsidR="00271EBE" w:rsidRDefault="00DE0306"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 w:rsidR="001C4A41" w:rsidRDefault="005523E3" w:rsidP="005523E3">
          <w:pPr>
            <w:pStyle w:val="0A67EC378ADB4363968F76466F3994ED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 w:rsidR="00C437DC" w:rsidRDefault="00261406" w:rsidP="00261406">
          <w:pPr>
            <w:pStyle w:val="0F773A1FCB61483A80E8B309D8E6A01A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06"/>
    <w:rsid w:val="000051E1"/>
    <w:rsid w:val="000259FC"/>
    <w:rsid w:val="00046DD0"/>
    <w:rsid w:val="000D558A"/>
    <w:rsid w:val="00120B60"/>
    <w:rsid w:val="0015174C"/>
    <w:rsid w:val="00163D50"/>
    <w:rsid w:val="001C4A41"/>
    <w:rsid w:val="001D2FF8"/>
    <w:rsid w:val="00261406"/>
    <w:rsid w:val="00271EBE"/>
    <w:rsid w:val="002A027C"/>
    <w:rsid w:val="00310496"/>
    <w:rsid w:val="00315A16"/>
    <w:rsid w:val="0031662D"/>
    <w:rsid w:val="00375AEA"/>
    <w:rsid w:val="00377655"/>
    <w:rsid w:val="003C64B5"/>
    <w:rsid w:val="00403B44"/>
    <w:rsid w:val="00423E77"/>
    <w:rsid w:val="00483799"/>
    <w:rsid w:val="004E16B5"/>
    <w:rsid w:val="00533FF1"/>
    <w:rsid w:val="005523E3"/>
    <w:rsid w:val="005A4113"/>
    <w:rsid w:val="006300EB"/>
    <w:rsid w:val="006462F4"/>
    <w:rsid w:val="00656D4D"/>
    <w:rsid w:val="006D4FF0"/>
    <w:rsid w:val="006E3CC2"/>
    <w:rsid w:val="00711542"/>
    <w:rsid w:val="00722C9E"/>
    <w:rsid w:val="0078265B"/>
    <w:rsid w:val="008104B4"/>
    <w:rsid w:val="008414DE"/>
    <w:rsid w:val="00873241"/>
    <w:rsid w:val="00897692"/>
    <w:rsid w:val="008A276E"/>
    <w:rsid w:val="00977F3F"/>
    <w:rsid w:val="00981536"/>
    <w:rsid w:val="009C01AE"/>
    <w:rsid w:val="009C19CE"/>
    <w:rsid w:val="009C476E"/>
    <w:rsid w:val="00A733BF"/>
    <w:rsid w:val="00B344C3"/>
    <w:rsid w:val="00B76229"/>
    <w:rsid w:val="00B841A1"/>
    <w:rsid w:val="00B94500"/>
    <w:rsid w:val="00C11A48"/>
    <w:rsid w:val="00C437DC"/>
    <w:rsid w:val="00CA658C"/>
    <w:rsid w:val="00D5119B"/>
    <w:rsid w:val="00D6011A"/>
    <w:rsid w:val="00D82F42"/>
    <w:rsid w:val="00DD6C20"/>
    <w:rsid w:val="00DD714D"/>
    <w:rsid w:val="00DE0306"/>
    <w:rsid w:val="00E372D6"/>
    <w:rsid w:val="00E428F1"/>
    <w:rsid w:val="00EB253D"/>
    <w:rsid w:val="00EE2313"/>
    <w:rsid w:val="00F12EE2"/>
    <w:rsid w:val="00F26BBB"/>
    <w:rsid w:val="00F30D6C"/>
    <w:rsid w:val="00F3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CBBA-53A3-46CE-B3B5-EC27019C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CA2BDF7B</Template>
  <TotalTime>0</TotalTime>
  <Pages>8</Pages>
  <Words>1963</Words>
  <Characters>12370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Houareau, Claudia</cp:lastModifiedBy>
  <cp:revision>145</cp:revision>
  <cp:lastPrinted>2020-05-06T16:43:00Z</cp:lastPrinted>
  <dcterms:created xsi:type="dcterms:W3CDTF">2020-10-02T07:56:00Z</dcterms:created>
  <dcterms:modified xsi:type="dcterms:W3CDTF">2020-10-02T16:31:00Z</dcterms:modified>
</cp:coreProperties>
</file>