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3EA2B" w14:textId="77777777" w:rsidR="00B87916" w:rsidRDefault="004027B6">
      <w:pPr>
        <w:pStyle w:val="Titel"/>
        <w:rPr>
          <w:sz w:val="40"/>
        </w:rPr>
      </w:pPr>
      <w:r>
        <w:rPr>
          <w:sz w:val="40"/>
        </w:rPr>
        <w:t>Fachliche Vorgaben des RKI für COVID-19-Genesenennachweise</w:t>
      </w:r>
    </w:p>
    <w:p w14:paraId="368B2A8B" w14:textId="77777777" w:rsidR="00B87916" w:rsidRDefault="00B87916"/>
    <w:p w14:paraId="13EBF5CF" w14:textId="77777777" w:rsidR="00B87916" w:rsidRDefault="004027B6">
      <w:pPr>
        <w:rPr>
          <w:u w:val="single"/>
        </w:rPr>
      </w:pPr>
      <w:r>
        <w:rPr>
          <w:u w:val="single"/>
        </w:rPr>
        <w:t xml:space="preserve">Fachlich verantwortlich im RKI: </w:t>
      </w:r>
      <w:r>
        <w:t>FG 33</w:t>
      </w:r>
    </w:p>
    <w:p w14:paraId="5E41BB79" w14:textId="77777777" w:rsidR="00B87916" w:rsidRDefault="004027B6">
      <w:r>
        <w:rPr>
          <w:u w:val="single"/>
        </w:rPr>
        <w:t>Ort der Publikation</w:t>
      </w:r>
      <w:r>
        <w:t xml:space="preserve">: </w:t>
      </w:r>
      <w:hyperlink r:id="rId8" w:history="1">
        <w:r>
          <w:rPr>
            <w:rStyle w:val="Hyperlink"/>
          </w:rPr>
          <w:t>www.rki.de/covid-19-genesenennachweis</w:t>
        </w:r>
      </w:hyperlink>
    </w:p>
    <w:p w14:paraId="1AC1F06B" w14:textId="77777777" w:rsidR="00B87916" w:rsidRDefault="004027B6">
      <w:r>
        <w:rPr>
          <w:u w:val="single"/>
        </w:rPr>
        <w:t>Erste Veröffentlichung</w:t>
      </w:r>
      <w:r>
        <w:t>: 14.01.2022</w:t>
      </w:r>
    </w:p>
    <w:p w14:paraId="1D30FC16" w14:textId="77777777" w:rsidR="00B87916" w:rsidRDefault="004027B6">
      <w:r>
        <w:rPr>
          <w:u w:val="single"/>
        </w:rPr>
        <w:t>Gesetzesgrundlage:</w:t>
      </w:r>
      <w:r>
        <w:t xml:space="preserve"> Verordnung zur Änderung der COVID-19-Schutzmaßnahmen-Ausnahmenverordnung (§ 2 Nr. 5 ) und der Coronavirus-Einreiseverordnung vom 14.01.2021</w:t>
      </w:r>
    </w:p>
    <w:p w14:paraId="7B4388D8" w14:textId="77777777" w:rsidR="00B87916" w:rsidRDefault="00B87916"/>
    <w:p w14:paraId="68E5B0CA" w14:textId="77777777" w:rsidR="00B87916" w:rsidRDefault="004027B6">
      <w:pPr>
        <w:rPr>
          <w:u w:val="single"/>
        </w:rPr>
      </w:pPr>
      <w:r>
        <w:rPr>
          <w:u w:val="single"/>
        </w:rPr>
        <w:t xml:space="preserve">Einführungstext: </w:t>
      </w:r>
    </w:p>
    <w:p w14:paraId="4EBC2BFE" w14:textId="77777777" w:rsidR="00B87916" w:rsidRDefault="004027B6">
      <w:r>
        <w:t xml:space="preserve">Gemäß Verordnung zur Änderung der COVID-19-Schutzmaßnahmen-Ausnahmenverordnung und der Coronavirus-Einreiseverordnung vom 14.01.2022 (hier link zum Text der Verordnung) weist das RKI aus, welche fachlichen Vorgaben ein Genesenennachweis erfüllen muss. </w:t>
      </w:r>
    </w:p>
    <w:p w14:paraId="23F09DB8" w14:textId="77777777" w:rsidR="00B87916" w:rsidRDefault="004027B6">
      <w:r>
        <w:t>Die Festlegung der Vorgaben erfolgt unter Berücksichtigung des aktuellen Stands der medizinischen Wissenschaft hinsichtlich folgender Kriterien:</w:t>
      </w:r>
    </w:p>
    <w:p w14:paraId="60DF6BA4" w14:textId="77777777" w:rsidR="00B87916" w:rsidRDefault="004027B6">
      <w:r>
        <w:t>a)</w:t>
      </w:r>
      <w:r>
        <w:tab/>
        <w:t>Art der Testung zum Nachweis der vorherigen Infektion,</w:t>
      </w:r>
    </w:p>
    <w:p w14:paraId="76315D93" w14:textId="77777777" w:rsidR="00B87916" w:rsidRDefault="004027B6">
      <w:r>
        <w:t>b)</w:t>
      </w:r>
      <w:r>
        <w:tab/>
        <w:t>Zeit die nach der Testung zum Nachweis der vorherigen Infektion vergangen sein muss, oder Nachweis zur Aufhebung der aufgrund der vorherigen Infektion erfolgten Absonderung,</w:t>
      </w:r>
    </w:p>
    <w:p w14:paraId="5EDFB8ED" w14:textId="77777777" w:rsidR="00B87916" w:rsidRDefault="004027B6">
      <w:r>
        <w:t>c)</w:t>
      </w:r>
      <w:r>
        <w:tab/>
        <w:t>Zeit, die die Testung zum Nachweis der vorherigen Infektion höchstens zurückliegen darf.</w:t>
      </w:r>
    </w:p>
    <w:p w14:paraId="47C644EC" w14:textId="77777777" w:rsidR="00B87916" w:rsidRDefault="00B87916"/>
    <w:tbl>
      <w:tblPr>
        <w:tblW w:w="92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9"/>
      </w:tblGrid>
      <w:tr w:rsidR="00B87916" w14:paraId="2838B7EE" w14:textId="77777777">
        <w:trPr>
          <w:trHeight w:val="4420"/>
        </w:trPr>
        <w:tc>
          <w:tcPr>
            <w:tcW w:w="9279" w:type="dxa"/>
            <w:shd w:val="clear" w:color="auto" w:fill="D9D9D9" w:themeFill="background1" w:themeFillShade="D9"/>
          </w:tcPr>
          <w:p w14:paraId="1C4EEFFF" w14:textId="77777777" w:rsidR="00B87916" w:rsidRDefault="004027B6">
            <w:pPr>
              <w:ind w:left="-10"/>
              <w:rPr>
                <w:u w:val="single"/>
              </w:rPr>
            </w:pPr>
            <w:r>
              <w:rPr>
                <w:u w:val="single"/>
              </w:rPr>
              <w:t xml:space="preserve">Fachliche Vorgaben für </w:t>
            </w:r>
            <w:proofErr w:type="spellStart"/>
            <w:r>
              <w:rPr>
                <w:u w:val="single"/>
              </w:rPr>
              <w:t>Genesenennachweise</w:t>
            </w:r>
            <w:proofErr w:type="spellEnd"/>
            <w:r>
              <w:rPr>
                <w:u w:val="single"/>
              </w:rPr>
              <w:t xml:space="preserve">: </w:t>
            </w:r>
          </w:p>
          <w:p w14:paraId="1B59D072" w14:textId="77777777" w:rsidR="00B87916" w:rsidRDefault="004027B6">
            <w:pPr>
              <w:ind w:left="-10"/>
            </w:pPr>
            <w:r>
              <w:t xml:space="preserve">Ein Genesenennachweis im Sinne der COVID-19-Schutzmaßnahmen-Ausnahmenverordnung und der Coronavirus-Einreiseverordnung muss aus fachlicher Sicht folgenden Vorgaben entsprechen: </w:t>
            </w:r>
          </w:p>
          <w:p w14:paraId="5F9E71D7" w14:textId="77777777" w:rsidR="00B87916" w:rsidRDefault="004027B6">
            <w:pPr>
              <w:pStyle w:val="Listenabsatz"/>
              <w:numPr>
                <w:ilvl w:val="0"/>
                <w:numId w:val="2"/>
              </w:numPr>
              <w:ind w:left="710"/>
            </w:pPr>
            <w:r>
              <w:t xml:space="preserve">die Testung zum Nachweis der vorherigen Infektion muss durch eine Labordiagnostik mittels Nukleinsäurenachweis (PCR, PoC-PCR oder weitere Methoden der </w:t>
            </w:r>
            <w:proofErr w:type="spellStart"/>
            <w:r>
              <w:t>Nukleinsäureamplifikationstechnik</w:t>
            </w:r>
            <w:proofErr w:type="spellEnd"/>
            <w:r>
              <w:t xml:space="preserve">) erfolgt sein </w:t>
            </w:r>
          </w:p>
          <w:p w14:paraId="5C82296F" w14:textId="77777777" w:rsidR="00B87916" w:rsidRDefault="004027B6">
            <w:pPr>
              <w:ind w:left="350"/>
            </w:pPr>
            <w:r>
              <w:t>UND</w:t>
            </w:r>
          </w:p>
          <w:p w14:paraId="087C697C" w14:textId="77777777" w:rsidR="00B87916" w:rsidRDefault="004027B6">
            <w:pPr>
              <w:pStyle w:val="Listenabsatz"/>
              <w:numPr>
                <w:ilvl w:val="0"/>
                <w:numId w:val="2"/>
              </w:numPr>
            </w:pPr>
            <w:commentRangeStart w:id="0"/>
            <w:r>
              <w:t>der Symptombeginn muss mindestens 28 Tage zurück liegen (</w:t>
            </w:r>
            <w:r>
              <w:rPr>
                <w:u w:val="single"/>
              </w:rPr>
              <w:t>bei asymptomatisch Infizierten ab dem Datum der Abnahme des positiven Tests)</w:t>
            </w:r>
            <w:commentRangeEnd w:id="0"/>
            <w:r w:rsidR="00167757">
              <w:rPr>
                <w:rStyle w:val="Kommentarzeichen"/>
              </w:rPr>
              <w:commentReference w:id="0"/>
            </w:r>
          </w:p>
          <w:p w14:paraId="27E76B94" w14:textId="77777777" w:rsidR="00B87916" w:rsidRDefault="004027B6">
            <w:pPr>
              <w:ind w:left="350"/>
            </w:pPr>
            <w:r>
              <w:t>UND</w:t>
            </w:r>
          </w:p>
          <w:p w14:paraId="7416C2B6" w14:textId="77777777" w:rsidR="00B87916" w:rsidRDefault="004027B6">
            <w:pPr>
              <w:pStyle w:val="Listenabsatz"/>
              <w:numPr>
                <w:ilvl w:val="0"/>
                <w:numId w:val="2"/>
              </w:numPr>
              <w:rPr>
                <w:u w:val="single"/>
              </w:rPr>
            </w:pPr>
            <w:r>
              <w:t xml:space="preserve">der Symptombeginn darf höchstens 90 Tage zurückliegen </w:t>
            </w:r>
            <w:r>
              <w:rPr>
                <w:u w:val="single"/>
              </w:rPr>
              <w:t>(bei asymptomatisch Infizierten ab dem Datum der Abnahme des positiven Tests)</w:t>
            </w:r>
            <w:r>
              <w:t>.</w:t>
            </w:r>
          </w:p>
        </w:tc>
      </w:tr>
    </w:tbl>
    <w:p w14:paraId="22F4EA06" w14:textId="77777777" w:rsidR="00B87916" w:rsidRDefault="00B87916"/>
    <w:p w14:paraId="28C2A360" w14:textId="77777777" w:rsidR="00B87916" w:rsidRDefault="004027B6">
      <w:pPr>
        <w:rPr>
          <w:i/>
        </w:rPr>
      </w:pPr>
      <w:r>
        <w:rPr>
          <w:i/>
        </w:rPr>
        <w:t xml:space="preserve">Diese Vorgaben werden regelmäßig überprüft und können sich gemäß Stand der Wissenschaft ändern. </w:t>
      </w:r>
    </w:p>
    <w:sectPr w:rsidR="00B87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ngs, André - RL 611 BMG" w:date="2022-01-11T18:14:00Z" w:initials="AS">
    <w:p w14:paraId="4C386685" w14:textId="46A4AD54" w:rsidR="00167757" w:rsidRDefault="00167757">
      <w:pPr>
        <w:pStyle w:val="Kommentartext"/>
      </w:pPr>
      <w:r>
        <w:rPr>
          <w:rStyle w:val="Kommentarzeichen"/>
        </w:rPr>
        <w:annotationRef/>
      </w:r>
      <w:r>
        <w:t>hier kann nicht differenziert werden</w:t>
      </w:r>
      <w:r w:rsidR="006F26F6">
        <w:t xml:space="preserve">; es kommt nur Tag des Testes in Betracht!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3866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FB1EE" w14:textId="77777777" w:rsidR="00A346D6" w:rsidRDefault="00A346D6">
      <w:pPr>
        <w:spacing w:after="0" w:line="240" w:lineRule="auto"/>
      </w:pPr>
      <w:r>
        <w:separator/>
      </w:r>
    </w:p>
  </w:endnote>
  <w:endnote w:type="continuationSeparator" w:id="0">
    <w:p w14:paraId="6D6135E8" w14:textId="77777777" w:rsidR="00A346D6" w:rsidRDefault="00A3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73EE" w14:textId="77777777" w:rsidR="00B87916" w:rsidRDefault="00B879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B7BB" w14:textId="77777777" w:rsidR="00B87916" w:rsidRDefault="00B8791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87C6" w14:textId="77777777" w:rsidR="00B87916" w:rsidRDefault="00B879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117A0" w14:textId="77777777" w:rsidR="00A346D6" w:rsidRDefault="00A346D6">
      <w:pPr>
        <w:spacing w:after="0" w:line="240" w:lineRule="auto"/>
      </w:pPr>
      <w:r>
        <w:separator/>
      </w:r>
    </w:p>
  </w:footnote>
  <w:footnote w:type="continuationSeparator" w:id="0">
    <w:p w14:paraId="4EB4AA8E" w14:textId="77777777" w:rsidR="00A346D6" w:rsidRDefault="00A3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3DF3" w14:textId="77777777" w:rsidR="00B87916" w:rsidRDefault="00B8791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F6E9" w14:textId="77777777" w:rsidR="00B87916" w:rsidRDefault="004027B6">
    <w:pPr>
      <w:pStyle w:val="Kopfzeile"/>
    </w:pPr>
    <w:r>
      <w:t>Entwurf, Stand 11.01.2022; Ute Rexroth, abgestimmt mit Thomas Harder und Joachim Mehlitz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72DA" w14:textId="77777777" w:rsidR="00B87916" w:rsidRDefault="00B879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1179"/>
    <w:multiLevelType w:val="hybridMultilevel"/>
    <w:tmpl w:val="11DEF8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055D"/>
    <w:multiLevelType w:val="hybridMultilevel"/>
    <w:tmpl w:val="2F9A91A8"/>
    <w:lvl w:ilvl="0" w:tplc="55BEC566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0794"/>
    <w:multiLevelType w:val="hybridMultilevel"/>
    <w:tmpl w:val="24BCA1F4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gs, André - RL 611 BMG">
    <w15:presenceInfo w15:providerId="None" w15:userId="Sangs, André - RL 611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6"/>
    <w:rsid w:val="00167757"/>
    <w:rsid w:val="004027B6"/>
    <w:rsid w:val="006F26F6"/>
    <w:rsid w:val="00A346D6"/>
    <w:rsid w:val="00B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FF72"/>
  <w15:chartTrackingRefBased/>
  <w15:docId w15:val="{EAD2BE4C-7BCD-4DE4-89D9-66FD104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/covid-19-genesenennachwei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8C19-AAAB-45D9-A027-600BCD3A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70330A05.dotm</Template>
  <TotalTime>0</TotalTime>
  <Pages>2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Sangs, André - RL 611 BMG</cp:lastModifiedBy>
  <cp:revision>3</cp:revision>
  <dcterms:created xsi:type="dcterms:W3CDTF">2022-01-11T17:14:00Z</dcterms:created>
  <dcterms:modified xsi:type="dcterms:W3CDTF">2022-01-11T17:17:00Z</dcterms:modified>
</cp:coreProperties>
</file>